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F6" w:rsidRDefault="00E450C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904BF6" w:rsidRDefault="0000127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ШЕКАЛОВСКОГО</w:t>
      </w:r>
      <w:r w:rsidR="00E450CC">
        <w:rPr>
          <w:rFonts w:cs="Arial"/>
          <w:color w:val="000000"/>
        </w:rPr>
        <w:t xml:space="preserve"> СЕЛЬСКОГО ПОСЕЛЕНИЯ</w:t>
      </w:r>
    </w:p>
    <w:p w:rsidR="00904BF6" w:rsidRDefault="00E450C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РОССОШАНСКОГО МУНИЦИПАЛЬНОГО РАЙОНА</w:t>
      </w:r>
    </w:p>
    <w:p w:rsidR="00904BF6" w:rsidRDefault="00E450C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904BF6" w:rsidRDefault="00904BF6">
      <w:pPr>
        <w:ind w:firstLine="709"/>
        <w:jc w:val="center"/>
        <w:rPr>
          <w:rFonts w:cs="Arial"/>
          <w:color w:val="000000"/>
        </w:rPr>
      </w:pPr>
    </w:p>
    <w:p w:rsidR="00904BF6" w:rsidRDefault="00E450C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904BF6" w:rsidRDefault="00904BF6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904BF6" w:rsidRDefault="00E450CC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D963B7">
        <w:rPr>
          <w:rFonts w:cs="Arial"/>
          <w:color w:val="000000"/>
        </w:rPr>
        <w:t>21.10.2024</w:t>
      </w:r>
      <w:r>
        <w:rPr>
          <w:rFonts w:cs="Arial"/>
          <w:color w:val="000000"/>
        </w:rPr>
        <w:t xml:space="preserve">г. № </w:t>
      </w:r>
      <w:r w:rsidR="00001273">
        <w:rPr>
          <w:rFonts w:cs="Arial"/>
          <w:color w:val="000000"/>
        </w:rPr>
        <w:t>64</w:t>
      </w:r>
    </w:p>
    <w:p w:rsidR="00904BF6" w:rsidRDefault="00E450CC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с. </w:t>
      </w:r>
      <w:r w:rsidR="00001273">
        <w:rPr>
          <w:b w:val="0"/>
          <w:color w:val="000000"/>
          <w:sz w:val="24"/>
          <w:szCs w:val="24"/>
        </w:rPr>
        <w:t>Шекаловка</w:t>
      </w:r>
    </w:p>
    <w:p w:rsidR="00904BF6" w:rsidRDefault="00904BF6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904BF6" w:rsidRDefault="00E450CC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размещения вывески» на территории </w:t>
      </w:r>
      <w:r w:rsidR="00001273">
        <w:t>Шекаловского</w:t>
      </w:r>
      <w:r>
        <w:t xml:space="preserve"> сельского поселения Россошанского муниципального района Воронежской области</w:t>
      </w:r>
    </w:p>
    <w:p w:rsidR="00904BF6" w:rsidRDefault="00904BF6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904BF6" w:rsidRDefault="00E450CC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некоторые акты Правительства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Российской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Федерации и признании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001273">
        <w:rPr>
          <w:rFonts w:ascii="Arial" w:hAnsi="Arial" w:cs="Arial"/>
          <w:color w:val="00000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 администрация </w:t>
      </w:r>
      <w:r w:rsidR="00001273">
        <w:rPr>
          <w:rFonts w:ascii="Arial" w:hAnsi="Arial" w:cs="Arial"/>
          <w:color w:val="00000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904BF6" w:rsidRDefault="00E450CC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904BF6" w:rsidRDefault="00E450CC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размещения вывески» на территории </w:t>
      </w:r>
      <w:r w:rsidR="00001273">
        <w:rPr>
          <w:rFonts w:ascii="Arial" w:hAnsi="Arial" w:cs="Arial"/>
          <w:color w:val="00000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приложению, к настоящему постановлению.</w:t>
      </w:r>
    </w:p>
    <w:p w:rsidR="00904BF6" w:rsidRDefault="0000127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E450CC">
        <w:rPr>
          <w:rFonts w:cs="Arial"/>
          <w:color w:val="000000"/>
        </w:rPr>
        <w:t>.</w:t>
      </w:r>
      <w:r w:rsidR="00E450CC">
        <w:rPr>
          <w:rFonts w:cs="Arial"/>
          <w:color w:val="000000"/>
        </w:rPr>
        <w:tab/>
        <w:t xml:space="preserve">Опубликовать настоящее постановление в «Вестнике муниципальных правовых актов </w:t>
      </w:r>
      <w:r>
        <w:rPr>
          <w:rFonts w:cs="Arial"/>
          <w:color w:val="000000"/>
        </w:rPr>
        <w:t>Шекаловского</w:t>
      </w:r>
      <w:r w:rsidR="00E450CC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cs="Arial"/>
          <w:color w:val="000000"/>
        </w:rPr>
        <w:t>Шекаловского</w:t>
      </w:r>
      <w:r w:rsidR="00E450CC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904BF6" w:rsidRDefault="0000127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E450CC">
        <w:rPr>
          <w:rFonts w:cs="Arial"/>
          <w:color w:val="000000"/>
        </w:rPr>
        <w:t>.</w:t>
      </w:r>
      <w:r w:rsidR="00E450CC">
        <w:rPr>
          <w:rFonts w:cs="Arial"/>
          <w:color w:val="000000"/>
        </w:rPr>
        <w:tab/>
        <w:t>Настоящее постановление вступает в силу со дня его официального опубликования.</w:t>
      </w:r>
    </w:p>
    <w:p w:rsidR="00904BF6" w:rsidRDefault="00001273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E450CC">
        <w:rPr>
          <w:rFonts w:cs="Arial"/>
          <w:color w:val="000000"/>
        </w:rPr>
        <w:t>.</w:t>
      </w:r>
      <w:r w:rsidR="00E450CC">
        <w:rPr>
          <w:rFonts w:cs="Arial"/>
          <w:color w:val="000000"/>
        </w:rPr>
        <w:tab/>
      </w:r>
      <w:proofErr w:type="gramStart"/>
      <w:r w:rsidR="00E450CC">
        <w:rPr>
          <w:rFonts w:cs="Arial"/>
          <w:color w:val="000000"/>
        </w:rPr>
        <w:t>Контроль за</w:t>
      </w:r>
      <w:proofErr w:type="gramEnd"/>
      <w:r w:rsidR="00E450CC">
        <w:rPr>
          <w:rFonts w:cs="Arial"/>
          <w:color w:val="000000"/>
        </w:rPr>
        <w:t xml:space="preserve"> исполнением настоящего постановления возложить на главу </w:t>
      </w:r>
      <w:r>
        <w:rPr>
          <w:rFonts w:cs="Arial"/>
          <w:color w:val="000000"/>
        </w:rPr>
        <w:t>Шекаловского</w:t>
      </w:r>
      <w:r w:rsidR="00E450CC">
        <w:rPr>
          <w:rFonts w:cs="Arial"/>
          <w:color w:val="000000"/>
        </w:rPr>
        <w:t xml:space="preserve"> сельского поселения.</w:t>
      </w:r>
    </w:p>
    <w:p w:rsidR="00904BF6" w:rsidRDefault="00904BF6">
      <w:pPr>
        <w:tabs>
          <w:tab w:val="left" w:pos="0"/>
        </w:tabs>
        <w:ind w:firstLine="709"/>
        <w:rPr>
          <w:rFonts w:cs="Arial"/>
          <w:color w:val="000000"/>
        </w:rPr>
      </w:pPr>
    </w:p>
    <w:p w:rsidR="00904BF6" w:rsidRDefault="00904BF6">
      <w:pPr>
        <w:tabs>
          <w:tab w:val="left" w:pos="0"/>
        </w:tabs>
        <w:ind w:firstLine="709"/>
        <w:rPr>
          <w:rFonts w:cs="Arial"/>
          <w:color w:val="000000"/>
        </w:rPr>
      </w:pPr>
    </w:p>
    <w:p w:rsidR="00904BF6" w:rsidRDefault="00904BF6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/>
      </w:tblPr>
      <w:tblGrid>
        <w:gridCol w:w="3794"/>
        <w:gridCol w:w="2566"/>
        <w:gridCol w:w="3211"/>
      </w:tblGrid>
      <w:tr w:rsidR="00904BF6">
        <w:tc>
          <w:tcPr>
            <w:tcW w:w="3794" w:type="dxa"/>
          </w:tcPr>
          <w:p w:rsidR="00904BF6" w:rsidRDefault="00001273" w:rsidP="0000127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Г</w:t>
            </w:r>
            <w:r w:rsidR="00E450CC">
              <w:rPr>
                <w:rFonts w:eastAsia="Calibri" w:cs="Arial"/>
                <w:color w:val="000000"/>
                <w:lang w:eastAsia="en-US"/>
              </w:rPr>
              <w:t>лав</w:t>
            </w:r>
            <w:r>
              <w:rPr>
                <w:rFonts w:eastAsia="Calibri" w:cs="Arial"/>
                <w:color w:val="000000"/>
                <w:lang w:eastAsia="en-US"/>
              </w:rPr>
              <w:t>а</w:t>
            </w:r>
            <w:r w:rsidR="00E450CC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>
              <w:rPr>
                <w:rFonts w:cs="Arial"/>
                <w:color w:val="000000"/>
              </w:rPr>
              <w:t>Шекаловского</w:t>
            </w:r>
            <w:r w:rsidR="00E450CC">
              <w:rPr>
                <w:rFonts w:eastAsia="Calibri" w:cs="Arial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2566" w:type="dxa"/>
          </w:tcPr>
          <w:p w:rsidR="00904BF6" w:rsidRDefault="00904BF6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904BF6" w:rsidRDefault="00D963B7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В.Н. </w:t>
            </w: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Рябоволов</w:t>
            </w:r>
            <w:proofErr w:type="spellEnd"/>
          </w:p>
        </w:tc>
      </w:tr>
    </w:tbl>
    <w:p w:rsidR="00904BF6" w:rsidRDefault="00E450CC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:rsidR="00904BF6" w:rsidRDefault="00E450CC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 </w:t>
      </w:r>
    </w:p>
    <w:p w:rsidR="00904BF6" w:rsidRDefault="00E450CC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D963B7">
        <w:rPr>
          <w:rFonts w:cs="Arial"/>
          <w:color w:val="000000"/>
        </w:rPr>
        <w:t>21.10.2024г. № 64</w:t>
      </w:r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904BF6" w:rsidRDefault="00E450C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размещения вывески» на территории </w:t>
      </w:r>
      <w:r w:rsidR="00001273">
        <w:rPr>
          <w:rFonts w:ascii="Arial" w:hAnsi="Arial" w:cs="Arial"/>
          <w:i w:val="0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904BF6" w:rsidRDefault="00904BF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Муниципальной услуги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вывески» на территории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(далее – Административный регламент, Муниципальная услуга).</w:t>
      </w:r>
    </w:p>
    <w:p w:rsidR="00904BF6" w:rsidRDefault="00904BF6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904BF6" w:rsidRDefault="00904BF6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04BF6" w:rsidRDefault="00904BF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(далее – Администрация) или в МФЦ.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(</w:t>
      </w:r>
      <w:r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https://</w:t>
      </w:r>
      <w:proofErr w:type="spellStart"/>
      <w:r w:rsidR="00D963B7"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  <w:lang w:val="en-US"/>
        </w:rPr>
        <w:t>shekalov</w:t>
      </w:r>
      <w:proofErr w:type="spellEnd"/>
      <w:r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skoe-rossoshanskij-r20.gosweb.gosuslugi.ru/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(далее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– региональный портал, РПГУ) обязательному размещению подлежит следующая справочная информация: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место нахождения и график работы Администрации;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справочные телефоны Администрации, в том числе номер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телефона-автоинформатора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904BF6" w:rsidRDefault="00E450C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904BF6" w:rsidRDefault="00E450CC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904BF6" w:rsidRDefault="00E450C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904BF6" w:rsidRDefault="00E450C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04BF6" w:rsidRDefault="00E450CC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посредством телефонной и факсимильной связи;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904BF6" w:rsidRDefault="00E450C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04BF6" w:rsidRDefault="00E450CC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904BF6" w:rsidRDefault="00E450CC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904BF6" w:rsidRDefault="00E450C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номера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телефонов-автоинформаторов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904BF6" w:rsidRDefault="00E450C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904BF6" w:rsidRDefault="00E450C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904BF6" w:rsidRDefault="00E450C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04BF6" w:rsidRDefault="00E450C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з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приняв вызов по телефону представляется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обратившемуся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сообщается следующая информация:</w:t>
      </w:r>
    </w:p>
    <w:p w:rsidR="00904BF6" w:rsidRDefault="00E450CC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04BF6" w:rsidRDefault="00E450C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об основаниях для отказа в предоставлении Муниципальной услуги;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proofErr w:type="gramStart"/>
      <w:r>
        <w:rPr>
          <w:rFonts w:cs="Arial"/>
          <w:color w:val="000000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04BF6" w:rsidRDefault="00904BF6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904BF6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0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904BF6" w:rsidRDefault="00904BF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904BF6" w:rsidRDefault="00904BF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«Установка информационной вывески, согласование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вывески».</w:t>
      </w:r>
    </w:p>
    <w:p w:rsidR="00904BF6" w:rsidRDefault="00904BF6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904BF6" w:rsidRDefault="00E450CC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904BF6" w:rsidRDefault="00E450CC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</w:t>
      </w:r>
      <w:proofErr w:type="gramStart"/>
      <w:r>
        <w:rPr>
          <w:rFonts w:cs="Arial"/>
          <w:color w:val="000000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 xml:space="preserve">предоставлении муниципальных услуг, утвержденным решением Совета народных депутатов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</w:t>
      </w:r>
      <w:r w:rsidR="00D7473B">
        <w:rPr>
          <w:rFonts w:cs="Arial"/>
          <w:color w:val="000000"/>
        </w:rPr>
        <w:t xml:space="preserve">от </w:t>
      </w:r>
      <w:r w:rsidR="00D7473B">
        <w:rPr>
          <w:rFonts w:cs="Arial"/>
        </w:rPr>
        <w:t>2</w:t>
      </w:r>
      <w:r w:rsidR="00D7473B" w:rsidRPr="006D7C45">
        <w:rPr>
          <w:rFonts w:cs="Arial"/>
        </w:rPr>
        <w:t>2</w:t>
      </w:r>
      <w:r w:rsidR="00D7473B">
        <w:rPr>
          <w:rFonts w:cs="Arial"/>
        </w:rPr>
        <w:t>.12.2015г. №</w:t>
      </w:r>
      <w:r w:rsidR="00D7473B" w:rsidRPr="0098195A">
        <w:rPr>
          <w:rFonts w:cs="Arial"/>
        </w:rPr>
        <w:t>2</w:t>
      </w:r>
      <w:r w:rsidR="00D7473B" w:rsidRPr="006D7C45">
        <w:rPr>
          <w:rFonts w:cs="Arial"/>
        </w:rPr>
        <w:t>2</w:t>
      </w:r>
      <w:r w:rsidR="00D7473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</w:t>
      </w:r>
      <w:r>
        <w:rPr>
          <w:rFonts w:cs="Arial"/>
          <w:color w:val="000000"/>
        </w:rPr>
        <w:lastRenderedPageBreak/>
        <w:t>поселения Россошанского муниципального района муниципальных услуг».</w:t>
      </w:r>
      <w:proofErr w:type="gramEnd"/>
    </w:p>
    <w:p w:rsidR="00904BF6" w:rsidRDefault="00E450CC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5.6. В целях предоставления Муниципальной услуги Администрация взаимодействует </w:t>
      </w:r>
      <w:proofErr w:type="gramStart"/>
      <w:r>
        <w:rPr>
          <w:rFonts w:cs="Arial"/>
          <w:color w:val="000000"/>
        </w:rPr>
        <w:t>с</w:t>
      </w:r>
      <w:proofErr w:type="gramEnd"/>
      <w:r>
        <w:rPr>
          <w:rFonts w:cs="Arial"/>
          <w:color w:val="000000"/>
        </w:rPr>
        <w:t>:</w:t>
      </w:r>
    </w:p>
    <w:p w:rsidR="00904BF6" w:rsidRDefault="00E450CC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904BF6" w:rsidRDefault="00E450CC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904BF6" w:rsidRDefault="00904BF6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904BF6" w:rsidRDefault="00904BF6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904BF6" w:rsidRDefault="00E450C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6.1.1. уведомление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вывески;</w:t>
      </w:r>
    </w:p>
    <w:p w:rsidR="00904BF6" w:rsidRDefault="00E450C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904BF6" w:rsidRDefault="00E450CC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904BF6" w:rsidRDefault="00E450CC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904BF6" w:rsidRDefault="00E450CC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04BF6" w:rsidRDefault="00E450CC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904BF6" w:rsidRDefault="00E450CC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904BF6" w:rsidRDefault="00E450CC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904BF6" w:rsidRDefault="00E450CC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904BF6" w:rsidRDefault="00E450CC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rPr>
          <w:rFonts w:cs="Arial"/>
          <w:color w:val="000000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904BF6" w:rsidRDefault="00904BF6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904BF6" w:rsidRDefault="00E450C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904BF6" w:rsidRDefault="00904BF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- Федеральный закон от 6 апреля 2011 г. N 63-ФЗ "Об электронной подписи";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proofErr w:type="gramStart"/>
      <w:r>
        <w:rPr>
          <w:rFonts w:eastAsia="SimSun" w:cs="Arial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>
        <w:rPr>
          <w:rFonts w:eastAsia="SimSun" w:cs="Arial"/>
          <w:color w:val="000000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</w:t>
      </w:r>
      <w:proofErr w:type="spellStart"/>
      <w:proofErr w:type="gramStart"/>
      <w:r>
        <w:rPr>
          <w:rFonts w:eastAsia="SimSun" w:cs="Arial"/>
          <w:color w:val="000000"/>
        </w:rPr>
        <w:t>пр</w:t>
      </w:r>
      <w:proofErr w:type="spellEnd"/>
      <w:proofErr w:type="gramEnd"/>
      <w:r>
        <w:rPr>
          <w:rFonts w:eastAsia="SimSun" w:cs="Arial"/>
          <w:color w:val="000000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904BF6" w:rsidRDefault="00E450CC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«Административные регламенты» по адресу </w:t>
      </w:r>
      <w:r>
        <w:rPr>
          <w:rFonts w:ascii="Arial" w:hAnsi="Arial" w:cs="Arial"/>
          <w:spacing w:val="0"/>
          <w:sz w:val="24"/>
          <w:szCs w:val="24"/>
        </w:rPr>
        <w:t>(</w:t>
      </w:r>
      <w:r>
        <w:rPr>
          <w:rFonts w:ascii="Arial" w:hAnsi="Arial" w:cs="Arial"/>
          <w:bCs/>
          <w:spacing w:val="0"/>
          <w:sz w:val="24"/>
          <w:szCs w:val="24"/>
          <w:shd w:val="clear" w:color="auto" w:fill="FFFFFF"/>
        </w:rPr>
        <w:t>https://</w:t>
      </w:r>
      <w:proofErr w:type="spellStart"/>
      <w:r w:rsidR="005045AA">
        <w:rPr>
          <w:rFonts w:ascii="Arial" w:hAnsi="Arial" w:cs="Arial"/>
          <w:bCs/>
          <w:spacing w:val="0"/>
          <w:sz w:val="24"/>
          <w:szCs w:val="24"/>
          <w:shd w:val="clear" w:color="auto" w:fill="FFFFFF"/>
          <w:lang w:val="en-US"/>
        </w:rPr>
        <w:t>shekalov</w:t>
      </w:r>
      <w:r>
        <w:rPr>
          <w:rFonts w:ascii="Arial" w:hAnsi="Arial" w:cs="Arial"/>
          <w:bCs/>
          <w:spacing w:val="0"/>
          <w:sz w:val="24"/>
          <w:szCs w:val="24"/>
          <w:shd w:val="clear" w:color="auto" w:fill="FFFFFF"/>
        </w:rPr>
        <w:t>skoe-rossoshanskij</w:t>
      </w:r>
      <w:proofErr w:type="spellEnd"/>
      <w:r>
        <w:rPr>
          <w:rFonts w:ascii="Arial" w:hAnsi="Arial" w:cs="Arial"/>
          <w:bCs/>
          <w:spacing w:val="0"/>
          <w:sz w:val="24"/>
          <w:szCs w:val="24"/>
          <w:shd w:val="clear" w:color="auto" w:fill="FFFFFF"/>
        </w:rPr>
        <w:t xml:space="preserve"> r20.gosweb.gosuslugi.ru/deyatelnost/napravleniya-deyatelnosti/administrativnye-reglamenty/</w:t>
      </w:r>
      <w:r>
        <w:rPr>
          <w:rFonts w:ascii="Arial" w:hAnsi="Arial" w:cs="Arial"/>
          <w:spacing w:val="0"/>
          <w:sz w:val="24"/>
          <w:szCs w:val="24"/>
        </w:rPr>
        <w:t>).</w:t>
      </w:r>
    </w:p>
    <w:p w:rsidR="00904BF6" w:rsidRDefault="00904BF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904BF6" w:rsidRDefault="00E450C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904BF6" w:rsidRDefault="00E450CC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904BF6" w:rsidRDefault="00E450CC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ии и ау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904BF6" w:rsidRDefault="00E450CC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904BF6" w:rsidRDefault="00E450CC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904BF6" w:rsidRDefault="00E450CC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904BF6" w:rsidRDefault="00E450CC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04BF6" w:rsidRDefault="00E450CC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04BF6" w:rsidRDefault="00E450CC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904BF6" w:rsidRDefault="00E450CC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904BF6" w:rsidRDefault="00E450CC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904BF6" w:rsidRDefault="00E450CC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904BF6" w:rsidRDefault="00E450CC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904BF6" w:rsidRDefault="00E450CC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904BF6" w:rsidRDefault="00904BF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904BF6" w:rsidRDefault="00904BF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904BF6" w:rsidRDefault="00E450CC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proofErr w:type="gramStart"/>
      <w:r>
        <w:rPr>
          <w:rFonts w:eastAsia="Calibri" w:cs="Arial"/>
          <w:color w:val="000000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rPr>
          <w:rFonts w:eastAsia="Calibri" w:cs="Arial"/>
          <w:color w:val="000000"/>
        </w:rPr>
        <w:t xml:space="preserve"> Воронежской области, муниципальными правовыми актами </w:t>
      </w:r>
      <w:r w:rsidR="00001273">
        <w:rPr>
          <w:rFonts w:cs="Arial"/>
          <w:color w:val="000000"/>
        </w:rPr>
        <w:t>Шекаловского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</w:t>
      </w:r>
      <w:r>
        <w:rPr>
          <w:rFonts w:eastAsia="Calibri" w:cs="Arial"/>
          <w:color w:val="000000"/>
        </w:rPr>
        <w:lastRenderedPageBreak/>
        <w:t>документов. Заявитель вправе представить указанные документы и информацию в Администрацию по собственной инициативе;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proofErr w:type="gramStart"/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proofErr w:type="gramStart"/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>
        <w:rPr>
          <w:rFonts w:eastAsia="Calibri" w:cs="Arial"/>
          <w:color w:val="000000"/>
        </w:rPr>
        <w:t xml:space="preserve"> </w:t>
      </w:r>
      <w:proofErr w:type="gramStart"/>
      <w:r>
        <w:rPr>
          <w:rFonts w:eastAsia="Calibri" w:cs="Arial"/>
          <w:color w:val="000000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proofErr w:type="gramStart"/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04BF6" w:rsidRDefault="00E450CC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04BF6" w:rsidRDefault="00904BF6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04BF6" w:rsidRDefault="00E450CC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904BF6" w:rsidRDefault="00E450CC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904BF6" w:rsidRDefault="00E450CC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904BF6" w:rsidRDefault="00E450CC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904BF6" w:rsidRDefault="00E450CC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904BF6" w:rsidRDefault="00E450CC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904BF6" w:rsidRDefault="00E450CC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 xml:space="preserve">обращение за Муниципальной услугой в Администрацию или МФЦ, неуполномоченные на предоставление Муниципальной услуги; </w:t>
      </w:r>
      <w:proofErr w:type="gramEnd"/>
    </w:p>
    <w:p w:rsidR="00904BF6" w:rsidRDefault="00E450CC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904BF6" w:rsidRDefault="00E450CC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904BF6" w:rsidRDefault="00E450CC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904BF6" w:rsidRDefault="00E450CC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904BF6" w:rsidRDefault="00904BF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Оснований для приостановления предоставления Муниципальной услуги не предусмотрено.</w:t>
      </w:r>
    </w:p>
    <w:p w:rsidR="00904BF6" w:rsidRDefault="00E450CC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904BF6" w:rsidRDefault="00E450CC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904BF6" w:rsidRDefault="00E450CC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904BF6" w:rsidRDefault="00E450CC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904BF6" w:rsidRDefault="00E450CC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Отсутствие у Заявителя прав на товарный знак и знак обслуживания, указанный в дизайн – </w:t>
      </w:r>
      <w:proofErr w:type="gramStart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проекте</w:t>
      </w:r>
      <w:proofErr w:type="gram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размещения вывески;</w:t>
      </w:r>
    </w:p>
    <w:p w:rsidR="00904BF6" w:rsidRDefault="00E450CC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</w:t>
      </w:r>
      <w:proofErr w:type="spellStart"/>
      <w:proofErr w:type="gramStart"/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размещения 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001273">
        <w:rPr>
          <w:rFonts w:ascii="Arial" w:hAnsi="Arial" w:cs="Arial"/>
          <w:i w:val="0"/>
          <w:color w:val="000000"/>
          <w:spacing w:val="0"/>
          <w:sz w:val="24"/>
          <w:szCs w:val="24"/>
        </w:rPr>
        <w:t>Шекаловского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области, утвержденными решением Совета народных депутатов </w:t>
      </w:r>
      <w:r w:rsidR="00001273">
        <w:rPr>
          <w:rFonts w:ascii="Arial" w:hAnsi="Arial" w:cs="Arial"/>
          <w:i w:val="0"/>
          <w:color w:val="000000"/>
          <w:spacing w:val="0"/>
          <w:sz w:val="24"/>
          <w:szCs w:val="24"/>
        </w:rPr>
        <w:t>Шекаловского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от 18.08.2023г. № 1</w:t>
      </w:r>
      <w:r w:rsidR="00CE0209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6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3.</w:t>
      </w:r>
    </w:p>
    <w:p w:rsidR="00904BF6" w:rsidRDefault="00E450CC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904BF6" w:rsidRDefault="00904BF6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904BF6" w:rsidRDefault="00904BF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904BF6" w:rsidRDefault="00904BF6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04BF6" w:rsidRDefault="00904BF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04BF6" w:rsidRDefault="00904BF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Запрос Заявителя о предоставлении Муниципальной услуги подлежит регистрации в день его поступления. </w:t>
      </w:r>
    </w:p>
    <w:p w:rsidR="00904BF6" w:rsidRDefault="00E450CC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первый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следующий за ним рабочий день. </w:t>
      </w: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904BF6" w:rsidRDefault="00904BF6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904BF6" w:rsidRDefault="00904BF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случае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средствами оказания первой медицинской помощи;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04BF6" w:rsidRDefault="00E450CC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04BF6" w:rsidRDefault="00904BF6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д</w:t>
      </w:r>
      <w:proofErr w:type="spellEnd"/>
      <w:r>
        <w:rPr>
          <w:rFonts w:cs="Arial"/>
          <w:color w:val="000000"/>
        </w:rPr>
        <w:t xml:space="preserve">) доступность обращения за предоставлением Муниципальной услуги, в том числе для </w:t>
      </w:r>
      <w:proofErr w:type="spellStart"/>
      <w:r>
        <w:rPr>
          <w:rFonts w:cs="Arial"/>
          <w:color w:val="000000"/>
        </w:rPr>
        <w:t>маломобильных</w:t>
      </w:r>
      <w:proofErr w:type="spellEnd"/>
      <w:r>
        <w:rPr>
          <w:rFonts w:cs="Arial"/>
          <w:color w:val="000000"/>
        </w:rPr>
        <w:t xml:space="preserve"> групп населения;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з</w:t>
      </w:r>
      <w:proofErr w:type="spellEnd"/>
      <w:r>
        <w:rPr>
          <w:rFonts w:cs="Arial"/>
          <w:color w:val="000000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04BF6" w:rsidRDefault="00E450CC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904BF6" w:rsidRDefault="00E450CC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ии и ау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тентификации.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904BF6" w:rsidRDefault="00904BF6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904BF6" w:rsidRDefault="00904BF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автозаполнение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автозаполнения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04BF6" w:rsidRDefault="00E450CC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Способы получения результата Муниципальной услуги:</w:t>
      </w:r>
    </w:p>
    <w:p w:rsidR="00904BF6" w:rsidRDefault="00E450CC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904BF6" w:rsidRDefault="00E450CC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904BF6" w:rsidRDefault="00E450CC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04BF6" w:rsidRDefault="00E450CC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904BF6" w:rsidRDefault="00E450CC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904BF6" w:rsidRDefault="00E450CC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904BF6" w:rsidRDefault="00E450CC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04BF6" w:rsidRDefault="00E450CC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904BF6" w:rsidRDefault="00E450CC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904BF6" w:rsidRDefault="00E450CC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04BF6" w:rsidRDefault="00E450CC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содержать оглавление, соответствующее их смыслу и содержанию;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04BF6" w:rsidRDefault="00E450CC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proofErr w:type="spellStart"/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proofErr w:type="spellEnd"/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proofErr w:type="spellStart"/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904BF6" w:rsidRDefault="00E450CC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>
        <w:rPr>
          <w:rFonts w:eastAsia="Calibri" w:cs="Arial"/>
          <w:color w:val="000000"/>
          <w:lang w:eastAsia="en-US"/>
        </w:rPr>
        <w:t>ии и ау</w:t>
      </w:r>
      <w:proofErr w:type="gramEnd"/>
      <w:r>
        <w:rPr>
          <w:rFonts w:eastAsia="Calibri" w:cs="Arial"/>
          <w:color w:val="000000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904BF6" w:rsidRDefault="00E450CC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904BF6" w:rsidRDefault="00E450CC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904BF6" w:rsidRDefault="00E450CC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904BF6" w:rsidRDefault="00E450CC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904BF6" w:rsidRDefault="00E450CC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904BF6" w:rsidRDefault="00E450C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04BF6" w:rsidRDefault="00E450CC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904BF6" w:rsidRDefault="00E450CC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904BF6" w:rsidRDefault="00E450CC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904BF6" w:rsidRDefault="00E450CC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  <w:proofErr w:type="gramEnd"/>
    </w:p>
    <w:p w:rsidR="00904BF6" w:rsidRDefault="00E450CC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04BF6" w:rsidRDefault="00E450CC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904BF6" w:rsidRDefault="00E450CC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04BF6" w:rsidRDefault="00E450CC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904BF6" w:rsidRDefault="00E450CC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904BF6" w:rsidRDefault="00E450CC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904BF6" w:rsidRDefault="00904BF6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904BF6" w:rsidRDefault="00904BF6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04BF6" w:rsidRDefault="00E450CC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904BF6" w:rsidRDefault="00E450C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уведомление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вывески;</w:t>
      </w:r>
    </w:p>
    <w:p w:rsidR="00904BF6" w:rsidRDefault="00E450CC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б) выдача дубликата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размещения вывески;</w:t>
      </w:r>
    </w:p>
    <w:p w:rsidR="00904BF6" w:rsidRDefault="00E450CC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904BF6" w:rsidRDefault="00904BF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904BF6" w:rsidRDefault="00E450CC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904BF6" w:rsidRDefault="00E450CC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>
        <w:rPr>
          <w:rFonts w:eastAsia="Calibri" w:cs="Arial"/>
          <w:color w:val="000000"/>
        </w:rPr>
        <w:t>предоставлением</w:t>
      </w:r>
      <w:proofErr w:type="gramEnd"/>
      <w:r>
        <w:rPr>
          <w:rFonts w:eastAsia="Calibri" w:cs="Arial"/>
          <w:color w:val="000000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04BF6" w:rsidRDefault="00E450CC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904BF6" w:rsidRDefault="00904BF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904BF6" w:rsidRDefault="00904BF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904BF6" w:rsidRDefault="00E450CC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904BF6" w:rsidRDefault="00E450CC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904BF6" w:rsidRDefault="00E450C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0"/>
          <w:sz w:val="24"/>
          <w:szCs w:val="24"/>
        </w:rPr>
        <w:t>д</w:t>
      </w:r>
      <w:proofErr w:type="spell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) получение дополнительных сведений от Заявителя. </w:t>
      </w:r>
    </w:p>
    <w:p w:rsidR="00904BF6" w:rsidRDefault="00904BF6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904BF6" w:rsidRDefault="00E450CC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Вариант 1. Уведомление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вывески.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Результатом предоставления Муниципальной услуги является выдача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вывески.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904BF6" w:rsidRDefault="00E450CC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904BF6" w:rsidRDefault="00E450CC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904BF6" w:rsidRDefault="00E450CC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904BF6" w:rsidRDefault="00E450CC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904BF6" w:rsidRDefault="00E450CC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rFonts w:cs="Arial"/>
          <w:color w:val="000000"/>
        </w:rPr>
        <w:t>также</w:t>
      </w:r>
      <w:proofErr w:type="gramEnd"/>
      <w:r>
        <w:rPr>
          <w:rFonts w:cs="Arial"/>
          <w:color w:val="000000"/>
        </w:rPr>
        <w:t xml:space="preserve"> если имеется номер (идентификатор) такой услуги в реестре муниципальных услуг;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</w:t>
      </w:r>
      <w:r>
        <w:rPr>
          <w:rFonts w:cs="Arial"/>
          <w:color w:val="000000"/>
        </w:rPr>
        <w:lastRenderedPageBreak/>
        <w:t xml:space="preserve">предусмотренные нормативными правовыми актами как необходимые для предоставления </w:t>
      </w:r>
      <w:proofErr w:type="gramStart"/>
      <w:r>
        <w:rPr>
          <w:rFonts w:cs="Arial"/>
          <w:color w:val="000000"/>
        </w:rPr>
        <w:t>таких</w:t>
      </w:r>
      <w:proofErr w:type="gramEnd"/>
      <w:r>
        <w:rPr>
          <w:rFonts w:cs="Arial"/>
          <w:color w:val="000000"/>
        </w:rPr>
        <w:t xml:space="preserve"> документа и (или) информации;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904BF6" w:rsidRDefault="00E450CC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904BF6" w:rsidRDefault="00E450CC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Сведения из Федерального регистра сведений о </w:t>
      </w:r>
      <w:proofErr w:type="gramStart"/>
      <w:r>
        <w:rPr>
          <w:rFonts w:eastAsia="SimSun" w:cs="Arial"/>
          <w:color w:val="000000"/>
        </w:rPr>
        <w:t>населении</w:t>
      </w:r>
      <w:proofErr w:type="gramEnd"/>
      <w:r>
        <w:rPr>
          <w:rFonts w:eastAsia="SimSun" w:cs="Arial"/>
          <w:color w:val="00000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904BF6" w:rsidRDefault="00E450CC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вывески. (Приложение № 3)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 передается на подписание главе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области.</w:t>
      </w:r>
    </w:p>
    <w:p w:rsidR="00904BF6" w:rsidRDefault="00E450C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Подписание проекта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904BF6" w:rsidRDefault="00E450CC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904BF6" w:rsidRDefault="00904BF6">
      <w:pPr>
        <w:tabs>
          <w:tab w:val="left" w:pos="0"/>
        </w:tabs>
        <w:ind w:firstLine="709"/>
        <w:rPr>
          <w:rFonts w:cs="Arial"/>
          <w:color w:val="000000"/>
        </w:rPr>
      </w:pPr>
    </w:p>
    <w:p w:rsidR="00904BF6" w:rsidRDefault="00E450CC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20.11. Вариант 2. Выдача дубликата уведомления о согласовании установки информационной вывески,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размещения вывески.</w:t>
      </w:r>
    </w:p>
    <w:p w:rsidR="00904BF6" w:rsidRDefault="00E450CC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 xml:space="preserve">уведомления о согласовании установки информационной вывески, </w:t>
      </w:r>
      <w:proofErr w:type="spellStart"/>
      <w:proofErr w:type="gramStart"/>
      <w:r>
        <w:rPr>
          <w:rFonts w:eastAsia="Calibri" w:cs="Arial"/>
          <w:color w:val="000000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</w:rPr>
        <w:t xml:space="preserve">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904BF6" w:rsidRDefault="00E450C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904BF6" w:rsidRDefault="00E450CC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904BF6" w:rsidRDefault="00E450C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904BF6" w:rsidRDefault="00E450C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spellStart"/>
      <w:proofErr w:type="gramStart"/>
      <w:r>
        <w:rPr>
          <w:rFonts w:cs="Arial"/>
          <w:color w:val="000000"/>
        </w:rPr>
        <w:t>дизайн-проекта</w:t>
      </w:r>
      <w:proofErr w:type="spellEnd"/>
      <w:proofErr w:type="gramEnd"/>
      <w:r>
        <w:rPr>
          <w:rFonts w:cs="Arial"/>
          <w:color w:val="000000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21.2. </w:t>
      </w:r>
      <w:proofErr w:type="gramStart"/>
      <w:r>
        <w:rPr>
          <w:rFonts w:eastAsia="Calibri" w:cs="Arial"/>
          <w:color w:val="000000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21.3. </w:t>
      </w:r>
      <w:proofErr w:type="gramStart"/>
      <w:r>
        <w:rPr>
          <w:rFonts w:eastAsia="Calibri" w:cs="Arial"/>
          <w:color w:val="000000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21.5. </w:t>
      </w:r>
      <w:proofErr w:type="gramStart"/>
      <w:r>
        <w:rPr>
          <w:rFonts w:eastAsia="Calibri" w:cs="Arial"/>
          <w:color w:val="000000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21.6. </w:t>
      </w:r>
      <w:proofErr w:type="gramStart"/>
      <w:r>
        <w:rPr>
          <w:rFonts w:eastAsia="Calibri" w:cs="Arial"/>
          <w:color w:val="000000"/>
          <w:lang w:eastAsia="en-US"/>
        </w:rPr>
        <w:t xml:space="preserve"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</w:t>
      </w:r>
      <w:r>
        <w:rPr>
          <w:rFonts w:eastAsia="Calibri" w:cs="Arial"/>
          <w:color w:val="000000"/>
          <w:lang w:eastAsia="en-US"/>
        </w:rPr>
        <w:lastRenderedPageBreak/>
        <w:t>лицом Администрации и вручается Заявителю либо направляется почтовым отправлением или в электронном виде.</w:t>
      </w:r>
      <w:proofErr w:type="gramEnd"/>
      <w:r>
        <w:rPr>
          <w:rFonts w:eastAsia="Calibri" w:cs="Arial"/>
          <w:color w:val="000000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</w:t>
      </w:r>
      <w:proofErr w:type="gramStart"/>
      <w:r>
        <w:rPr>
          <w:rFonts w:cs="Arial"/>
          <w:color w:val="000000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cs="Arial"/>
          <w:color w:val="000000"/>
        </w:rPr>
        <w:t xml:space="preserve">.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04BF6" w:rsidRDefault="00904BF6">
      <w:pPr>
        <w:ind w:firstLine="709"/>
        <w:rPr>
          <w:rFonts w:eastAsia="SimSun" w:cs="Arial"/>
          <w:color w:val="000000"/>
        </w:rPr>
      </w:pPr>
    </w:p>
    <w:p w:rsidR="00904BF6" w:rsidRDefault="00E450CC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 xml:space="preserve">Порядок и формы </w:t>
      </w:r>
      <w:proofErr w:type="gramStart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 xml:space="preserve"> исполнением административного регламента</w:t>
      </w:r>
      <w:bookmarkEnd w:id="2"/>
    </w:p>
    <w:p w:rsidR="00904BF6" w:rsidRDefault="00904BF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904BF6" w:rsidRDefault="00E450CC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22.1. Текущий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904BF6" w:rsidRDefault="00E450CC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04BF6" w:rsidRDefault="00E450CC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4BF6" w:rsidRDefault="00904BF6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04BF6" w:rsidRDefault="00904BF6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23.1.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904BF6" w:rsidRDefault="00E450CC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904BF6" w:rsidRDefault="00E450CC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904BF6" w:rsidRDefault="00E450CC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904BF6" w:rsidRDefault="00E450CC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904BF6" w:rsidRDefault="00E450CC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904BF6" w:rsidRDefault="00E450CC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области;</w:t>
      </w:r>
    </w:p>
    <w:p w:rsidR="00904BF6" w:rsidRDefault="00E450CC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904BF6" w:rsidRDefault="00904BF6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904BF6" w:rsidRDefault="00E450CC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904BF6" w:rsidRDefault="00904BF6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904BF6" w:rsidRDefault="00E450CC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01273">
        <w:rPr>
          <w:rFonts w:ascii="Arial" w:hAnsi="Arial" w:cs="Arial"/>
          <w:color w:val="000000"/>
          <w:spacing w:val="0"/>
          <w:sz w:val="24"/>
          <w:szCs w:val="24"/>
        </w:rPr>
        <w:t>Шекаловского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04BF6" w:rsidRDefault="00E450CC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24.3. </w:t>
      </w:r>
      <w:proofErr w:type="gramStart"/>
      <w:r>
        <w:rPr>
          <w:rFonts w:eastAsia="Calibri" w:cs="Arial"/>
          <w:color w:val="000000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904BF6" w:rsidRDefault="00E450C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24.4. Требованиями к порядку и формам текущего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904BF6" w:rsidRDefault="00E450CC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24.5.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04BF6" w:rsidRDefault="00E450CC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24.6. Должностные лица, осуществляющие текущий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04BF6" w:rsidRDefault="00E450CC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24.7. Тщательность осуществления текущего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04BF6" w:rsidRDefault="00E450CC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24.8. Граждане, их объединения и организации для осуществления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04BF6" w:rsidRDefault="00E450CC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904BF6" w:rsidRDefault="00E450CC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24.10. </w:t>
      </w:r>
      <w:proofErr w:type="gramStart"/>
      <w:r>
        <w:rPr>
          <w:rFonts w:ascii="Arial" w:hAnsi="Arial" w:cs="Arial"/>
          <w:color w:val="000000"/>
          <w:spacing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04BF6" w:rsidRDefault="00904BF6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</w:t>
      </w:r>
      <w:proofErr w:type="gramStart"/>
      <w:r>
        <w:rPr>
          <w:rFonts w:cs="Arial"/>
          <w:color w:val="000000"/>
        </w:rPr>
        <w:t>жалобой</w:t>
      </w:r>
      <w:proofErr w:type="gramEnd"/>
      <w:r>
        <w:rPr>
          <w:rFonts w:cs="Arial"/>
          <w:color w:val="000000"/>
        </w:rPr>
        <w:t xml:space="preserve"> в том числе в следующих случаях: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поселения.</w:t>
      </w:r>
      <w:proofErr w:type="gramEnd"/>
      <w:r>
        <w:rPr>
          <w:rFonts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поселения; 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_ сельского поселения.</w:t>
      </w:r>
      <w:proofErr w:type="gramEnd"/>
      <w:r>
        <w:rPr>
          <w:rFonts w:cs="Arial"/>
          <w:color w:val="00000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cs="Arial"/>
          <w:color w:val="000000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904BF6" w:rsidRDefault="00E450CC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3B2992">
        <w:rPr>
          <w:rFonts w:cs="Arial"/>
          <w:color w:val="000000"/>
        </w:rPr>
        <w:t xml:space="preserve">подаются в </w:t>
      </w:r>
      <w:r w:rsidR="00001273" w:rsidRPr="003B2992">
        <w:rPr>
          <w:rFonts w:cs="Arial"/>
          <w:color w:val="000000"/>
        </w:rPr>
        <w:t>министерство</w:t>
      </w:r>
      <w:r w:rsidRPr="003B2992">
        <w:rPr>
          <w:rFonts w:cs="Arial"/>
          <w:color w:val="000000"/>
        </w:rPr>
        <w:t xml:space="preserve"> цифрового развития Воронежской области или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04BF6" w:rsidRDefault="00E450CC">
      <w:pPr>
        <w:ind w:firstLine="709"/>
        <w:rPr>
          <w:rFonts w:cs="Arial"/>
          <w:color w:val="000000"/>
        </w:rPr>
      </w:pPr>
      <w:bookmarkStart w:id="3" w:name="p39"/>
      <w:bookmarkEnd w:id="3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904BF6" w:rsidRDefault="00E450CC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01273">
        <w:rPr>
          <w:rFonts w:cs="Arial"/>
          <w:color w:val="000000"/>
        </w:rPr>
        <w:t>Шекаловского</w:t>
      </w:r>
      <w:r>
        <w:rPr>
          <w:rFonts w:cs="Arial"/>
          <w:color w:val="000000"/>
        </w:rPr>
        <w:t xml:space="preserve"> сельского поселения, а также в иных формах; </w:t>
      </w:r>
      <w:proofErr w:type="gramEnd"/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904BF6" w:rsidRDefault="00E450CC">
      <w:pPr>
        <w:ind w:firstLine="709"/>
        <w:rPr>
          <w:rFonts w:cs="Arial"/>
          <w:color w:val="000000"/>
        </w:rPr>
      </w:pPr>
      <w:r w:rsidRPr="003B2992">
        <w:rPr>
          <w:rFonts w:cs="Arial"/>
          <w:color w:val="000000"/>
        </w:rPr>
        <w:t xml:space="preserve">34. </w:t>
      </w:r>
      <w:proofErr w:type="gramStart"/>
      <w:r w:rsidRPr="003B2992">
        <w:rPr>
          <w:rFonts w:cs="Arial"/>
          <w:color w:val="000000"/>
        </w:rPr>
        <w:t xml:space="preserve">Жалоба, поступившая в Администрацию, в МФЦ, в </w:t>
      </w:r>
      <w:r w:rsidR="00001273" w:rsidRPr="003B2992">
        <w:rPr>
          <w:rFonts w:cs="Arial"/>
          <w:color w:val="000000"/>
        </w:rPr>
        <w:t>министерство</w:t>
      </w:r>
      <w:r>
        <w:rPr>
          <w:rFonts w:cs="Arial"/>
          <w:color w:val="000000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cs="Arial"/>
          <w:color w:val="000000"/>
        </w:rPr>
        <w:t xml:space="preserve"> со дня ее регистрации. </w:t>
      </w:r>
    </w:p>
    <w:p w:rsidR="00904BF6" w:rsidRDefault="00E450CC">
      <w:pPr>
        <w:ind w:firstLine="709"/>
        <w:rPr>
          <w:rFonts w:cs="Arial"/>
          <w:color w:val="000000"/>
        </w:rPr>
      </w:pPr>
      <w:bookmarkStart w:id="4" w:name="p43"/>
      <w:bookmarkEnd w:id="4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cs="Arial"/>
          <w:color w:val="000000"/>
        </w:rPr>
        <w:t>неудобства</w:t>
      </w:r>
      <w:proofErr w:type="gramEnd"/>
      <w:r>
        <w:rPr>
          <w:rFonts w:cs="Arial"/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случае признания </w:t>
      </w:r>
      <w:proofErr w:type="gramStart"/>
      <w:r>
        <w:rPr>
          <w:rFonts w:cs="Arial"/>
          <w:color w:val="000000"/>
        </w:rPr>
        <w:t>жалобы</w:t>
      </w:r>
      <w:proofErr w:type="gramEnd"/>
      <w:r>
        <w:rPr>
          <w:rFonts w:cs="Arial"/>
          <w:color w:val="00000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</w:t>
      </w:r>
      <w:proofErr w:type="gramStart"/>
      <w:r>
        <w:rPr>
          <w:rFonts w:cs="Arial"/>
          <w:color w:val="000000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Arial"/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5" w:name="_Toc134019825"/>
      <w:proofErr w:type="gramStart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6" w:name="_Toc134019826"/>
      <w:bookmarkEnd w:id="5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7" w:name="_Toc134019827"/>
      <w:bookmarkEnd w:id="6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8" w:name="_Toc134019828"/>
      <w:bookmarkEnd w:id="7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8"/>
      <w:proofErr w:type="gramEnd"/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904BF6" w:rsidRDefault="00E450C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>
        <w:rPr>
          <w:rFonts w:cs="Arial"/>
          <w:color w:val="000000"/>
        </w:rPr>
        <w:lastRenderedPageBreak/>
        <w:t>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904BF6" w:rsidRDefault="00E450CC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904BF6" w:rsidRDefault="00E450CC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904BF6" w:rsidRDefault="00E450C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04BF6" w:rsidRDefault="00904BF6">
      <w:pPr>
        <w:ind w:firstLine="709"/>
        <w:jc w:val="center"/>
        <w:rPr>
          <w:rFonts w:cs="Arial"/>
          <w:color w:val="000000"/>
        </w:rPr>
      </w:pPr>
    </w:p>
    <w:p w:rsidR="00904BF6" w:rsidRDefault="00E450CC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904BF6" w:rsidRDefault="00904BF6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686"/>
        <w:gridCol w:w="4606"/>
      </w:tblGrid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904BF6">
        <w:tc>
          <w:tcPr>
            <w:tcW w:w="9676" w:type="dxa"/>
            <w:gridSpan w:val="3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. «Уведомление о согласовании установки информационной вывески, </w:t>
            </w:r>
            <w:proofErr w:type="spellStart"/>
            <w:proofErr w:type="gramStart"/>
            <w:r>
              <w:rPr>
                <w:rFonts w:cs="Arial"/>
                <w:color w:val="000000"/>
              </w:rPr>
              <w:t>дизайн-проекта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размещения вывески»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04BF6" w:rsidRDefault="00E450CC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04BF6" w:rsidRDefault="00E450CC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4BF6">
        <w:tc>
          <w:tcPr>
            <w:tcW w:w="9676" w:type="dxa"/>
            <w:gridSpan w:val="3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 xml:space="preserve">уведомления о согласовании установки информационной вывески, </w:t>
            </w:r>
            <w:proofErr w:type="spellStart"/>
            <w:proofErr w:type="gramStart"/>
            <w:r>
              <w:rPr>
                <w:rFonts w:eastAsia="Calibri" w:cs="Arial"/>
                <w:color w:val="000000"/>
              </w:rPr>
              <w:t>дизайн-проекта</w:t>
            </w:r>
            <w:proofErr w:type="spellEnd"/>
            <w:proofErr w:type="gramEnd"/>
            <w:r>
              <w:rPr>
                <w:rFonts w:eastAsia="Calibri" w:cs="Arial"/>
                <w:color w:val="000000"/>
              </w:rPr>
              <w:t xml:space="preserve"> размещения вывески»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904BF6" w:rsidRDefault="00904BF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904BF6">
        <w:tc>
          <w:tcPr>
            <w:tcW w:w="9676" w:type="dxa"/>
            <w:gridSpan w:val="3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04BF6" w:rsidRDefault="00E450CC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04BF6" w:rsidRDefault="00E450CC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904BF6" w:rsidRDefault="00904BF6">
      <w:pPr>
        <w:ind w:firstLine="709"/>
        <w:rPr>
          <w:rFonts w:cs="Arial"/>
          <w:color w:val="000000"/>
        </w:rPr>
      </w:pPr>
    </w:p>
    <w:p w:rsidR="00904BF6" w:rsidRDefault="00E450CC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8363"/>
      </w:tblGrid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904BF6">
        <w:tc>
          <w:tcPr>
            <w:tcW w:w="9747" w:type="dxa"/>
            <w:gridSpan w:val="2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«Уведомление о согласовании установки информационной вывески, </w:t>
            </w:r>
            <w:proofErr w:type="spellStart"/>
            <w:proofErr w:type="gramStart"/>
            <w:r>
              <w:rPr>
                <w:rFonts w:cs="Arial"/>
                <w:color w:val="000000"/>
              </w:rPr>
              <w:lastRenderedPageBreak/>
              <w:t>дизайн-проекта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размещения вывески»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904BF6">
        <w:tc>
          <w:tcPr>
            <w:tcW w:w="9747" w:type="dxa"/>
            <w:gridSpan w:val="2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Вариант 2. «Выдача дубликата уведомления о согласовании установки информационной вывески,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размещения вывески»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904BF6">
        <w:tc>
          <w:tcPr>
            <w:tcW w:w="9747" w:type="dxa"/>
            <w:gridSpan w:val="2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4BF6">
        <w:tc>
          <w:tcPr>
            <w:tcW w:w="1384" w:type="dxa"/>
          </w:tcPr>
          <w:p w:rsidR="00904BF6" w:rsidRDefault="00E450CC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904BF6" w:rsidRDefault="00E450CC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904BF6" w:rsidRDefault="00E450CC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904BF6" w:rsidRDefault="00E450CC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904BF6" w:rsidRDefault="00904BF6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904BF6">
        <w:tc>
          <w:tcPr>
            <w:tcW w:w="9071" w:type="dxa"/>
            <w:gridSpan w:val="4"/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о согласовании установки информационной вывески, согласовании </w:t>
            </w:r>
            <w:proofErr w:type="spellStart"/>
            <w:proofErr w:type="gramStart"/>
            <w:r>
              <w:rPr>
                <w:rFonts w:eastAsia="Calibri" w:cs="Arial"/>
                <w:color w:val="000000"/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размещения вывески</w:t>
            </w:r>
          </w:p>
        </w:tc>
      </w:tr>
      <w:tr w:rsidR="00904BF6">
        <w:tc>
          <w:tcPr>
            <w:tcW w:w="9071" w:type="dxa"/>
            <w:gridSpan w:val="4"/>
            <w:vAlign w:val="center"/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2. Юридический адрес, почтовый адрес, адрес </w:t>
            </w: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эл</w:t>
            </w:r>
            <w:proofErr w:type="spellEnd"/>
            <w:r>
              <w:rPr>
                <w:rFonts w:eastAsia="Calibri" w:cs="Arial"/>
                <w:color w:val="000000"/>
                <w:lang w:eastAsia="en-US"/>
              </w:rPr>
              <w:t>. почты, тел. _______________________________________________________________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Прошу согласовать установку информационной вывески, </w:t>
            </w:r>
            <w:proofErr w:type="spellStart"/>
            <w:proofErr w:type="gramStart"/>
            <w:r>
              <w:rPr>
                <w:rFonts w:eastAsia="Calibri" w:cs="Arial"/>
                <w:color w:val="000000"/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_______________________ сельского поселения Россошанского муниципального района Воронежской области по </w:t>
            </w:r>
            <w:proofErr w:type="spellStart"/>
            <w:r>
              <w:rPr>
                <w:rFonts w:eastAsia="Calibri" w:cs="Arial"/>
                <w:color w:val="000000"/>
                <w:lang w:eastAsia="en-US"/>
              </w:rPr>
              <w:t>адресу:______________________________________________________</w:t>
            </w:r>
            <w:proofErr w:type="spellEnd"/>
            <w:r>
              <w:rPr>
                <w:rFonts w:eastAsia="Calibri" w:cs="Arial"/>
                <w:color w:val="000000"/>
                <w:lang w:eastAsia="en-US"/>
              </w:rPr>
              <w:t>.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</w:t>
            </w:r>
            <w:proofErr w:type="gramStart"/>
            <w:r>
              <w:rPr>
                <w:rFonts w:eastAsia="Calibri" w:cs="Arial"/>
                <w:color w:val="000000"/>
                <w:lang w:eastAsia="en-US"/>
              </w:rPr>
              <w:t>нужное</w:t>
            </w:r>
            <w:proofErr w:type="gramEnd"/>
            <w:r>
              <w:rPr>
                <w:rFonts w:eastAsia="Calibri" w:cs="Arial"/>
                <w:color w:val="000000"/>
                <w:lang w:eastAsia="en-US"/>
              </w:rPr>
              <w:t xml:space="preserve"> подчеркнуть):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Дата ________________________________</w:t>
            </w:r>
          </w:p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Ф.И.О. должностного лица (работника),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904BF6">
        <w:tc>
          <w:tcPr>
            <w:tcW w:w="2144" w:type="dxa"/>
            <w:vAlign w:val="bottom"/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904BF6">
        <w:tc>
          <w:tcPr>
            <w:tcW w:w="2144" w:type="dxa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904BF6" w:rsidRDefault="00E450CC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904BF6" w:rsidRDefault="00E450CC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904BF6" w:rsidRDefault="00E450CC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установки информационной вывески,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</w:t>
      </w:r>
    </w:p>
    <w:p w:rsidR="00904BF6" w:rsidRDefault="00904BF6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904BF6">
        <w:tc>
          <w:tcPr>
            <w:tcW w:w="1622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904BF6">
        <w:tc>
          <w:tcPr>
            <w:tcW w:w="1622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904BF6" w:rsidRDefault="00E450CC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904BF6" w:rsidRDefault="00E450CC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904BF6" w:rsidRDefault="00E450CC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04BF6">
        <w:tc>
          <w:tcPr>
            <w:tcW w:w="4534" w:type="dxa"/>
            <w:vAlign w:val="center"/>
          </w:tcPr>
          <w:p w:rsidR="00904BF6" w:rsidRDefault="00E450C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904BF6" w:rsidRDefault="00E450C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904BF6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904BF6">
        <w:tc>
          <w:tcPr>
            <w:tcW w:w="1554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904BF6" w:rsidRDefault="00E450CC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904BF6" w:rsidRDefault="00E450CC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к Административному регламенту по предоставлению муниципальной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904BF6" w:rsidRDefault="00E450CC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904BF6">
        <w:tc>
          <w:tcPr>
            <w:tcW w:w="4534" w:type="dxa"/>
            <w:vAlign w:val="center"/>
          </w:tcPr>
          <w:p w:rsidR="00904BF6" w:rsidRDefault="00E450C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904BF6" w:rsidRDefault="00E450CC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spellStart"/>
      <w:proofErr w:type="gramStart"/>
      <w:r>
        <w:rPr>
          <w:rFonts w:eastAsia="Calibri" w:cs="Arial"/>
          <w:color w:val="000000"/>
          <w:lang w:eastAsia="en-US"/>
        </w:rPr>
        <w:t>дизайн-проекта</w:t>
      </w:r>
      <w:proofErr w:type="spellEnd"/>
      <w:proofErr w:type="gramEnd"/>
      <w:r>
        <w:rPr>
          <w:rFonts w:eastAsia="Calibri" w:cs="Arial"/>
          <w:color w:val="000000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904BF6" w:rsidRDefault="00E450CC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4BF6" w:rsidRDefault="00E450CC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4BF6" w:rsidRDefault="00904BF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904BF6">
        <w:tc>
          <w:tcPr>
            <w:tcW w:w="1763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904BF6">
        <w:tc>
          <w:tcPr>
            <w:tcW w:w="1763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04BF6" w:rsidRDefault="00904BF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04BF6" w:rsidRDefault="00E450CC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904BF6" w:rsidRDefault="00904BF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E450CC" w:rsidRDefault="00E450C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E450CC" w:rsidSect="00904BF6">
      <w:headerReference w:type="default" r:id="rId7"/>
      <w:pgSz w:w="11906" w:h="16838"/>
      <w:pgMar w:top="226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EC" w:rsidRDefault="00B164EC">
      <w:r>
        <w:separator/>
      </w:r>
    </w:p>
  </w:endnote>
  <w:endnote w:type="continuationSeparator" w:id="0">
    <w:p w:rsidR="00B164EC" w:rsidRDefault="00B1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EC" w:rsidRDefault="00B164EC">
      <w:r>
        <w:separator/>
      </w:r>
    </w:p>
  </w:footnote>
  <w:footnote w:type="continuationSeparator" w:id="0">
    <w:p w:rsidR="00B164EC" w:rsidRDefault="00B16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92" w:rsidRDefault="003B2992">
    <w:pPr>
      <w:pStyle w:val="a8"/>
      <w:jc w:val="center"/>
    </w:pPr>
  </w:p>
  <w:p w:rsidR="003B2992" w:rsidRDefault="003B29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273"/>
    <w:rsid w:val="0000175E"/>
    <w:rsid w:val="00002AC2"/>
    <w:rsid w:val="00013E51"/>
    <w:rsid w:val="00014705"/>
    <w:rsid w:val="000173E5"/>
    <w:rsid w:val="00023117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51C8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2963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3738"/>
    <w:rsid w:val="001E4064"/>
    <w:rsid w:val="00200298"/>
    <w:rsid w:val="00203AE0"/>
    <w:rsid w:val="00210E77"/>
    <w:rsid w:val="0022206B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631E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299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35704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045AA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071D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645E6"/>
    <w:rsid w:val="0067603D"/>
    <w:rsid w:val="006802E1"/>
    <w:rsid w:val="006809F3"/>
    <w:rsid w:val="00686D47"/>
    <w:rsid w:val="00687AB6"/>
    <w:rsid w:val="00696638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43A2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5802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04BF6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02C0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4EC"/>
    <w:rsid w:val="00B23F1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0209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473B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63B7"/>
    <w:rsid w:val="00D97911"/>
    <w:rsid w:val="00DA10A3"/>
    <w:rsid w:val="00DA5CFB"/>
    <w:rsid w:val="00DA5DC7"/>
    <w:rsid w:val="00DB0414"/>
    <w:rsid w:val="00DB10C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450CC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0D"/>
    <w:rsid w:val="00F34A71"/>
    <w:rsid w:val="00F361CA"/>
    <w:rsid w:val="00F36630"/>
    <w:rsid w:val="00F465D1"/>
    <w:rsid w:val="00F47793"/>
    <w:rsid w:val="00F50927"/>
    <w:rsid w:val="00F63BF0"/>
    <w:rsid w:val="00F64808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04B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04B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904B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904B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4B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04BF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04BF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04BF6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rsid w:val="00904BF6"/>
    <w:rPr>
      <w:color w:val="0000FF"/>
      <w:u w:val="none"/>
    </w:rPr>
  </w:style>
  <w:style w:type="character" w:styleId="HTML">
    <w:name w:val="HTML Variable"/>
    <w:rsid w:val="00904B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sid w:val="0090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04B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semiHidden/>
    <w:rsid w:val="00904B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04BF6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904B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4BF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4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4BF6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904BF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4BF6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d">
    <w:name w:val="Основной текст_"/>
    <w:link w:val="21"/>
    <w:rsid w:val="00904BF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904BF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904B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904BF6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904BF6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904BF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4BF6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904B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90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904BF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04BF6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0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904BF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904BF6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90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04BF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0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rsid w:val="00904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qFormat/>
    <w:locked/>
    <w:rsid w:val="00904BF6"/>
    <w:rPr>
      <w:rFonts w:ascii="Calibri" w:eastAsia="Calibri" w:hAnsi="Calibri" w:cs="Times New Roman"/>
    </w:rPr>
  </w:style>
  <w:style w:type="character" w:customStyle="1" w:styleId="FontStyle18">
    <w:name w:val="Font Style18"/>
    <w:rsid w:val="00904BF6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904BF6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04B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904B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sid w:val="00904BF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904B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4B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4B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87</TotalTime>
  <Pages>40</Pages>
  <Words>14395</Words>
  <Characters>82056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4</cp:revision>
  <cp:lastPrinted>2024-08-12T05:28:00Z</cp:lastPrinted>
  <dcterms:created xsi:type="dcterms:W3CDTF">2024-10-18T08:44:00Z</dcterms:created>
  <dcterms:modified xsi:type="dcterms:W3CDTF">2024-10-23T12:37:00Z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