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50E" w:rsidRPr="00AC050E" w:rsidRDefault="00AC050E" w:rsidP="00AC050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AC050E" w:rsidRPr="00AC050E" w:rsidRDefault="00565426" w:rsidP="00AC050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="00AC050E"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AC050E" w:rsidRPr="00AC050E" w:rsidRDefault="00AC050E" w:rsidP="00AC050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z w:val="24"/>
          <w:szCs w:val="24"/>
          <w:lang w:eastAsia="ru-RU"/>
        </w:rPr>
        <w:t>РОССОШАНСКОГО МУНИЦИПАЛЬНОГО РАЙОНА</w:t>
      </w:r>
    </w:p>
    <w:p w:rsidR="00AC050E" w:rsidRPr="00AC050E" w:rsidRDefault="00AC050E" w:rsidP="00AC050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ВОРОНЕЖСКОЙ ОБЛАСТИ </w:t>
      </w:r>
    </w:p>
    <w:p w:rsidR="00AC050E" w:rsidRPr="00AC050E" w:rsidRDefault="00AC050E" w:rsidP="00AC050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050E" w:rsidRPr="00AC050E" w:rsidRDefault="00AC050E" w:rsidP="00AC050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AC050E" w:rsidRPr="00AC050E" w:rsidRDefault="00DA6B11" w:rsidP="00AC050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90</w:t>
      </w:r>
      <w:r w:rsidR="00F90B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C050E" w:rsidRPr="00AC050E">
        <w:rPr>
          <w:rFonts w:ascii="Arial" w:eastAsia="Times New Roman" w:hAnsi="Arial" w:cs="Arial"/>
          <w:sz w:val="24"/>
          <w:szCs w:val="24"/>
          <w:lang w:eastAsia="ru-RU"/>
        </w:rPr>
        <w:t>сессии</w:t>
      </w:r>
    </w:p>
    <w:p w:rsidR="00AC050E" w:rsidRPr="00AC050E" w:rsidRDefault="00AC050E" w:rsidP="00AC050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050E" w:rsidRPr="00AC050E" w:rsidRDefault="00AC050E" w:rsidP="00AC05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FA5C6C">
        <w:rPr>
          <w:rFonts w:ascii="Arial" w:eastAsia="Times New Roman" w:hAnsi="Arial" w:cs="Arial"/>
          <w:sz w:val="24"/>
          <w:szCs w:val="24"/>
          <w:lang w:eastAsia="ru-RU"/>
        </w:rPr>
        <w:t>28.12.2023</w:t>
      </w:r>
      <w:r w:rsidR="00F90B95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DA6B11">
        <w:rPr>
          <w:rFonts w:ascii="Arial" w:eastAsia="Times New Roman" w:hAnsi="Arial" w:cs="Arial"/>
          <w:sz w:val="24"/>
          <w:szCs w:val="24"/>
          <w:lang w:eastAsia="ru-RU"/>
        </w:rPr>
        <w:t>185</w:t>
      </w:r>
    </w:p>
    <w:p w:rsidR="00AC050E" w:rsidRPr="00AC050E" w:rsidRDefault="00AC050E" w:rsidP="00AC05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r w:rsidR="00741B4F">
        <w:rPr>
          <w:rFonts w:ascii="Arial" w:eastAsia="Times New Roman" w:hAnsi="Arial" w:cs="Arial"/>
          <w:sz w:val="24"/>
          <w:szCs w:val="24"/>
          <w:lang w:eastAsia="ru-RU"/>
        </w:rPr>
        <w:t>Шекаловка</w:t>
      </w:r>
    </w:p>
    <w:p w:rsidR="00AC050E" w:rsidRPr="00AC050E" w:rsidRDefault="00AC050E" w:rsidP="00AC05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050E" w:rsidRPr="00AC050E" w:rsidRDefault="00AC050E" w:rsidP="00AC050E">
      <w:pPr>
        <w:spacing w:after="0" w:line="240" w:lineRule="auto"/>
        <w:ind w:firstLine="709"/>
        <w:contextualSpacing/>
        <w:jc w:val="center"/>
        <w:rPr>
          <w:rFonts w:ascii="Arial" w:eastAsia="Times New Roman" w:hAnsi="Arial"/>
          <w:b/>
          <w:sz w:val="32"/>
          <w:szCs w:val="32"/>
          <w:lang w:eastAsia="ru-RU"/>
        </w:rPr>
      </w:pPr>
      <w:r w:rsidRPr="00AC050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утверждении </w:t>
      </w:r>
      <w:r w:rsidRPr="00AC050E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порядка управления и распоряжения имуществом, находящимся в собственности </w:t>
      </w:r>
      <w:r w:rsidR="00565426">
        <w:rPr>
          <w:rFonts w:ascii="Arial" w:eastAsia="Times New Roman" w:hAnsi="Arial" w:cs="Arial"/>
          <w:b/>
          <w:sz w:val="32"/>
          <w:szCs w:val="32"/>
          <w:lang w:eastAsia="ar-SA"/>
        </w:rPr>
        <w:t>Шекаловского</w:t>
      </w:r>
      <w:r w:rsidRPr="00AC050E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сельского поселения Россошанского муниципального района Воронежской области</w:t>
      </w:r>
    </w:p>
    <w:p w:rsidR="00AC050E" w:rsidRPr="00AC050E" w:rsidRDefault="00AC050E" w:rsidP="00F90B95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F90B95">
        <w:rPr>
          <w:rFonts w:ascii="Arial" w:eastAsia="Times New Roman" w:hAnsi="Arial" w:cs="Arial"/>
          <w:sz w:val="24"/>
          <w:szCs w:val="24"/>
          <w:lang w:eastAsia="ru-RU"/>
        </w:rPr>
        <w:t xml:space="preserve">Рассмотрев протест </w:t>
      </w:r>
      <w:proofErr w:type="spellStart"/>
      <w:r w:rsidR="00F90B95">
        <w:rPr>
          <w:rFonts w:ascii="Arial" w:eastAsia="Times New Roman" w:hAnsi="Arial" w:cs="Arial"/>
          <w:sz w:val="24"/>
          <w:szCs w:val="24"/>
          <w:lang w:eastAsia="ru-RU"/>
        </w:rPr>
        <w:t>Россошанской</w:t>
      </w:r>
      <w:proofErr w:type="spellEnd"/>
      <w:r w:rsidR="00F90B95">
        <w:rPr>
          <w:rFonts w:ascii="Arial" w:eastAsia="Times New Roman" w:hAnsi="Arial" w:cs="Arial"/>
          <w:sz w:val="24"/>
          <w:szCs w:val="24"/>
          <w:lang w:eastAsia="ru-RU"/>
        </w:rPr>
        <w:t xml:space="preserve"> межрайонной прокуратуры Воронежской области от 20.12.2023г. №2-1-2023, в </w:t>
      </w: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целях приведения нормативных актов </w:t>
      </w:r>
      <w:r w:rsidR="00565426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 в соответствие действующему законодательству, руководствуясь Федеральным законом от 06.10.2003г. №131-ФЗ «Об общих принципах организации местного самоуправления в Российской Федерации», Уставом </w:t>
      </w:r>
      <w:r w:rsidR="00565426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области, Совет народных депутатов </w:t>
      </w:r>
      <w:r w:rsidR="00565426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Россошанского</w:t>
      </w:r>
      <w:proofErr w:type="gramEnd"/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области, </w:t>
      </w:r>
    </w:p>
    <w:p w:rsidR="00AC050E" w:rsidRPr="00AC050E" w:rsidRDefault="00AC050E" w:rsidP="00AC050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050E" w:rsidRPr="00AC050E" w:rsidRDefault="00AC050E" w:rsidP="00AC050E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AC050E" w:rsidRPr="00AC050E" w:rsidRDefault="00AC050E" w:rsidP="00AC050E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050E" w:rsidRPr="00AC050E" w:rsidRDefault="00AC050E" w:rsidP="00AC050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Порядок управления и распоряжения имуществом, находящимся в собственности </w:t>
      </w:r>
      <w:r w:rsidR="00565426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 согласно приложению. </w:t>
      </w:r>
    </w:p>
    <w:p w:rsidR="00AC050E" w:rsidRPr="00AC050E" w:rsidRDefault="00AC050E" w:rsidP="00AC050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2. Признать утратившим силу решение Совета народных депутатов </w:t>
      </w:r>
      <w:r w:rsidR="00565426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 </w:t>
      </w:r>
      <w:r w:rsidR="00A942EC">
        <w:rPr>
          <w:rFonts w:ascii="Arial" w:eastAsia="Times New Roman" w:hAnsi="Arial" w:cs="Arial"/>
          <w:sz w:val="24"/>
          <w:szCs w:val="24"/>
          <w:lang w:eastAsia="ru-RU"/>
        </w:rPr>
        <w:t>06.07.2022</w:t>
      </w:r>
      <w:r w:rsidR="00F90B95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A942EC">
        <w:rPr>
          <w:rFonts w:ascii="Arial" w:eastAsia="Times New Roman" w:hAnsi="Arial" w:cs="Arial"/>
          <w:sz w:val="24"/>
          <w:szCs w:val="24"/>
          <w:lang w:eastAsia="ru-RU"/>
        </w:rPr>
        <w:t>95</w:t>
      </w: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  «Об утверждении порядка управления и распоряжения имуществом, находящимся в собственности </w:t>
      </w:r>
      <w:r w:rsidR="00565426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области».</w:t>
      </w:r>
    </w:p>
    <w:p w:rsidR="00AC050E" w:rsidRPr="00AC050E" w:rsidRDefault="00AC050E" w:rsidP="00AC050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3. Опубликовать настоящее решение в «Вестнике муниципальных правовых актов </w:t>
      </w:r>
      <w:r w:rsidR="00565426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области».</w:t>
      </w:r>
    </w:p>
    <w:p w:rsidR="00AC050E" w:rsidRPr="00AC050E" w:rsidRDefault="00AC050E" w:rsidP="00AC05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z w:val="24"/>
          <w:szCs w:val="24"/>
          <w:lang w:eastAsia="ru-RU"/>
        </w:rPr>
        <w:t>4. Настоящее решение вступает в силу со дня официального опубликования.</w:t>
      </w:r>
    </w:p>
    <w:p w:rsidR="00AC050E" w:rsidRPr="00AC050E" w:rsidRDefault="00AC050E" w:rsidP="00AC05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proofErr w:type="gramStart"/>
      <w:r w:rsidRPr="00AC050E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решения возложить на главу </w:t>
      </w:r>
      <w:r w:rsidR="00565426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AC050E" w:rsidRPr="00AC050E" w:rsidRDefault="00AC050E" w:rsidP="00AC05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050E" w:rsidRPr="00AC050E" w:rsidRDefault="00AC050E" w:rsidP="00AC05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AC050E" w:rsidRPr="00E41458" w:rsidTr="00D94BD6">
        <w:tc>
          <w:tcPr>
            <w:tcW w:w="3284" w:type="dxa"/>
          </w:tcPr>
          <w:p w:rsidR="00AC050E" w:rsidRPr="00AC050E" w:rsidRDefault="00AC050E" w:rsidP="00AC050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 w:eastAsia="ru-RU"/>
              </w:rPr>
            </w:pPr>
            <w:r w:rsidRPr="00AC05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5654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Шекаловского</w:t>
            </w:r>
            <w:r w:rsidRPr="00AC05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AC050E" w:rsidRPr="00AC050E" w:rsidRDefault="00AC050E" w:rsidP="00AC050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 w:eastAsia="ru-RU"/>
              </w:rPr>
            </w:pPr>
          </w:p>
        </w:tc>
        <w:tc>
          <w:tcPr>
            <w:tcW w:w="3285" w:type="dxa"/>
          </w:tcPr>
          <w:p w:rsidR="00AC050E" w:rsidRPr="00AC050E" w:rsidRDefault="006C2472" w:rsidP="006C247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В.Н.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Рябоволов</w:t>
            </w:r>
            <w:proofErr w:type="spellEnd"/>
          </w:p>
        </w:tc>
      </w:tr>
      <w:tr w:rsidR="00AC050E" w:rsidRPr="00E41458" w:rsidTr="00D94BD6">
        <w:tc>
          <w:tcPr>
            <w:tcW w:w="3284" w:type="dxa"/>
            <w:shd w:val="clear" w:color="auto" w:fill="auto"/>
          </w:tcPr>
          <w:p w:rsidR="00AC050E" w:rsidRPr="00AC050E" w:rsidRDefault="00AC050E" w:rsidP="00AC050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AC050E" w:rsidRPr="00AC050E" w:rsidRDefault="00AC050E" w:rsidP="00AC050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AC050E" w:rsidRPr="00AC050E" w:rsidRDefault="00AC050E" w:rsidP="00AC050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C050E" w:rsidRPr="00AC050E" w:rsidRDefault="00AC050E" w:rsidP="00AC050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C050E" w:rsidRPr="00AC050E" w:rsidRDefault="00AC050E" w:rsidP="00AC050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050E" w:rsidRPr="00AC050E" w:rsidRDefault="00AC050E" w:rsidP="00AC050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AC050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AC050E" w:rsidRPr="00AC050E" w:rsidRDefault="00AC050E" w:rsidP="00AC050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Совета народных депутатов </w:t>
      </w:r>
      <w:r w:rsidR="00565426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AC050E" w:rsidRPr="00AC050E" w:rsidRDefault="00AC050E" w:rsidP="00AC050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 от  </w:t>
      </w:r>
      <w:r w:rsidR="00FA5C6C">
        <w:rPr>
          <w:rFonts w:ascii="Arial" w:eastAsia="Times New Roman" w:hAnsi="Arial" w:cs="Arial"/>
          <w:sz w:val="24"/>
          <w:szCs w:val="24"/>
          <w:lang w:eastAsia="ru-RU"/>
        </w:rPr>
        <w:t>28.12.2023 г.</w:t>
      </w:r>
      <w:r w:rsidR="00FA5C6C"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FA5C6C">
        <w:rPr>
          <w:rFonts w:ascii="Arial" w:eastAsia="Times New Roman" w:hAnsi="Arial" w:cs="Arial"/>
          <w:sz w:val="24"/>
          <w:szCs w:val="24"/>
          <w:lang w:eastAsia="ru-RU"/>
        </w:rPr>
        <w:t>185</w:t>
      </w:r>
    </w:p>
    <w:p w:rsidR="00AC050E" w:rsidRPr="00AC050E" w:rsidRDefault="00AC050E" w:rsidP="00AC050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050E" w:rsidRPr="00AC050E" w:rsidRDefault="00AC050E" w:rsidP="00AC050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050E" w:rsidRPr="00AC050E" w:rsidRDefault="00AC050E" w:rsidP="00AC050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</w:p>
    <w:p w:rsidR="00AC050E" w:rsidRPr="00AC050E" w:rsidRDefault="00AC050E" w:rsidP="00AC050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z w:val="24"/>
          <w:szCs w:val="24"/>
          <w:lang w:eastAsia="ru-RU"/>
        </w:rPr>
        <w:t>управления и распоряжения имуществом, находящимся</w:t>
      </w:r>
    </w:p>
    <w:p w:rsidR="00AC050E" w:rsidRPr="00AC050E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в собственности </w:t>
      </w:r>
      <w:r w:rsidR="00565426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</w:t>
      </w:r>
      <w:bookmarkStart w:id="0" w:name="_Toc116469333"/>
    </w:p>
    <w:p w:rsidR="00AC050E" w:rsidRPr="00AC050E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AC050E">
        <w:rPr>
          <w:rFonts w:ascii="Arial" w:eastAsia="Times New Roman" w:hAnsi="Arial" w:cs="Arial"/>
          <w:bCs/>
          <w:sz w:val="24"/>
          <w:szCs w:val="24"/>
          <w:lang w:eastAsia="ru-RU"/>
        </w:rPr>
        <w:t>Общие положения</w:t>
      </w:r>
      <w:bookmarkEnd w:id="0"/>
      <w:r w:rsidRPr="00AC050E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AC050E" w:rsidRPr="00AC050E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proofErr w:type="gramStart"/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Настоящий Порядок разработан в соответствии с Конституцией Российской Федерации, Гражданским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Федеральным законом от 21.12.2001 года № 178-ФЗ «О приватизации государственного и муниципального имущества», Федеральный закон от 14.11.2002 N 161-ФЗ "О государственных и муниципальных унитарных предприятиях", Уставом </w:t>
      </w:r>
      <w:r w:rsidR="00565426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</w:t>
      </w:r>
      <w:proofErr w:type="gramEnd"/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области, в целях обеспечения законности и эффективности управления имуществом, находящимся в собственности </w:t>
      </w:r>
      <w:r w:rsidR="00565426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для решения вопросов местного значения.</w:t>
      </w:r>
    </w:p>
    <w:p w:rsidR="00AC050E" w:rsidRPr="00AC050E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1.2. В собственности </w:t>
      </w:r>
      <w:r w:rsidR="00565426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может находиться имущество, предусмотренное статьей 50 Федерального закона от 06.10.2003 № 131-ФЗ «Об общих принципах организации местного самоуправления в Российской Федерации».</w:t>
      </w:r>
    </w:p>
    <w:p w:rsidR="00AC050E" w:rsidRPr="00AC050E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1.3. Управление и распоряжение имуществом, находящимся в собственности </w:t>
      </w:r>
      <w:r w:rsidR="00565426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осуществляются на основе следующих принципов:</w:t>
      </w:r>
    </w:p>
    <w:p w:rsidR="00AC050E" w:rsidRPr="00AC050E" w:rsidRDefault="00AC050E" w:rsidP="00AC05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z w:val="24"/>
          <w:szCs w:val="24"/>
          <w:lang w:eastAsia="ru-RU"/>
        </w:rPr>
        <w:t>а) законности;</w:t>
      </w:r>
    </w:p>
    <w:p w:rsidR="00AC050E" w:rsidRPr="00AC050E" w:rsidRDefault="00AC050E" w:rsidP="00AC05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z w:val="24"/>
          <w:szCs w:val="24"/>
          <w:lang w:eastAsia="ru-RU"/>
        </w:rPr>
        <w:t>б) обеспечения эффективности управления и распоряжения имуществом;</w:t>
      </w:r>
    </w:p>
    <w:p w:rsidR="00AC050E" w:rsidRPr="00AC050E" w:rsidRDefault="00AC050E" w:rsidP="00AC05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в) разграничения полномочий между органами местного самоуправления по вопросам управления и распоряжения имуществом, находящимся в собственности </w:t>
      </w:r>
      <w:r w:rsidR="00565426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поселения;</w:t>
      </w:r>
    </w:p>
    <w:p w:rsidR="00AC050E" w:rsidRPr="00AC050E" w:rsidRDefault="00AC050E" w:rsidP="00AC05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г) снижения бюджетных расходов на содержание имущества, находящегося в собственности </w:t>
      </w:r>
      <w:r w:rsidR="00565426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поселения;</w:t>
      </w:r>
    </w:p>
    <w:p w:rsidR="00AC050E" w:rsidRPr="00AC050E" w:rsidRDefault="00AC050E" w:rsidP="00AC05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д) получения неналоговых доходов от использования имущества, находящегося в собственности </w:t>
      </w:r>
      <w:r w:rsidR="00565426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поселения;</w:t>
      </w:r>
    </w:p>
    <w:p w:rsidR="00AC050E" w:rsidRPr="00AC050E" w:rsidRDefault="00AC050E" w:rsidP="00AC05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е) обеспечения сохранности имущества, находящегося в собственности </w:t>
      </w:r>
      <w:r w:rsidR="00565426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путем осуществления учёта и </w:t>
      </w:r>
      <w:proofErr w:type="gramStart"/>
      <w:r w:rsidRPr="00AC050E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 его использованием.</w:t>
      </w:r>
    </w:p>
    <w:p w:rsidR="00AC050E" w:rsidRPr="00AC050E" w:rsidRDefault="00AC050E" w:rsidP="00AC05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z w:val="24"/>
          <w:szCs w:val="24"/>
          <w:lang w:eastAsia="ru-RU"/>
        </w:rPr>
        <w:t>1.4. Муниципальная собственность формируется:</w:t>
      </w:r>
    </w:p>
    <w:p w:rsidR="00AC050E" w:rsidRPr="00AC050E" w:rsidRDefault="00AC050E" w:rsidP="00AC05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z w:val="24"/>
          <w:szCs w:val="24"/>
          <w:lang w:eastAsia="ru-RU"/>
        </w:rPr>
        <w:t>- в результате разграничения государственной собственности в порядке, предусмотренном федеральным законодательством;</w:t>
      </w:r>
    </w:p>
    <w:p w:rsidR="00AC050E" w:rsidRPr="00AC050E" w:rsidRDefault="00AC050E" w:rsidP="00AC05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z w:val="24"/>
          <w:szCs w:val="24"/>
          <w:lang w:eastAsia="ru-RU"/>
        </w:rPr>
        <w:t>- путем взимания налогов и иных обязательных платежей, подлежащих зачислению в местный бюджет;</w:t>
      </w:r>
    </w:p>
    <w:p w:rsidR="00AC050E" w:rsidRPr="00AC050E" w:rsidRDefault="00AC050E" w:rsidP="00AC05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z w:val="24"/>
          <w:szCs w:val="24"/>
          <w:lang w:eastAsia="ru-RU"/>
        </w:rPr>
        <w:t>- путем приобретения имущества в порядке и по основаниям, не запрещенным федеральным законодательством;</w:t>
      </w:r>
    </w:p>
    <w:p w:rsidR="00AC050E" w:rsidRPr="00AC050E" w:rsidRDefault="00AC050E" w:rsidP="00AC05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z w:val="24"/>
          <w:szCs w:val="24"/>
          <w:lang w:eastAsia="ru-RU"/>
        </w:rPr>
        <w:t>- путем получения продукции, плодов и иных доходов от использования муниципальной собственности;</w:t>
      </w:r>
    </w:p>
    <w:p w:rsidR="00AC050E" w:rsidRPr="00AC050E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- по иным основаниям, не запрещенным действующим федеральным законодательством. </w:t>
      </w:r>
      <w:bookmarkStart w:id="1" w:name="_Toc116469335"/>
    </w:p>
    <w:p w:rsidR="00AC050E" w:rsidRPr="00AC050E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Полномочия органов местного </w:t>
      </w:r>
      <w:proofErr w:type="spellStart"/>
      <w:r w:rsidRPr="00AC050E">
        <w:rPr>
          <w:rFonts w:ascii="Arial" w:eastAsia="Times New Roman" w:hAnsi="Arial" w:cs="Arial"/>
          <w:bCs/>
          <w:sz w:val="24"/>
          <w:szCs w:val="24"/>
          <w:lang w:eastAsia="ru-RU"/>
        </w:rPr>
        <w:t>самоуправленияпо</w:t>
      </w:r>
      <w:proofErr w:type="spellEnd"/>
      <w:r w:rsidRPr="00AC050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управлению и распоряжению имуществом</w:t>
      </w:r>
      <w:bookmarkEnd w:id="1"/>
      <w:r w:rsidRPr="00AC050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находящимся в собственности </w:t>
      </w:r>
      <w:r w:rsidR="00565426">
        <w:rPr>
          <w:rFonts w:ascii="Arial" w:eastAsia="Times New Roman" w:hAnsi="Arial" w:cs="Arial"/>
          <w:bCs/>
          <w:sz w:val="24"/>
          <w:szCs w:val="24"/>
          <w:lang w:eastAsia="ru-RU"/>
        </w:rPr>
        <w:t>Шекаловского</w:t>
      </w:r>
      <w:r w:rsidRPr="00AC050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поселения. </w:t>
      </w:r>
    </w:p>
    <w:p w:rsidR="00AC050E" w:rsidRPr="00AC050E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2.1. От имени </w:t>
      </w:r>
      <w:r w:rsidR="00565426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права собственника в отношении имущества, находящегося в его собственности, осуществляет администрация </w:t>
      </w:r>
      <w:r w:rsidR="00565426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AC050E" w:rsidRPr="00AC050E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2.2. Органы местного самоуправления </w:t>
      </w:r>
      <w:r w:rsidR="00565426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 пределах своих полномочий несут ответственность за целевое и эффективное использование имущества, находящегося в собственности </w:t>
      </w:r>
      <w:r w:rsidR="00565426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AC050E" w:rsidRPr="00AC050E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2.3. К компетенции Совета народных депутатов </w:t>
      </w:r>
      <w:r w:rsidR="00565426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по управлению и распоряжению имуществом, находящимся в собственности </w:t>
      </w:r>
      <w:r w:rsidR="00565426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относится:</w:t>
      </w:r>
    </w:p>
    <w:p w:rsidR="00AC050E" w:rsidRPr="00AC050E" w:rsidRDefault="00AC050E" w:rsidP="00AC05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а) определение порядка управления и распоряжения имуществом,</w:t>
      </w: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 находящимся в собственности </w:t>
      </w:r>
      <w:r w:rsidR="00565426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поселения;</w:t>
      </w:r>
    </w:p>
    <w:p w:rsidR="00AC050E" w:rsidRPr="00AC050E" w:rsidRDefault="00AC050E" w:rsidP="00AC050E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б)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AC050E" w:rsidRPr="00AC050E" w:rsidRDefault="00AC050E" w:rsidP="00AC050E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в) определение порядка участия </w:t>
      </w:r>
      <w:r w:rsidR="00565426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AC050E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 организациях межмуниципального сотрудничества;</w:t>
      </w:r>
    </w:p>
    <w:p w:rsidR="00AC050E" w:rsidRPr="00AC050E" w:rsidRDefault="00AC050E" w:rsidP="00AC050E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г) определение порядка материально-технического и организационного обеспечения деятельности органов местного самоуправления</w:t>
      </w: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65426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Pr="00AC050E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;</w:t>
      </w:r>
    </w:p>
    <w:p w:rsidR="00AC050E" w:rsidRPr="00AC050E" w:rsidRDefault="00AC050E" w:rsidP="00AC050E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д) определение в соответствии с требованиями действующего законодательства порядка принятия решений об условиях приватизации муниципального имущества </w:t>
      </w:r>
      <w:r w:rsidR="00565426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AC050E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сельского поселения;</w:t>
      </w:r>
    </w:p>
    <w:p w:rsidR="00AC050E" w:rsidRPr="00AC050E" w:rsidRDefault="00AC050E" w:rsidP="00AC050E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е) утверждение программы (плана) приватизации муниципального имущества </w:t>
      </w:r>
      <w:r w:rsidR="00565426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AC050E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сельского поселения; </w:t>
      </w:r>
    </w:p>
    <w:p w:rsidR="00AC050E" w:rsidRPr="00AC050E" w:rsidRDefault="00AC050E" w:rsidP="00AC050E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ж) утверждение реестра муниципального имущества </w:t>
      </w:r>
      <w:r w:rsidR="00565426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AC050E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сельского поселения;</w:t>
      </w:r>
    </w:p>
    <w:p w:rsidR="00AC050E" w:rsidRPr="00AC050E" w:rsidRDefault="00AC050E" w:rsidP="00AC050E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з) иные полномочия, отнесенные к компетенции Совета народных депутатов</w:t>
      </w: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Pr="00AC050E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федеральными законами, законами Воронежской области, Уставом</w:t>
      </w: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65426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Pr="00AC050E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.</w:t>
      </w:r>
    </w:p>
    <w:p w:rsidR="00AC050E" w:rsidRPr="00AC050E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2.4. Администрация </w:t>
      </w:r>
      <w:r w:rsidR="00565426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по вопросам управления и распоряжения имуществом сельского поселения вправе:</w:t>
      </w:r>
    </w:p>
    <w:p w:rsidR="00AC050E" w:rsidRPr="00AC050E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z w:val="24"/>
          <w:szCs w:val="24"/>
          <w:lang w:eastAsia="ru-RU"/>
        </w:rPr>
        <w:t>а) принимать в соответствии с действующим законодательством решения об учреждении (создании), реорганизации и ликвидации муниципальных унитарных предприятий и муниципальных учреждений;</w:t>
      </w:r>
    </w:p>
    <w:p w:rsidR="00AC050E" w:rsidRPr="00AC050E" w:rsidRDefault="00AC050E" w:rsidP="00AC05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б) вносить предложения о приобретении имущества в собственность </w:t>
      </w:r>
      <w:r w:rsidR="00565426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о распоряжении имуществом сельского поселения;</w:t>
      </w:r>
    </w:p>
    <w:p w:rsidR="00AC050E" w:rsidRPr="00AC050E" w:rsidRDefault="00AC050E" w:rsidP="00AC05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г) осуществлять полномочия собственника имущества </w:t>
      </w:r>
      <w:r w:rsidR="00565426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в том числе закрепленного праве хозяйственного ведения или оперативного управления;</w:t>
      </w:r>
    </w:p>
    <w:p w:rsidR="00AC050E" w:rsidRPr="00AC050E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в) осуществлять иные права в соответствии с федеральным и областным законодательством, правовыми актами Совета народных депутатов </w:t>
      </w:r>
      <w:r w:rsidR="00565426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C050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сельского поселения, издаваемыми по вопросам управления и распоряжения муниципальным имуществом. </w:t>
      </w:r>
      <w:bookmarkStart w:id="2" w:name="_Toc116469336"/>
    </w:p>
    <w:p w:rsidR="00AC050E" w:rsidRPr="00AC050E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bCs/>
          <w:sz w:val="24"/>
          <w:szCs w:val="24"/>
          <w:lang w:eastAsia="ru-RU"/>
        </w:rPr>
        <w:t>3. Общие условия совершения сделок с имуществом</w:t>
      </w:r>
      <w:bookmarkEnd w:id="2"/>
      <w:r w:rsidRPr="00AC050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находящимся в собственности </w:t>
      </w:r>
      <w:r w:rsidR="00565426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AC050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поселения. </w:t>
      </w:r>
    </w:p>
    <w:p w:rsidR="00AC050E" w:rsidRPr="00AC050E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3.1. Сделки с имуществом, находящимся в собственности </w:t>
      </w:r>
      <w:r w:rsidR="00565426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совершаются от имени </w:t>
      </w:r>
      <w:r w:rsidR="00565426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администрацией </w:t>
      </w:r>
      <w:r w:rsidR="00565426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AC050E" w:rsidRPr="00AC050E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z w:val="24"/>
          <w:szCs w:val="24"/>
          <w:lang w:eastAsia="ru-RU"/>
        </w:rPr>
        <w:t>3.2. При совершении сделок с имуществом сельского поселения обязательным является проведение оценки такого имущества, являющегося предметом сделки, в соответствии с Федеральным законом от 29 июля 1998 года № 135-ФЗ «Об оценочной деятельности в Российской Федерации».</w:t>
      </w:r>
    </w:p>
    <w:p w:rsidR="00AC050E" w:rsidRPr="00AC050E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3.3. Сделки по отчуждению имущества </w:t>
      </w:r>
      <w:r w:rsidR="00565426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заключаются по результатам торгов, за исключением случаев, установленных федеральным законодательством. </w:t>
      </w:r>
    </w:p>
    <w:p w:rsidR="00AC050E" w:rsidRPr="00AC050E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3.3. Для проведения оценки имущества </w:t>
      </w:r>
      <w:r w:rsidR="00565426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администрация </w:t>
      </w:r>
      <w:r w:rsidR="00565426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AC050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заключает договор с независимым оценщиком.</w:t>
      </w:r>
    </w:p>
    <w:p w:rsidR="00AC050E" w:rsidRPr="00E40B99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3.4. Стоимость имущества, указанная в отчёте независимого оценщика, учитывается при определении цены сделки с указанным имуществом. </w:t>
      </w:r>
      <w:bookmarkStart w:id="3" w:name="_Toc116469337"/>
    </w:p>
    <w:p w:rsidR="00F90B95" w:rsidRPr="00E40B99" w:rsidRDefault="00F90B95" w:rsidP="00F90B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3.5. </w:t>
      </w:r>
      <w:proofErr w:type="gramStart"/>
      <w:r w:rsidRPr="00E40B99">
        <w:rPr>
          <w:rFonts w:ascii="Arial" w:eastAsia="Times New Roman" w:hAnsi="Arial" w:cs="Arial"/>
          <w:sz w:val="24"/>
          <w:szCs w:val="24"/>
          <w:lang w:eastAsia="ru-RU"/>
        </w:rPr>
        <w:t>Начальная цена подлежащего приватизации государственного или муниципального имущества устанавливается в случаях, предусмотренных настоящим Федеральным законом, в соответствии с законодательством Российской Федерации, регулирующим оценочную деятельность, при условии, что со дня составления отчета об оценке объекта оценки до дня размещения на официальном сайте в сети "Интернет" информационного сообщения о продаже государственного или муниципального имущества прошло не более чем шесть месяцев.</w:t>
      </w:r>
      <w:proofErr w:type="gramEnd"/>
    </w:p>
    <w:p w:rsidR="00AC050E" w:rsidRPr="00E40B99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bCs/>
          <w:sz w:val="24"/>
          <w:szCs w:val="24"/>
          <w:lang w:eastAsia="ru-RU"/>
        </w:rPr>
        <w:t>4. Приватизация имущества</w:t>
      </w:r>
      <w:bookmarkEnd w:id="3"/>
      <w:r w:rsidRPr="00E40B9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находящегося в собственности </w:t>
      </w:r>
      <w:r w:rsidR="00565426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E40B9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поселения. </w:t>
      </w:r>
    </w:p>
    <w:p w:rsidR="00AC050E" w:rsidRPr="00E40B99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4.1. Приватизация муниципального имущества осуществляется администрацией </w:t>
      </w:r>
      <w:r w:rsidR="00565426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 соответствии с законодательством о приватизации.</w:t>
      </w:r>
    </w:p>
    <w:p w:rsidR="00AC050E" w:rsidRPr="00E40B99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4.2. Приватизация имущества </w:t>
      </w:r>
      <w:r w:rsidR="00565426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основывается на признании равенства покупателей муниципального имущества и открытости деятельности органов местного самоуправления сельского поселения.</w:t>
      </w:r>
    </w:p>
    <w:p w:rsidR="00AC050E" w:rsidRPr="00E40B99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4.3. Муниципальное имущество </w:t>
      </w:r>
      <w:r w:rsidR="00565426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акционерных обществ, в уставный капитал которых вносится муниципальное имущество, либо акций, долей в уставном капитале хозяйственных обществ, созданных путем преобразования муниципальных унитарных предприятий).</w:t>
      </w:r>
    </w:p>
    <w:p w:rsidR="00AC050E" w:rsidRPr="00E40B99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>4.4. Приватизация муниципального имущества осуществляться способами, предусмотренными статьей 13 Федерального закона от 21.12.2001 № 178-ФЗ «О приватизации государственного и муниципального имущества».</w:t>
      </w:r>
    </w:p>
    <w:p w:rsidR="00AC050E" w:rsidRPr="00E40B99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4.5.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соответствии с федеральными законами может находиться только в муниципальной собственности. </w:t>
      </w:r>
    </w:p>
    <w:p w:rsidR="00AC050E" w:rsidRPr="00E40B99" w:rsidRDefault="00AC050E" w:rsidP="00AC05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4.6. </w:t>
      </w:r>
      <w:r w:rsidRPr="00E40B99">
        <w:rPr>
          <w:rFonts w:ascii="Arial" w:hAnsi="Arial" w:cs="Arial"/>
          <w:sz w:val="24"/>
          <w:szCs w:val="24"/>
          <w:lang w:eastAsia="ru-RU"/>
        </w:rPr>
        <w:t xml:space="preserve">Используются следующие способы приватизации муниципального имущества: </w:t>
      </w:r>
    </w:p>
    <w:p w:rsidR="00AC050E" w:rsidRPr="00E40B99" w:rsidRDefault="00AC050E" w:rsidP="00AC05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40B99">
        <w:rPr>
          <w:rFonts w:ascii="Arial" w:hAnsi="Arial" w:cs="Arial"/>
          <w:sz w:val="24"/>
          <w:szCs w:val="24"/>
          <w:lang w:eastAsia="ru-RU"/>
        </w:rPr>
        <w:lastRenderedPageBreak/>
        <w:t xml:space="preserve">1) преобразование унитарного предприятия в акционерное общество; </w:t>
      </w:r>
    </w:p>
    <w:p w:rsidR="00AC050E" w:rsidRPr="00E40B99" w:rsidRDefault="00AC050E" w:rsidP="00AC05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40B99">
        <w:rPr>
          <w:rFonts w:ascii="Arial" w:hAnsi="Arial" w:cs="Arial"/>
          <w:sz w:val="24"/>
          <w:szCs w:val="24"/>
          <w:lang w:eastAsia="ru-RU"/>
        </w:rPr>
        <w:t xml:space="preserve">2) преобразование унитарного предприятия в общество с ограниченной ответственностью; </w:t>
      </w:r>
    </w:p>
    <w:p w:rsidR="00AC050E" w:rsidRPr="00E40B99" w:rsidRDefault="00AC050E" w:rsidP="00AC05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40B99">
        <w:rPr>
          <w:rFonts w:ascii="Arial" w:hAnsi="Arial" w:cs="Arial"/>
          <w:sz w:val="24"/>
          <w:szCs w:val="24"/>
          <w:lang w:eastAsia="ru-RU"/>
        </w:rPr>
        <w:t xml:space="preserve">3) продажа муниципального имущества на аукционе; </w:t>
      </w:r>
    </w:p>
    <w:p w:rsidR="00AC050E" w:rsidRPr="00E40B99" w:rsidRDefault="00AC050E" w:rsidP="00AC05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40B99">
        <w:rPr>
          <w:rFonts w:ascii="Arial" w:hAnsi="Arial" w:cs="Arial"/>
          <w:sz w:val="24"/>
          <w:szCs w:val="24"/>
          <w:lang w:eastAsia="ru-RU"/>
        </w:rPr>
        <w:t xml:space="preserve">4) продажа акций акционерных обществ на специализированном аукционе; </w:t>
      </w:r>
    </w:p>
    <w:p w:rsidR="00AC050E" w:rsidRPr="00E40B99" w:rsidRDefault="00AC050E" w:rsidP="00AC05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40B99">
        <w:rPr>
          <w:rFonts w:ascii="Arial" w:hAnsi="Arial" w:cs="Arial"/>
          <w:sz w:val="24"/>
          <w:szCs w:val="24"/>
          <w:lang w:eastAsia="ru-RU"/>
        </w:rPr>
        <w:t xml:space="preserve">5) продажа муниципального имущества на конкурсе; </w:t>
      </w:r>
    </w:p>
    <w:p w:rsidR="00AC050E" w:rsidRPr="00E40B99" w:rsidRDefault="00AC050E" w:rsidP="00AC05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40B99">
        <w:rPr>
          <w:rFonts w:ascii="Arial" w:hAnsi="Arial" w:cs="Arial"/>
          <w:sz w:val="24"/>
          <w:szCs w:val="24"/>
          <w:lang w:eastAsia="ru-RU"/>
        </w:rPr>
        <w:t xml:space="preserve">6) продажа муниципального имущества посредством публичного предложения; </w:t>
      </w:r>
    </w:p>
    <w:p w:rsidR="00AC050E" w:rsidRPr="00E40B99" w:rsidRDefault="00AC050E" w:rsidP="00AC05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40B99">
        <w:rPr>
          <w:rFonts w:ascii="Arial" w:hAnsi="Arial" w:cs="Arial"/>
          <w:sz w:val="24"/>
          <w:szCs w:val="24"/>
          <w:lang w:eastAsia="ru-RU"/>
        </w:rPr>
        <w:t xml:space="preserve">7) продажа муниципального имущества без объявления цены; </w:t>
      </w:r>
    </w:p>
    <w:p w:rsidR="00AC050E" w:rsidRPr="00E40B99" w:rsidRDefault="00AC050E" w:rsidP="00AC05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40B99">
        <w:rPr>
          <w:rFonts w:ascii="Arial" w:hAnsi="Arial" w:cs="Arial"/>
          <w:sz w:val="24"/>
          <w:szCs w:val="24"/>
          <w:lang w:eastAsia="ru-RU"/>
        </w:rPr>
        <w:t xml:space="preserve">8) внесение муниципального имущества в качестве вклада в уставные капиталы акционерных обществ; </w:t>
      </w:r>
    </w:p>
    <w:p w:rsidR="00AC050E" w:rsidRPr="00E40B99" w:rsidRDefault="00AC050E" w:rsidP="00AC05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40B99">
        <w:rPr>
          <w:rFonts w:ascii="Arial" w:hAnsi="Arial" w:cs="Arial"/>
          <w:sz w:val="24"/>
          <w:szCs w:val="24"/>
          <w:lang w:eastAsia="ru-RU"/>
        </w:rPr>
        <w:t xml:space="preserve">9) продажа акций акционерных обществ по результатам доверительного управления. </w:t>
      </w:r>
    </w:p>
    <w:p w:rsidR="00AC050E" w:rsidRPr="00E40B99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5. Порядок принятия решений об условиях приватизации муниципального имущества. </w:t>
      </w:r>
    </w:p>
    <w:p w:rsidR="00AC050E" w:rsidRPr="00E40B99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>5.1. Решение об условиях приватизации муниципального имущества принимается в соответствии с планом (программой) приватизации муниципального имущества.</w:t>
      </w:r>
    </w:p>
    <w:p w:rsidR="00F90B95" w:rsidRPr="00E40B99" w:rsidRDefault="00F90B95" w:rsidP="00F90B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>В случае если программы приватизации принимаются на плановый период, превышающий один год, прогноз объемов поступлений от реализации федерального имущества, имущества, находящегося в собственности субъектов Российской Федерации, и муниципального имущества указывается с разбивкой по годам.</w:t>
      </w:r>
    </w:p>
    <w:p w:rsidR="00AC050E" w:rsidRPr="00E40B99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>5.2. В решении об условиях приватизации муниципального имущества должны содержаться следующие сведения:</w:t>
      </w:r>
    </w:p>
    <w:p w:rsidR="00AC050E" w:rsidRPr="00E40B99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>наименование имущества и иные позволяющие его индивидуализировать данные (характеристика имущества);</w:t>
      </w:r>
    </w:p>
    <w:p w:rsidR="00AC050E" w:rsidRPr="00E40B99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>способ приватизации имущества;</w:t>
      </w:r>
    </w:p>
    <w:p w:rsidR="00AC050E" w:rsidRPr="00E40B99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>начальная цена имущества;</w:t>
      </w:r>
    </w:p>
    <w:p w:rsidR="00AC050E" w:rsidRPr="00E40B99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>срок рассрочки платежа (в случае ее предоставления);</w:t>
      </w:r>
    </w:p>
    <w:p w:rsidR="00AC050E" w:rsidRPr="00E40B99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>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AC050E" w:rsidRPr="00E40B99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>состав подлежащего приватизации имущественного комплекса унитарного предприятия, определенный в соответствии со статьей 11 Федерального закона от 21.12.2001 № 178-ФЗ «О приватизации государственного и муниципального имущества»;</w:t>
      </w:r>
    </w:p>
    <w:p w:rsidR="00AC050E" w:rsidRPr="00E40B99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AC050E" w:rsidRPr="00E40B99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размер уставного капитала акционерного общества или общества с ограниченной ответственностью, </w:t>
      </w:r>
      <w:proofErr w:type="gramStart"/>
      <w:r w:rsidRPr="00E40B99">
        <w:rPr>
          <w:rFonts w:ascii="Arial" w:eastAsia="Times New Roman" w:hAnsi="Arial" w:cs="Arial"/>
          <w:sz w:val="24"/>
          <w:szCs w:val="24"/>
          <w:lang w:eastAsia="ru-RU"/>
        </w:rPr>
        <w:t>создаваемых</w:t>
      </w:r>
      <w:proofErr w:type="gramEnd"/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посредством преобразования унитарного предприятия;</w:t>
      </w:r>
    </w:p>
    <w:p w:rsidR="00AC050E" w:rsidRPr="00E40B99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>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- муниципального образования.</w:t>
      </w:r>
    </w:p>
    <w:p w:rsidR="00AC050E" w:rsidRPr="00E40B99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5.3. </w:t>
      </w:r>
      <w:bookmarkStart w:id="4" w:name="_Toc102801787"/>
      <w:bookmarkStart w:id="5" w:name="_Toc116469338"/>
      <w:bookmarkStart w:id="6" w:name="_Toc102378239"/>
      <w:proofErr w:type="gramStart"/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Программа (план) приватизации разрабатывается администрацией </w:t>
      </w:r>
      <w:r w:rsidR="00565426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 соответствии с программами, определенными органами местного самоуправления </w:t>
      </w:r>
      <w:r w:rsidR="00565426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пунктами 5 и 6 Правил разработки прогнозных планов (программ) приватизации государственного и муниципального имущества, утвержденных постановлением </w:t>
      </w:r>
      <w:r w:rsidRPr="00E40B9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Правительства Российской Федерации от 26.12.2005 № 806, и выносится на рассмотрение Совета народных депутатов </w:t>
      </w:r>
      <w:r w:rsidR="00565426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  <w:proofErr w:type="gramEnd"/>
    </w:p>
    <w:p w:rsidR="00AC050E" w:rsidRPr="00E40B99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Муниципальные унитарные предприятия, муниципальные учреждения, открытые акционерные общества, акции которых находятся в собственности </w:t>
      </w:r>
      <w:r w:rsidR="00565426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иные юридические лица и физические лица вправе направлять в администрацию </w:t>
      </w:r>
      <w:r w:rsidR="00565426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Россошанского муниципального района, свои предложения о приватизации имущества, находящегося в собственности </w:t>
      </w:r>
      <w:r w:rsidR="00565426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в очередном финансовом году.</w:t>
      </w:r>
    </w:p>
    <w:p w:rsidR="00AC050E" w:rsidRPr="00E40B99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Прогнозный план приватизации утверждается Советом народных депутатов </w:t>
      </w:r>
      <w:r w:rsidR="00565426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не позднее 10 рабочих дней до начала планового периода и размещается в течение 15 дней со дня утверждения на официальном сайте в информационно-телекоммуникационной сети «Интернет» в соответствии с требованиями, установленными Федеральным законом «О приватизации государственного и муниципального имущества».</w:t>
      </w:r>
    </w:p>
    <w:p w:rsidR="00AC050E" w:rsidRPr="00E40B99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40B99">
        <w:rPr>
          <w:rFonts w:ascii="Arial" w:eastAsia="Times New Roman" w:hAnsi="Arial" w:cs="Arial"/>
          <w:sz w:val="24"/>
          <w:szCs w:val="24"/>
          <w:lang w:eastAsia="ru-RU"/>
        </w:rPr>
        <w:t>Информационное сообщение о продаже муниципального имущества подлежит опубликованию в официальном печатном издании, а также размещению на официальном сайте в сети «Интернет», сайте продавца муниципального имущества в сети «Интернет», официальном сайте Российской Федерации в сети «Интернет» для размещения информации о проведении торгов не менее чем за тридцать дней до дня осуществления продажи указанного имущества, если иное не предусмотрено Федеральным законом от</w:t>
      </w:r>
      <w:proofErr w:type="gramEnd"/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21.12.2001 №178-ФЗ «О приватизации государственного и муниципального имущества».</w:t>
      </w:r>
    </w:p>
    <w:p w:rsidR="00AC050E" w:rsidRPr="00E40B99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Информационное сообщение о продаже муниципального имущества, подлежащее опубликованию в официальном печатном издании, размещаемое на сайтах в сети «Интернет» должно содержать сведения, предусмотренные в </w:t>
      </w:r>
      <w:proofErr w:type="gramStart"/>
      <w:r w:rsidRPr="00E40B99">
        <w:rPr>
          <w:rFonts w:ascii="Arial" w:eastAsia="Times New Roman" w:hAnsi="Arial" w:cs="Arial"/>
          <w:sz w:val="24"/>
          <w:szCs w:val="24"/>
          <w:lang w:eastAsia="ru-RU"/>
        </w:rPr>
        <w:t>ч</w:t>
      </w:r>
      <w:proofErr w:type="gramEnd"/>
      <w:r w:rsidRPr="00E40B99">
        <w:rPr>
          <w:rFonts w:ascii="Arial" w:eastAsia="Times New Roman" w:hAnsi="Arial" w:cs="Arial"/>
          <w:sz w:val="24"/>
          <w:szCs w:val="24"/>
          <w:lang w:eastAsia="ru-RU"/>
        </w:rPr>
        <w:t>. 3-5 ст. 15 Федерального закона от 21.12.2001 № 178-ФЗ «О приватизации государственного и муниципального имущества».</w:t>
      </w:r>
    </w:p>
    <w:p w:rsidR="00AC050E" w:rsidRPr="00E40B99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>Информация о результатах сделок приватизации муниципального имущества подлежит опубликованию в официальном печатном издании, размещению на сайтах в сети «Интернет» в течение тридцати дней со дня совершения указанных сделок.</w:t>
      </w:r>
    </w:p>
    <w:p w:rsidR="00AC050E" w:rsidRPr="00E40B99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6. Порядок оплаты приватизируемого имущества, находящегося в собственности </w:t>
      </w:r>
      <w:r w:rsidR="00565426">
        <w:rPr>
          <w:rFonts w:ascii="Arial" w:eastAsia="Times New Roman" w:hAnsi="Arial" w:cs="Arial"/>
          <w:bCs/>
          <w:sz w:val="24"/>
          <w:szCs w:val="24"/>
          <w:lang w:eastAsia="ru-RU"/>
        </w:rPr>
        <w:t>Шекаловского</w:t>
      </w:r>
      <w:r w:rsidRPr="00E40B9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поселения. </w:t>
      </w:r>
    </w:p>
    <w:p w:rsidR="00AC050E" w:rsidRPr="00E40B99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>6.1. Оплата приобретаемого покупателем муниципального имущества производится единовременно или в рассрочку (в случае приватизации муниципального имущества в соответствии со ст.24 Федерального закона от 21.12.2001 № 178-ФЗ "О приватизации государственного и муниципального имущества"). Срок рассрочки не может быть более чем один год.</w:t>
      </w:r>
    </w:p>
    <w:p w:rsidR="00AC050E" w:rsidRPr="00E40B99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>6.2. В решении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должны содержаться в информационном сообщении о приватизации муниципального имущества.</w:t>
      </w:r>
    </w:p>
    <w:p w:rsidR="00AC050E" w:rsidRPr="00E40B99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>6.3.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размещения на официальном сайте в сети "Интернет" объявления о продаже.</w:t>
      </w:r>
    </w:p>
    <w:p w:rsidR="00AC050E" w:rsidRPr="00E40B99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>Начисленные проценты перечисляются в порядке, установленном Бюджетным кодексом Российской Федерации.</w:t>
      </w:r>
    </w:p>
    <w:p w:rsidR="00AC050E" w:rsidRPr="00E40B99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Покупатель вправе оплатить приобретаемое муниципальное имущество досрочно.</w:t>
      </w:r>
    </w:p>
    <w:p w:rsidR="00AC050E" w:rsidRPr="00E40B99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>6.4. С момента передачи покупателю приобретенного в рассрочку имущества и до момента его полной оплаты указанное имущество в силу Федерального закона от 21.12.2001 № 178-ФЗ «О приватизации государственного и муниципального имущества» признается находящимся в залоге для обеспечения исполнения покупателем его обязанности по оплате приобретенного муниципального имущества.</w:t>
      </w:r>
    </w:p>
    <w:p w:rsidR="00AC050E" w:rsidRPr="00E40B99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>В случае нарушения покупателем сроков и порядка внесения платежей обращается взыскание на заложенное имущество в судебном порядке.</w:t>
      </w:r>
    </w:p>
    <w:p w:rsidR="00AC050E" w:rsidRPr="00E40B99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С покупателя взыскиваются также убытки, причиненные неисполнением договора купли-продажи.  </w:t>
      </w:r>
    </w:p>
    <w:p w:rsidR="00AC050E" w:rsidRPr="00E40B99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7. Муниципальная казна </w:t>
      </w:r>
      <w:r w:rsidR="00565426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 </w:t>
      </w:r>
    </w:p>
    <w:p w:rsidR="00AC050E" w:rsidRPr="00E40B99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7.1. Средства бюджета </w:t>
      </w:r>
      <w:r w:rsidR="00565426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и иное муниципальное имущество </w:t>
      </w:r>
      <w:r w:rsidR="00565426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не закрепленное за муниципальными предприятиями и учреждениями, составляют муниципальную казну </w:t>
      </w:r>
      <w:r w:rsidR="00565426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AC050E" w:rsidRPr="00E40B99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7.2. Администрация </w:t>
      </w:r>
      <w:r w:rsidR="00565426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осуществляет правомочия собственника в отношении муниципальной казны </w:t>
      </w:r>
      <w:r w:rsidR="00565426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AC050E" w:rsidRPr="00E40B99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7.3. </w:t>
      </w:r>
      <w:proofErr w:type="gramStart"/>
      <w:r w:rsidRPr="00E40B99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расходованием администрацией </w:t>
      </w:r>
      <w:r w:rsidR="00565426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из казны </w:t>
      </w:r>
      <w:r w:rsidR="00565426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бюджетных средств осуществляет контрольно-счетный орган муниципального образования. </w:t>
      </w:r>
    </w:p>
    <w:p w:rsidR="00AC050E" w:rsidRPr="00E40B99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bCs/>
          <w:sz w:val="24"/>
          <w:szCs w:val="24"/>
          <w:lang w:eastAsia="ru-RU"/>
        </w:rPr>
        <w:t>8. Юридические лица, создаваемые на основ</w:t>
      </w:r>
      <w:bookmarkStart w:id="7" w:name="_Toc102801788"/>
      <w:bookmarkEnd w:id="4"/>
      <w:r w:rsidRPr="00E40B99">
        <w:rPr>
          <w:rFonts w:ascii="Arial" w:eastAsia="Times New Roman" w:hAnsi="Arial" w:cs="Arial"/>
          <w:bCs/>
          <w:sz w:val="24"/>
          <w:szCs w:val="24"/>
          <w:lang w:eastAsia="ru-RU"/>
        </w:rPr>
        <w:t>е (с использованием) имущества</w:t>
      </w:r>
      <w:bookmarkEnd w:id="5"/>
      <w:bookmarkEnd w:id="7"/>
      <w:r w:rsidRPr="00E40B9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находящегося в собственности </w:t>
      </w:r>
      <w:r w:rsidR="00565426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E40B9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поселения. </w:t>
      </w:r>
      <w:bookmarkEnd w:id="6"/>
    </w:p>
    <w:p w:rsidR="00AC050E" w:rsidRPr="00E40B99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8.1. </w:t>
      </w:r>
      <w:proofErr w:type="spellStart"/>
      <w:r w:rsidRPr="00E40B99">
        <w:rPr>
          <w:rFonts w:ascii="Arial" w:eastAsia="Times New Roman" w:hAnsi="Arial" w:cs="Arial"/>
          <w:sz w:val="24"/>
          <w:szCs w:val="24"/>
          <w:lang w:eastAsia="ru-RU"/>
        </w:rPr>
        <w:t>Архиповское</w:t>
      </w:r>
      <w:proofErr w:type="spellEnd"/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 может создавать муниципальные предприятия и учреждения, участвовать в создании хозяйственных обществ, в том числе межмуниципальных, необходимых для осуществления полномочий по решению вопросов местного значения. Функции и полномочия учредителя в отношении муниципальных предприятий и учреждений осуществляет администрация </w:t>
      </w:r>
      <w:r w:rsidR="00565426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AC050E" w:rsidRPr="00E40B99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8.2. Решение об учреждении (создании) муниципальных унитарных предприятий, муниципальных учреждений </w:t>
      </w:r>
      <w:r w:rsidR="00565426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принимается администрацией </w:t>
      </w:r>
      <w:r w:rsidR="00565426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AC050E" w:rsidRPr="00E40B99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>8.3. Имущество, находящееся в собственности сельского поселения, может быть внесено в уставные капиталы акционерных обществ в порядке, установленном законодательством о приватизации.</w:t>
      </w:r>
    </w:p>
    <w:p w:rsidR="00AC050E" w:rsidRPr="00E40B99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8.4. Оформление доли в уставном капитале юридического лица, принадлежащей </w:t>
      </w:r>
      <w:proofErr w:type="spellStart"/>
      <w:r w:rsidRPr="00E40B99">
        <w:rPr>
          <w:rFonts w:ascii="Arial" w:eastAsia="Times New Roman" w:hAnsi="Arial" w:cs="Arial"/>
          <w:sz w:val="24"/>
          <w:szCs w:val="24"/>
          <w:lang w:eastAsia="ru-RU"/>
        </w:rPr>
        <w:t>Архиповскому</w:t>
      </w:r>
      <w:proofErr w:type="spellEnd"/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сельскому поселению, осуществляется в порядке и по ценам, которые определяются в соответствии с федеральным законодательством.</w:t>
      </w:r>
    </w:p>
    <w:p w:rsidR="00AC050E" w:rsidRPr="00E40B99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8.5. Муниципальные унитарные предприятия создаются в случаях, предусмотренных Федеральным законом от 14 ноября 2002 года № 161-ФЗ «О государственных и муниципальных унитарных предприятиях», в форме муниципальных предприятий и муниципальных казенных предприятий. </w:t>
      </w:r>
    </w:p>
    <w:p w:rsidR="00AC050E" w:rsidRPr="00E40B99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8.6. Порядок создания, реорганизации и ликвидации муниципальных казенных или бюджетных учреждений </w:t>
      </w:r>
      <w:r w:rsidR="00565426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устанавливается администрацией </w:t>
      </w:r>
      <w:r w:rsidR="00565426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AC050E" w:rsidRPr="00E40B99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8.7. Функции и полномочия учредителя автономных учреждений, созданных на базе имущества, находящегося в собственности </w:t>
      </w:r>
      <w:r w:rsidR="00565426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</w:t>
      </w:r>
      <w:r w:rsidRPr="00E40B9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осуществляет администрация </w:t>
      </w:r>
      <w:r w:rsidR="00565426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 порядке, установленном правовым актом администрации.</w:t>
      </w:r>
    </w:p>
    <w:p w:rsidR="00AC050E" w:rsidRPr="00E40B99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8.7. </w:t>
      </w:r>
      <w:proofErr w:type="gramStart"/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Право хозяйственного ведения или право оперативного управления муниципальным имуществом, в отношении которого администрацией </w:t>
      </w:r>
      <w:r w:rsidR="00565426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принято решение о закреплении его за унитарным предприятием или учреждением, возникает у этого предприятия или учреждения с момента передачи имущества, если иное не установлено законом и иными правовыми актами или решением администрации </w:t>
      </w:r>
      <w:r w:rsidR="00565426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 передаче имущества унитарному предприятию.</w:t>
      </w:r>
      <w:proofErr w:type="gramEnd"/>
    </w:p>
    <w:p w:rsidR="00AC050E" w:rsidRPr="00E40B99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8.8. Право хозяйственного ведения и право оперативного управления возникают на основании акта администрации </w:t>
      </w:r>
      <w:r w:rsidR="00565426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 закреплении имущества за унитарным предприятием или учреждением, а также в результате приобретения унитарным предприятием или учреждением имущества по договору или иному основанию.</w:t>
      </w:r>
    </w:p>
    <w:p w:rsidR="00AC050E" w:rsidRPr="00E40B99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Право хозяйственного ведения и право оперативного управления имуществом прекращаются по основаниям и в порядке, предусмотренным Гражданским кодексом РФ, законами и иными правовыми актами для прекращения права собственности, а также в случаях правомерного изъятия имущества у предприятия или учреждения </w:t>
      </w:r>
      <w:proofErr w:type="gramStart"/>
      <w:r w:rsidRPr="00E40B99">
        <w:rPr>
          <w:rFonts w:ascii="Arial" w:eastAsia="Times New Roman" w:hAnsi="Arial" w:cs="Arial"/>
          <w:sz w:val="24"/>
          <w:szCs w:val="24"/>
          <w:lang w:eastAsia="ru-RU"/>
        </w:rPr>
        <w:t>по</w:t>
      </w:r>
      <w:proofErr w:type="gramEnd"/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E40B99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основании правового акта администрации </w:t>
      </w:r>
      <w:r w:rsidR="00565426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 </w:t>
      </w:r>
    </w:p>
    <w:p w:rsidR="00AC050E" w:rsidRPr="00E40B99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8.9. Муниципальные предприятия могут быть реорганизованы или ликвидированы в порядке и по основаниям, установленным Гражданским кодексом Российской Федерации, Федеральным законом от 14 ноября 2002 года № 161-ФЗ «О государственных и муниципальных унитарных предприятиях», иными федеральными законами на основании правового акта администрации </w:t>
      </w:r>
      <w:r w:rsidR="00565426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 </w:t>
      </w:r>
    </w:p>
    <w:p w:rsidR="00AC050E" w:rsidRPr="00E40B99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9. Управление и распоряжение имуществом муниципальных предприятий </w:t>
      </w:r>
      <w:r w:rsidR="00565426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E40B9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поселения. </w:t>
      </w:r>
    </w:p>
    <w:p w:rsidR="00AC050E" w:rsidRPr="00E40B99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>9.1. Движимым и недвижимым имуществом муниципальное предприятие распоряжается только в пределах, не лишающих его возможности осуществлять деятельность, цели, предмет, виды которой определены уставом такого предприятия. Сделки, совершенные муниципальным предприятием с нарушением этого требования, являются ничтожными.</w:t>
      </w:r>
    </w:p>
    <w:p w:rsidR="00AC050E" w:rsidRPr="00E40B99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9.2. Муниципальное предприятие не вправе продавать принадлежащее ему на праве хозяйственного ведения недвижимое имущество, сдавать его в аренду, отдавать в залог, вносить в качестве вклада в уставный (складочный) капитал хозяйственных обществ и товариществ или иным способом распоряжаться этим имуществом без согласия администрации </w:t>
      </w:r>
      <w:r w:rsidR="00565426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</w:t>
      </w:r>
      <w:proofErr w:type="gramStart"/>
      <w:r w:rsidRPr="00E40B99">
        <w:rPr>
          <w:rFonts w:ascii="Arial" w:eastAsia="Times New Roman" w:hAnsi="Arial" w:cs="Arial"/>
          <w:sz w:val="24"/>
          <w:szCs w:val="24"/>
          <w:lang w:eastAsia="ru-RU"/>
        </w:rPr>
        <w:t>осуществляющей</w:t>
      </w:r>
      <w:proofErr w:type="gramEnd"/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полномочия собственника.</w:t>
      </w:r>
    </w:p>
    <w:p w:rsidR="00AC050E" w:rsidRPr="00E40B99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>Остальным имуществом, принадлежащим муниципальному предприятию, оно распоряжается самостоятельно, за исключением случаев, установленных законом или иными нормативными правовыми актами.</w:t>
      </w:r>
    </w:p>
    <w:p w:rsidR="00AC050E" w:rsidRPr="00E40B99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9.3. </w:t>
      </w:r>
      <w:proofErr w:type="gramStart"/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r w:rsidR="00565426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вправе обращаться в суд с исками о признании оспоримой сделки с имуществом муниципального унитарного предприятия недействительной, а также с требованием о применении последствий недействительности ничтожной сделки в случаях, установленных Гражданским кодексом Российской Федерации и Федеральным законом от 14 ноября 2002 года № 161-ФЗ «О государственных и муниципальных унитарных предприятиях».</w:t>
      </w:r>
      <w:proofErr w:type="gramEnd"/>
    </w:p>
    <w:p w:rsidR="00AC050E" w:rsidRPr="00E40B99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9.4. Администрация </w:t>
      </w:r>
      <w:r w:rsidR="00565426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вправе истребовать имущество муниципального унитарного предприятия из чужого незаконного владения.</w:t>
      </w:r>
    </w:p>
    <w:p w:rsidR="00AC050E" w:rsidRPr="00E40B99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9.5. </w:t>
      </w:r>
      <w:proofErr w:type="spellStart"/>
      <w:r w:rsidRPr="00E40B99">
        <w:rPr>
          <w:rFonts w:ascii="Arial" w:eastAsia="Times New Roman" w:hAnsi="Arial" w:cs="Arial"/>
          <w:sz w:val="24"/>
          <w:szCs w:val="24"/>
          <w:lang w:eastAsia="ru-RU"/>
        </w:rPr>
        <w:t>Архиповское</w:t>
      </w:r>
      <w:proofErr w:type="spellEnd"/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 имеет право на получение части прибыли от использования имущества, находящегося в хозяйственном ведении муниципального предприятия. Муниципальные предприятия ежегодно перечисляют в соответствующий бюджет часть прибыли, остающейся в его распоряжении после уплаты налогов и иных обязательных платежей, в порядке, в размерах и в сроки, которые определяются администрацией </w:t>
      </w:r>
      <w:r w:rsidR="00565426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  </w:t>
      </w:r>
    </w:p>
    <w:p w:rsidR="00AC050E" w:rsidRPr="00E40B99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10. Управление и распоряжение имуществом муниципальных казенных предприятий и учреждений </w:t>
      </w:r>
      <w:r w:rsidR="00565426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E40B9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поселения.  </w:t>
      </w:r>
    </w:p>
    <w:p w:rsidR="00AC050E" w:rsidRPr="00E40B99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10.1. Муниципальные казенные предприятия и учреждения, за которыми имущество закреплено на праве оперативного управления, владеют, пользуются этим имуществом в пределах, установленных законом, в соответствии с целями своей деятельности и назначением этого имущества. </w:t>
      </w:r>
    </w:p>
    <w:p w:rsidR="00AC050E" w:rsidRPr="00E40B99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>10.2. Казенное предприятие вправе отчуждать или иным способом распоряжаться закрепленным за ним имуществом лишь с согласия собственника этого имущества.</w:t>
      </w:r>
    </w:p>
    <w:p w:rsidR="00AC050E" w:rsidRPr="00E40B99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>Казенное предприятие самостоятельно реализует производимую им продукцию, если иное не установлено законом или иными правовыми актами.</w:t>
      </w:r>
    </w:p>
    <w:p w:rsidR="00AC050E" w:rsidRPr="00E40B99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>Порядок распределения доходов казенного предприятия определяется собственником его имущества.</w:t>
      </w:r>
    </w:p>
    <w:p w:rsidR="00AC050E" w:rsidRPr="00E40B99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>10.3. Бюджетное учреждение без согласия собственника не вправе распоряжаться особо ценным движимым имуществом, закрепленным за ним собственником или приобретенным бюджетным учреждением за счет средств, выделенных ему собственником на приобретение такого имущества, а также недвижимым имуществом. Остальным имуществом, находящимся у него на праве оперативного управления, бюджетное учреждение вправе распоряжаться самостоятельно, если иное не установлено законом.</w:t>
      </w:r>
    </w:p>
    <w:p w:rsidR="00AC050E" w:rsidRPr="00E40B99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>Бюджетное учреждение вправе осуществлять приносящую доходы деятельность лишь постольку, поскольку это служит достижению целей, ради которых оно создано, и соответствующую этим целям, при условии, что такая деятельность указана в его учредительных документах. Доходы, полученные от такой деятельности, и приобретенное за счет этих доходов имущество поступают в самостоятельное распоряжение бюджетного учреждения.</w:t>
      </w:r>
    </w:p>
    <w:p w:rsidR="00AC050E" w:rsidRPr="00E40B99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>10.4. Казенное учреждение не вправе отчуждать либо иным способом распоряжаться имуществом без согласия собственника имущества.</w:t>
      </w:r>
    </w:p>
    <w:p w:rsidR="00AC050E" w:rsidRPr="00E40B99" w:rsidRDefault="00AC050E" w:rsidP="00AC050E">
      <w:pPr>
        <w:tabs>
          <w:tab w:val="num" w:pos="900"/>
          <w:tab w:val="num" w:pos="1080"/>
          <w:tab w:val="num" w:pos="1418"/>
          <w:tab w:val="num" w:pos="2340"/>
          <w:tab w:val="num" w:pos="32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Казенное учреждение может осуществлять приносящую доходы деятельность в соответствии со своими учредительными документами. Доходы, полученные от указанной деятельности, поступают в бюджет </w:t>
      </w:r>
      <w:r w:rsidR="00565426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 </w:t>
      </w:r>
      <w:bookmarkStart w:id="8" w:name="_Toc116469340"/>
      <w:bookmarkStart w:id="9" w:name="_Toc115256899"/>
    </w:p>
    <w:p w:rsidR="00AC050E" w:rsidRPr="00E40B99" w:rsidRDefault="00AC050E" w:rsidP="00AC050E">
      <w:pPr>
        <w:tabs>
          <w:tab w:val="num" w:pos="900"/>
          <w:tab w:val="num" w:pos="1080"/>
          <w:tab w:val="num" w:pos="1418"/>
          <w:tab w:val="num" w:pos="2340"/>
          <w:tab w:val="num" w:pos="32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11. Заключение договоров аренды и иных договоров, предусматривающих переход прав владения и (или) пользования в отношении муниципального имущества. </w:t>
      </w:r>
    </w:p>
    <w:p w:rsidR="00AC050E" w:rsidRPr="00E40B99" w:rsidRDefault="00AC050E" w:rsidP="00AC050E">
      <w:pPr>
        <w:tabs>
          <w:tab w:val="num" w:pos="900"/>
          <w:tab w:val="num" w:pos="1080"/>
          <w:tab w:val="num" w:pos="1418"/>
          <w:tab w:val="num" w:pos="2340"/>
          <w:tab w:val="num" w:pos="32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11.1. Договоры аренды муниципального имущества могут заключаться в отношении находящихся в собственности </w:t>
      </w:r>
      <w:r w:rsidR="00565426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565426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зданий, сооружений, нежилых помещений, предприятий и иного недвижимого и движимого имущества.</w:t>
      </w:r>
    </w:p>
    <w:p w:rsidR="00AC050E" w:rsidRPr="00E40B99" w:rsidRDefault="00AC050E" w:rsidP="00AC050E">
      <w:pPr>
        <w:tabs>
          <w:tab w:val="num" w:pos="835"/>
          <w:tab w:val="num" w:pos="900"/>
          <w:tab w:val="num" w:pos="1418"/>
          <w:tab w:val="num" w:pos="32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11.2. Решение о предоставлении в аренду имущества казны </w:t>
      </w:r>
      <w:r w:rsidR="00565426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Россошанского муниципального района, принимается </w:t>
      </w:r>
      <w:r w:rsidRPr="00E40B9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администрацией </w:t>
      </w:r>
      <w:r w:rsidR="00565426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565426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района.</w:t>
      </w:r>
    </w:p>
    <w:p w:rsidR="00AC050E" w:rsidRPr="00E40B99" w:rsidRDefault="00AC050E" w:rsidP="00AC050E">
      <w:pPr>
        <w:tabs>
          <w:tab w:val="num" w:pos="900"/>
          <w:tab w:val="num" w:pos="1080"/>
          <w:tab w:val="num" w:pos="1418"/>
          <w:tab w:val="num" w:pos="2340"/>
          <w:tab w:val="num" w:pos="32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Полномочия арендодателя при предоставлении в аренду муниципального имущества осуществляет администрация </w:t>
      </w:r>
      <w:r w:rsidR="00565426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Россошанского муниципального района, которая заключает и исполняет соответствующие договоры, является правопреемником по ранее заключенным договорам аренды.</w:t>
      </w:r>
    </w:p>
    <w:p w:rsidR="00AC050E" w:rsidRPr="00E40B99" w:rsidRDefault="00AC050E" w:rsidP="00AC050E">
      <w:pPr>
        <w:tabs>
          <w:tab w:val="num" w:pos="0"/>
          <w:tab w:val="num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11.3. Арендодателем по договорам аренды имущества, закрепленного за муниципальными унитарными предприятиями на праве хозяйственного ведения, выступает соответствующее муниципальное унитарное предприятие. </w:t>
      </w:r>
    </w:p>
    <w:p w:rsidR="00AC050E" w:rsidRPr="00E40B99" w:rsidRDefault="00AC050E" w:rsidP="00AC050E">
      <w:pPr>
        <w:tabs>
          <w:tab w:val="num" w:pos="900"/>
          <w:tab w:val="num" w:pos="1080"/>
          <w:tab w:val="num" w:pos="1149"/>
          <w:tab w:val="num" w:pos="1418"/>
          <w:tab w:val="num" w:pos="2340"/>
          <w:tab w:val="num" w:pos="32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Предоставление в аренду недвижимого имущества, закрепленного за муниципальными предприятиями на праве хозяйственного ведения, а также движимого и недвижимого имущества, закрепленного за муниципальными казенными предприятиями на праве оперативного управления, осуществляется только по согласованию с администрацией </w:t>
      </w:r>
      <w:r w:rsidR="00565426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Россошанского муниципального района, оформленном правовым актом. </w:t>
      </w:r>
    </w:p>
    <w:p w:rsidR="00AC050E" w:rsidRPr="00E40B99" w:rsidRDefault="00AC050E" w:rsidP="00AC050E">
      <w:pPr>
        <w:tabs>
          <w:tab w:val="num" w:pos="900"/>
          <w:tab w:val="num" w:pos="1080"/>
          <w:tab w:val="num" w:pos="1149"/>
          <w:tab w:val="num" w:pos="1418"/>
          <w:tab w:val="num" w:pos="2340"/>
          <w:tab w:val="num" w:pos="32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11.4. Доходы от сдачи в аренду муниципального имущества учитываются в доходах бюджета </w:t>
      </w:r>
      <w:r w:rsidR="00565426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Россошанского муниципального района.</w:t>
      </w:r>
    </w:p>
    <w:p w:rsidR="00AC050E" w:rsidRPr="00E40B99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11.5. </w:t>
      </w:r>
      <w:proofErr w:type="gramStart"/>
      <w:r w:rsidRPr="00E40B99">
        <w:rPr>
          <w:rFonts w:ascii="Arial" w:eastAsia="Times New Roman" w:hAnsi="Arial" w:cs="Arial"/>
          <w:sz w:val="24"/>
          <w:szCs w:val="24"/>
          <w:lang w:eastAsia="ru-RU"/>
        </w:rPr>
        <w:t>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не закрепленного на праве хозяйственного ведения или оперативного управления осуществляется в соответствии с требованиями, установленными статьей 17.1 Федерального закона от 26 июля 2006 года №135-ФЗ «О защите конкуренции».</w:t>
      </w:r>
      <w:proofErr w:type="gramEnd"/>
    </w:p>
    <w:p w:rsidR="00AC050E" w:rsidRPr="00E40B99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11.6. В качестве организатора торгов выступает администрация </w:t>
      </w:r>
      <w:r w:rsidR="00565426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AC050E" w:rsidRPr="00E40B99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11.7. Арендодатель осуществляет контроль </w:t>
      </w:r>
      <w:proofErr w:type="gramStart"/>
      <w:r w:rsidRPr="00E40B99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Pr="00E40B99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AC050E" w:rsidRPr="00E40B99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>а) выполнением арендаторами условий договоров аренды;</w:t>
      </w:r>
    </w:p>
    <w:p w:rsidR="00AC050E" w:rsidRPr="00E40B99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>б) пользованием арендованным имуществом в соответствии с его назначением;</w:t>
      </w:r>
    </w:p>
    <w:p w:rsidR="00AC050E" w:rsidRPr="00E40B99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в) уплатой, перечислением, распределением средств, поступающих от аренды; </w:t>
      </w:r>
    </w:p>
    <w:p w:rsidR="00AC050E" w:rsidRPr="00E40B99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>г) учетом и регистрацией имущества и прав на него;</w:t>
      </w:r>
    </w:p>
    <w:p w:rsidR="00AC050E" w:rsidRPr="00E40B99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д) надлежащим заключением и регистрацией договоров (прав) аренды. </w:t>
      </w:r>
    </w:p>
    <w:p w:rsidR="00AC050E" w:rsidRPr="00E40B99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>11.8. В случае если по результатам проверки будут выявлены существенные нарушения условий договора аренды, арендодатель вправе требовать расторжения договора в одностороннем порядке в соответствии с требованиями гражданского законодательства и (или) наложения на арендатора санкций, предусмотренных договором аренды.</w:t>
      </w:r>
    </w:p>
    <w:p w:rsidR="00AC050E" w:rsidRPr="00E40B99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>11.9. Годовой размер арендной платы по договору аренды муниципального имущества определяется по результатам проведения оценки в соответствии с Федеральным законом «Об оценочной деятельности в Российской Федерации».</w:t>
      </w:r>
    </w:p>
    <w:p w:rsidR="00AC050E" w:rsidRPr="00E40B99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>11.10. При проведен</w:t>
      </w:r>
      <w:proofErr w:type="gramStart"/>
      <w:r w:rsidRPr="00E40B99">
        <w:rPr>
          <w:rFonts w:ascii="Arial" w:eastAsia="Times New Roman" w:hAnsi="Arial" w:cs="Arial"/>
          <w:sz w:val="24"/>
          <w:szCs w:val="24"/>
          <w:lang w:eastAsia="ru-RU"/>
        </w:rPr>
        <w:t>ии ау</w:t>
      </w:r>
      <w:proofErr w:type="gramEnd"/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кциона на право заключения договора аренды муниципального имущества начальной ценой предмета аукциона является годовой размер арендной платы, определенный в соответствии с законодательством об оценочной деятельности. При заключении договора аренды муниципального имущества по результатам проведения аукциона с лицом, предложившим наиболее </w:t>
      </w:r>
      <w:r w:rsidRPr="00E40B9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высокую цену, годовой размер арендной платы составляет предложенная победителем цена.</w:t>
      </w:r>
    </w:p>
    <w:p w:rsidR="00AC050E" w:rsidRPr="00E40B99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>11.11. В случае заключения договора аренды муниципального имущества по результатам проведения конкурса с лицом, предложившим лучшие условия, годовой размер арендной платы составляет размер арендной платы, определенный в соответствии с законодательством об оценочной деятельности.</w:t>
      </w:r>
    </w:p>
    <w:p w:rsidR="00AC050E" w:rsidRPr="00E40B99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11.12. В случае заключения договора аренды муниципального имущества без проведения торгов по основаниям, определенным статьей 17.1 Федерального закона «О защите конкуренции», годовой размер арендной платы составляет размер арендной платы, определенный в соответствии с законодательством об оценочной деятельности. </w:t>
      </w:r>
      <w:bookmarkEnd w:id="8"/>
      <w:bookmarkEnd w:id="9"/>
    </w:p>
    <w:p w:rsidR="00AC050E" w:rsidRPr="00E40B99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12. Списание имущества, находящегося в собственности </w:t>
      </w:r>
      <w:r w:rsidR="00565426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E40B9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поселения. </w:t>
      </w:r>
    </w:p>
    <w:p w:rsidR="00AC050E" w:rsidRPr="00E40B99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12.1. </w:t>
      </w:r>
      <w:proofErr w:type="gramStart"/>
      <w:r w:rsidRPr="00E40B99">
        <w:rPr>
          <w:rFonts w:ascii="Arial" w:eastAsia="Times New Roman" w:hAnsi="Arial" w:cs="Arial"/>
          <w:sz w:val="24"/>
          <w:szCs w:val="24"/>
          <w:lang w:eastAsia="ru-RU"/>
        </w:rPr>
        <w:t>Стоимость имущества, находящегося в собственности сельского поселения и пришедшего в негодность вследствие морального и (или) физического износа, в результате аварий, стихийных бедствий, иных чрезвычайных ситуаций и по другим причинам, подлежит списанию с балансов муниципальных унитарных предприятий и муниципальных учреждений, за которыми это имущество закреплено на праве хозяйственного ведения и оперативного управления.</w:t>
      </w:r>
      <w:proofErr w:type="gramEnd"/>
    </w:p>
    <w:p w:rsidR="00AC050E" w:rsidRPr="00E40B99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>12.2. Муниципальное имущество подлежит списанию в случае, когда по результатам инвентаризации его восстановление невозможно или экономически нецелесообразно.</w:t>
      </w:r>
    </w:p>
    <w:p w:rsidR="00AC050E" w:rsidRPr="00E40B99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12.3. Списание движимого имущества, закрепленного за муниципальными предприятиями на праве хозяйственного ведения, за исключением списания имущества, составляющего более десяти процентов уставного фонда унитарного предприятия или более чем в 50 тысяч раз превышающего установленный федеральным законом минимальный </w:t>
      </w:r>
      <w:proofErr w:type="gramStart"/>
      <w:r w:rsidRPr="00E40B99">
        <w:rPr>
          <w:rFonts w:ascii="Arial" w:eastAsia="Times New Roman" w:hAnsi="Arial" w:cs="Arial"/>
          <w:sz w:val="24"/>
          <w:szCs w:val="24"/>
          <w:lang w:eastAsia="ru-RU"/>
        </w:rPr>
        <w:t>размер оплаты труда</w:t>
      </w:r>
      <w:proofErr w:type="gramEnd"/>
      <w:r w:rsidRPr="00E40B99">
        <w:rPr>
          <w:rFonts w:ascii="Arial" w:eastAsia="Times New Roman" w:hAnsi="Arial" w:cs="Arial"/>
          <w:sz w:val="24"/>
          <w:szCs w:val="24"/>
          <w:lang w:eastAsia="ru-RU"/>
        </w:rPr>
        <w:t>, осуществляется муниципальными предприятиями самостоятельно.</w:t>
      </w:r>
    </w:p>
    <w:p w:rsidR="00AC050E" w:rsidRPr="00E40B99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12.4. </w:t>
      </w:r>
      <w:proofErr w:type="gramStart"/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Списание движимого имущества, закрепленного на праве хозяйственного ведения за муниципальными предприятиями, составляющего более десяти процентов уставного фонда унитарного предприятия или более чем в 50 тысяч раз превышающего установленный федеральным законом минимальный размер оплаты труда, списание движимого и недвижимого имущества, закрепленного на праве оперативного управления за муниципальными учреждениями и казенными предприятиями, осуществляется ими по согласованию с администрацией </w:t>
      </w:r>
      <w:r w:rsidR="00565426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 </w:t>
      </w:r>
      <w:proofErr w:type="gramEnd"/>
    </w:p>
    <w:p w:rsidR="00AC050E" w:rsidRPr="00E40B99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12.5. Перечень </w:t>
      </w:r>
      <w:proofErr w:type="gramStart"/>
      <w:r w:rsidRPr="00E40B99">
        <w:rPr>
          <w:rFonts w:ascii="Arial" w:eastAsia="Times New Roman" w:hAnsi="Arial" w:cs="Arial"/>
          <w:sz w:val="24"/>
          <w:szCs w:val="24"/>
          <w:lang w:eastAsia="ru-RU"/>
        </w:rPr>
        <w:t>документов, представляемых муниципальными предприятиями и учреждениями в администрацию сельского поселения утверждается</w:t>
      </w:r>
      <w:proofErr w:type="gramEnd"/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правовым актом администрации.  </w:t>
      </w:r>
    </w:p>
    <w:p w:rsidR="00AC050E" w:rsidRPr="00E40B99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13. Инвентаризация муниципального имущества. </w:t>
      </w:r>
    </w:p>
    <w:p w:rsidR="00AC050E" w:rsidRPr="00E40B99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>13.1. Инвентаризация муниципального имущества производится по его местонахождению в соответствии с требованиями Федерального закона «О бухгалтерском учете и отчетности», приказами Минфина России.</w:t>
      </w:r>
    </w:p>
    <w:p w:rsidR="00AC050E" w:rsidRPr="00E40B99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13.2. Основными целями инвентаризации муниципального имущества являются: </w:t>
      </w:r>
    </w:p>
    <w:p w:rsidR="00AC050E" w:rsidRPr="00E40B99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>- выявление фактического наличия муниципального имущества и его целевого использования;</w:t>
      </w:r>
    </w:p>
    <w:p w:rsidR="00AC050E" w:rsidRPr="00E40B99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>- сопоставление фактического наличия имущества с данными бухгалтерского учета.</w:t>
      </w:r>
    </w:p>
    <w:p w:rsidR="00AC050E" w:rsidRPr="00E40B99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13.3. Инвентаризация имущества, закрепленного на праве хозяйственного ведения или оперативного управления, проводится муниципальными предприятиями и учреждениями, за которыми закреплено указанное имущество. </w:t>
      </w:r>
    </w:p>
    <w:p w:rsidR="00AC050E" w:rsidRPr="00E40B99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13.4. Инвентаризация имущества казны </w:t>
      </w:r>
      <w:r w:rsidR="00565426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осуществляется в порядке, утвержденном правовым актом администрации </w:t>
      </w:r>
      <w:r w:rsidR="00565426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  </w:t>
      </w:r>
      <w:bookmarkStart w:id="10" w:name="_Toc116469342"/>
      <w:bookmarkStart w:id="11" w:name="_Toc115256901"/>
    </w:p>
    <w:p w:rsidR="00AC050E" w:rsidRPr="00E40B99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bCs/>
          <w:sz w:val="24"/>
          <w:szCs w:val="24"/>
          <w:lang w:eastAsia="ru-RU"/>
        </w:rPr>
        <w:t>14. Залог муниципального имущества</w:t>
      </w:r>
      <w:bookmarkEnd w:id="10"/>
      <w:bookmarkEnd w:id="11"/>
      <w:r w:rsidRPr="00E40B9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</w:t>
      </w:r>
    </w:p>
    <w:p w:rsidR="00AC050E" w:rsidRPr="00E40B99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>14.1. Залогом муниципального имущества обеспечиваются обязательства сельского поселения, имеющие денежную оценку, а также обязательства муниципальных унитарных предприятий.</w:t>
      </w:r>
    </w:p>
    <w:p w:rsidR="00AC050E" w:rsidRPr="00E40B99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>14.2. Предметом залога не может быть муниципальное имущество, ограниченное в обороте или изъятое из оборота в соответствии с федеральным законодательством.</w:t>
      </w:r>
    </w:p>
    <w:p w:rsidR="00AC050E" w:rsidRPr="00E40B99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14.3. Залогодателем имущества, находящегося в собственности </w:t>
      </w:r>
      <w:r w:rsidR="00565426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и не закрепленного на праве хозяйственного ведения или оперативного управления за муниципальными предприятиями, от имени </w:t>
      </w:r>
      <w:r w:rsidR="00565426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выступает администрация </w:t>
      </w:r>
      <w:r w:rsidR="00565426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AC050E" w:rsidRPr="00E40B99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14.4. Залогодателем недвижимого имущества, находящегося в собственности </w:t>
      </w:r>
      <w:r w:rsidR="00565426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и закрепленного на праве хозяйственного ведения или оперативного управления за муниципальными унитарными предприятиями, выступает соответствующее муниципальное унитарное предприятие с согласия администрации </w:t>
      </w:r>
      <w:r w:rsidR="00565426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и только в пределах, не лишающих предприятие возможности осуществлять деятельность, предмет и цели которой определены уставом. </w:t>
      </w:r>
      <w:bookmarkStart w:id="12" w:name="_Toc116469344"/>
      <w:bookmarkStart w:id="13" w:name="_Toc115256903"/>
    </w:p>
    <w:p w:rsidR="00AC050E" w:rsidRPr="00E40B99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bCs/>
          <w:sz w:val="24"/>
          <w:szCs w:val="24"/>
          <w:lang w:eastAsia="ru-RU"/>
        </w:rPr>
        <w:t>15. Учет муниципального имущества</w:t>
      </w:r>
      <w:bookmarkEnd w:id="12"/>
      <w:bookmarkEnd w:id="13"/>
      <w:r w:rsidRPr="00E40B9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</w:t>
      </w:r>
    </w:p>
    <w:p w:rsidR="00AC050E" w:rsidRPr="00E40B99" w:rsidRDefault="00AC050E" w:rsidP="00AC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15.1. Имущество, находящееся в собственности </w:t>
      </w:r>
      <w:r w:rsidR="00565426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подлежит учету в реестре муниципального имущества.</w:t>
      </w:r>
    </w:p>
    <w:p w:rsidR="00AC050E" w:rsidRPr="00E40B99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15.2. Реестр муниципального имущества ведется администрацией </w:t>
      </w:r>
      <w:r w:rsidR="00565426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 порядке, установленном приказом Минэкономразвития РФ от 30.08.2011 № 424 «Об утверждении Порядка ведения органами местного самоуправления реестров муниципального имущества.  </w:t>
      </w:r>
    </w:p>
    <w:p w:rsidR="00AC050E" w:rsidRPr="00E40B99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16. </w:t>
      </w:r>
      <w:bookmarkStart w:id="14" w:name="_Toc116469345"/>
      <w:bookmarkStart w:id="15" w:name="_Toc115256904"/>
      <w:proofErr w:type="gramStart"/>
      <w:r w:rsidRPr="00E40B99">
        <w:rPr>
          <w:rFonts w:ascii="Arial" w:eastAsia="Times New Roman" w:hAnsi="Arial" w:cs="Arial"/>
          <w:bCs/>
          <w:sz w:val="24"/>
          <w:szCs w:val="24"/>
          <w:lang w:eastAsia="ru-RU"/>
        </w:rPr>
        <w:t>Контроль за</w:t>
      </w:r>
      <w:proofErr w:type="gramEnd"/>
      <w:r w:rsidRPr="00E40B9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деятельностью по управлению и распоряжению имуществом</w:t>
      </w:r>
      <w:bookmarkEnd w:id="14"/>
      <w:bookmarkEnd w:id="15"/>
      <w:r w:rsidRPr="00E40B9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находящимся в собственности </w:t>
      </w:r>
      <w:r w:rsidR="00565426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E40B9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поселения. </w:t>
      </w:r>
    </w:p>
    <w:p w:rsidR="00AC050E" w:rsidRPr="00E40B99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16.1. </w:t>
      </w:r>
      <w:proofErr w:type="gramStart"/>
      <w:r w:rsidRPr="00E40B99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соблюдением настоящего Порядка осуществляется контрольно-счетным органом муниципального образования. </w:t>
      </w:r>
    </w:p>
    <w:p w:rsidR="00AC050E" w:rsidRPr="00E40B99" w:rsidRDefault="00AC050E" w:rsidP="00AC050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16.2. Администрация </w:t>
      </w:r>
      <w:r w:rsidR="00565426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принимает меры по устранению нарушений порядка управления и распоряжения муниципальным имуществом, осуществляет проверки правомерности и эффективности его использования, полноты и своевременности внесения платежей за пользование им.</w:t>
      </w:r>
    </w:p>
    <w:p w:rsidR="00AC050E" w:rsidRPr="00E40B99" w:rsidRDefault="00AC050E" w:rsidP="00AC05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16.3. Администрация </w:t>
      </w:r>
      <w:r w:rsidR="00565426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gramStart"/>
      <w:r w:rsidRPr="00E40B99">
        <w:rPr>
          <w:rFonts w:ascii="Arial" w:eastAsia="Times New Roman" w:hAnsi="Arial" w:cs="Arial"/>
          <w:sz w:val="24"/>
          <w:szCs w:val="24"/>
          <w:lang w:eastAsia="ru-RU"/>
        </w:rPr>
        <w:t>обязана</w:t>
      </w:r>
      <w:proofErr w:type="gramEnd"/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ежегодно представлять в Совет народных депутатов сельского поселения отчёт о своей работе, содержащий сведения о состоянии имущества, находящегося в собственности </w:t>
      </w:r>
      <w:r w:rsidR="00565426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его регистрации, приобретении, отчуждении и иных вопросах своей деятельности в отношении указанного имущества.  </w:t>
      </w:r>
    </w:p>
    <w:p w:rsidR="00F90B95" w:rsidRPr="00E40B99" w:rsidRDefault="00F90B95" w:rsidP="00F90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17. </w:t>
      </w:r>
      <w:r w:rsidRPr="00E40B99">
        <w:rPr>
          <w:rFonts w:ascii="Arial" w:eastAsia="Times New Roman" w:hAnsi="Arial" w:cs="Arial"/>
          <w:sz w:val="24"/>
          <w:szCs w:val="24"/>
          <w:lang w:eastAsia="ru-RU"/>
        </w:rPr>
        <w:t>Вопросы принятия решений о реконструкции, модернизации, об изменении назначения или о ликвидации объектов социальной инфраструктуры для детей.</w:t>
      </w:r>
    </w:p>
    <w:p w:rsidR="00F90B95" w:rsidRPr="00E40B99" w:rsidRDefault="00F90B95" w:rsidP="00F90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17.1. </w:t>
      </w:r>
      <w:proofErr w:type="gramStart"/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Принятие решения о реконструкции, модернизации, об изменении назначения или о ликвидации объекта социальной инфраструктуры для детей, </w:t>
      </w:r>
      <w:r w:rsidRPr="00E40B9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являющегося государственной или муниципальной собственностью, либо о реорганизации или ликвидации государственной или муниципальной организации, образующей социальную инфраструктуру для детей, допускается на основании положительного заключения комиссии по оценке последствий такого решения для обеспечения жизнедеятельности, образования, развития, отдыха и оздоровления детей, оказания им медицинской помощи, профилактики</w:t>
      </w:r>
      <w:proofErr w:type="gramEnd"/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заболеваний у детей, их социальной защиты и социального обслуживания.</w:t>
      </w:r>
    </w:p>
    <w:p w:rsidR="00F90B95" w:rsidRPr="00E40B99" w:rsidRDefault="00F90B95" w:rsidP="00F90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>17.2. Перечень случаев, в которых допускается изменение назначения или ликвидация объекта социальной инфраструктуры для детей, являющегося государственной или муниципальной собственностью:</w:t>
      </w:r>
    </w:p>
    <w:p w:rsidR="00F90B95" w:rsidRPr="00E40B99" w:rsidRDefault="00F90B95" w:rsidP="00F90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17.2.1. Изменение назначения объекта социальной инфраструктуры для детей, являющегося государственной или муниципальной собственностью, допускается в следующих случаях: </w:t>
      </w:r>
    </w:p>
    <w:p w:rsidR="00F90B95" w:rsidRPr="00E40B99" w:rsidRDefault="00F90B95" w:rsidP="00F90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а) наличие потребности у государственных или муниципальных организаций, образующих социальную инфраструктуру для детей, в дополнительных объектах нежилого назначения для осуществления уставной деятельности; </w:t>
      </w:r>
    </w:p>
    <w:p w:rsidR="00F90B95" w:rsidRPr="00E40B99" w:rsidRDefault="00F90B95" w:rsidP="00F90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б) наличие потребности у государственных или муниципальных организаций, образующих социальную инфраструктуру для детей, в дополнительных объектах жилого назначения. </w:t>
      </w:r>
    </w:p>
    <w:p w:rsidR="00F90B95" w:rsidRPr="00E40B99" w:rsidRDefault="00F90B95" w:rsidP="00F90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17.2.2. Ликвидация объекта социальной инфраструктуры для детей, являющегося государственной или муниципальной собственностью, допускается в следующих случаях: </w:t>
      </w:r>
    </w:p>
    <w:p w:rsidR="00F90B95" w:rsidRPr="00E40B99" w:rsidRDefault="00F90B95" w:rsidP="00F90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а) прекращение использования объекта социальной инфраструктуры для детей, являющегося государственной или муниципальной собственностью, вследствие его непригодности для дальнейшего использования по целевому назначению и (или) распоряжению по причине полной или частичной утраты потребительских свойств, в том числе физического или морального износа; </w:t>
      </w:r>
    </w:p>
    <w:p w:rsidR="00F90B95" w:rsidRPr="00E40B99" w:rsidRDefault="00F90B95" w:rsidP="00F90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б) выбытие объекта социальной инфраструктуры для детей, являющегося государственной или муниципальной собственностью, из владения, пользования и распоряжения вследствие гибели или уничтожения, в том числе помимо воли владельца, а также вследствие невозможности установления местонахождения объекта социальной инфраструктуры для детей, являющегося государственной или муниципальной собственностью; </w:t>
      </w:r>
    </w:p>
    <w:p w:rsidR="00F90B95" w:rsidRPr="00E40B99" w:rsidRDefault="00F90B95" w:rsidP="00F90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в) нахождение объекта социальной инфраструктуры для детей, являющегося государственной или муниципальной собственностью, в границах земельного участка, предоставленного под строительство иного объекта социальной инфраструктуры для детей, являющегося государственной или муниципальной собственностью. </w:t>
      </w:r>
    </w:p>
    <w:p w:rsidR="00B000F8" w:rsidRDefault="00F90B95" w:rsidP="00F90B95">
      <w:pPr>
        <w:adjustRightInd w:val="0"/>
        <w:spacing w:after="0" w:line="240" w:lineRule="auto"/>
        <w:ind w:firstLine="709"/>
        <w:jc w:val="both"/>
      </w:pPr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17.3. 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либо о реорганизации или ликвидации муниципальных организаций, образующих социальную инфраструктуру для детей, порядок создания комиссии по оценке последствий принятия такого решения и подготовки данной комиссией заключений устанавливаются с </w:t>
      </w:r>
      <w:proofErr w:type="gramStart"/>
      <w:r w:rsidRPr="00E40B99">
        <w:rPr>
          <w:rFonts w:ascii="Arial" w:eastAsia="Times New Roman" w:hAnsi="Arial" w:cs="Arial"/>
          <w:sz w:val="24"/>
          <w:szCs w:val="24"/>
          <w:lang w:eastAsia="ru-RU"/>
        </w:rPr>
        <w:t>учетом</w:t>
      </w:r>
      <w:proofErr w:type="gramEnd"/>
      <w:r w:rsidRPr="00E40B99">
        <w:rPr>
          <w:rFonts w:ascii="Arial" w:eastAsia="Times New Roman" w:hAnsi="Arial" w:cs="Arial"/>
          <w:sz w:val="24"/>
          <w:szCs w:val="24"/>
          <w:lang w:eastAsia="ru-RU"/>
        </w:rPr>
        <w:t xml:space="preserve"> установленных в соответствии с </w:t>
      </w:r>
      <w:proofErr w:type="spellStart"/>
      <w:r w:rsidRPr="00E40B99">
        <w:rPr>
          <w:rFonts w:ascii="Arial" w:eastAsia="Times New Roman" w:hAnsi="Arial" w:cs="Arial"/>
          <w:sz w:val="24"/>
          <w:szCs w:val="24"/>
          <w:lang w:eastAsia="ru-RU"/>
        </w:rPr>
        <w:t>абз</w:t>
      </w:r>
      <w:proofErr w:type="spellEnd"/>
      <w:r w:rsidRPr="00E40B99">
        <w:rPr>
          <w:rFonts w:ascii="Arial" w:eastAsia="Times New Roman" w:hAnsi="Arial" w:cs="Arial"/>
          <w:sz w:val="24"/>
          <w:szCs w:val="24"/>
          <w:lang w:eastAsia="ru-RU"/>
        </w:rPr>
        <w:t>. 5 п. 2 ст. 13 Федерального закона от 24.07.1998№ 124-ФЗ «Об основных гарантиях прав ребенка в Российской Федерации».</w:t>
      </w:r>
    </w:p>
    <w:sectPr w:rsidR="00B000F8" w:rsidSect="00D94BD6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F4D" w:rsidRDefault="007A2F4D">
      <w:pPr>
        <w:spacing w:after="0" w:line="240" w:lineRule="auto"/>
      </w:pPr>
      <w:r>
        <w:separator/>
      </w:r>
    </w:p>
  </w:endnote>
  <w:endnote w:type="continuationSeparator" w:id="0">
    <w:p w:rsidR="007A2F4D" w:rsidRDefault="007A2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F4D" w:rsidRDefault="007A2F4D">
      <w:pPr>
        <w:spacing w:after="0" w:line="240" w:lineRule="auto"/>
      </w:pPr>
      <w:r>
        <w:separator/>
      </w:r>
    </w:p>
  </w:footnote>
  <w:footnote w:type="continuationSeparator" w:id="0">
    <w:p w:rsidR="007A2F4D" w:rsidRDefault="007A2F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5A10"/>
    <w:rsid w:val="001D0B52"/>
    <w:rsid w:val="001F7C2E"/>
    <w:rsid w:val="00222BB4"/>
    <w:rsid w:val="004E12A4"/>
    <w:rsid w:val="004E1ADF"/>
    <w:rsid w:val="005336E0"/>
    <w:rsid w:val="00555A10"/>
    <w:rsid w:val="00565426"/>
    <w:rsid w:val="005726D9"/>
    <w:rsid w:val="005C79E9"/>
    <w:rsid w:val="005F531B"/>
    <w:rsid w:val="0065282A"/>
    <w:rsid w:val="00684B54"/>
    <w:rsid w:val="006C2472"/>
    <w:rsid w:val="00741B4F"/>
    <w:rsid w:val="00760964"/>
    <w:rsid w:val="007A2F4D"/>
    <w:rsid w:val="0094340E"/>
    <w:rsid w:val="009A5ECA"/>
    <w:rsid w:val="00A942EC"/>
    <w:rsid w:val="00AC050E"/>
    <w:rsid w:val="00B000F8"/>
    <w:rsid w:val="00B44019"/>
    <w:rsid w:val="00D94BD6"/>
    <w:rsid w:val="00DA6B11"/>
    <w:rsid w:val="00DA784F"/>
    <w:rsid w:val="00DF486F"/>
    <w:rsid w:val="00E40B99"/>
    <w:rsid w:val="00E41458"/>
    <w:rsid w:val="00E7694F"/>
    <w:rsid w:val="00E917F0"/>
    <w:rsid w:val="00F27D01"/>
    <w:rsid w:val="00F32657"/>
    <w:rsid w:val="00F407E3"/>
    <w:rsid w:val="00F90B95"/>
    <w:rsid w:val="00FA5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C050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uiPriority w:val="99"/>
    <w:semiHidden/>
    <w:rsid w:val="00AC050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C050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6">
    <w:name w:val="Нижний колонтитул Знак"/>
    <w:link w:val="a5"/>
    <w:uiPriority w:val="99"/>
    <w:semiHidden/>
    <w:rsid w:val="00AC050E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88;&#1077;&#1096;&#1077;&#1085;&#1080;&#1077;%20&#1057;&#1053;&#1044;%20&#1088;&#1072;&#1089;&#1087;&#1086;&#1088;&#1103;&#1078;&#1077;&#1085;&#1080;&#1077;%20&#1080;&#1084;&#1091;&#1097;&#1077;&#1089;&#1090;&#1074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СНД распоряжение имуществом</Template>
  <TotalTime>1</TotalTime>
  <Pages>13</Pages>
  <Words>5628</Words>
  <Characters>32082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37635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Nadezhda</cp:lastModifiedBy>
  <cp:revision>2</cp:revision>
  <dcterms:created xsi:type="dcterms:W3CDTF">2023-12-28T06:01:00Z</dcterms:created>
  <dcterms:modified xsi:type="dcterms:W3CDTF">2023-12-28T06:01:00Z</dcterms:modified>
</cp:coreProperties>
</file>