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D3" w:rsidRPr="004D330E" w:rsidRDefault="00375BA7" w:rsidP="004D330E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 xml:space="preserve">ДОПОЛНИТЕЛЬНОЕ </w:t>
      </w:r>
      <w:r w:rsidR="00B843D3" w:rsidRPr="004D330E">
        <w:rPr>
          <w:sz w:val="27"/>
          <w:szCs w:val="27"/>
        </w:rPr>
        <w:t>СОГЛАШЕНИ</w:t>
      </w:r>
      <w:r w:rsidR="008E6713" w:rsidRPr="004D330E">
        <w:rPr>
          <w:sz w:val="27"/>
          <w:szCs w:val="27"/>
        </w:rPr>
        <w:t>Е</w:t>
      </w:r>
      <w:r w:rsidR="00932A77">
        <w:rPr>
          <w:sz w:val="27"/>
          <w:szCs w:val="27"/>
        </w:rPr>
        <w:t xml:space="preserve"> № 1</w:t>
      </w:r>
    </w:p>
    <w:p w:rsidR="008E6713" w:rsidRPr="004D330E" w:rsidRDefault="00375BA7" w:rsidP="004D330E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 xml:space="preserve">к соглашению от </w:t>
      </w:r>
      <w:r w:rsidR="00D25DF0">
        <w:rPr>
          <w:sz w:val="27"/>
          <w:szCs w:val="27"/>
        </w:rPr>
        <w:t>30</w:t>
      </w:r>
      <w:r w:rsidRPr="004D330E">
        <w:rPr>
          <w:sz w:val="27"/>
          <w:szCs w:val="27"/>
        </w:rPr>
        <w:t xml:space="preserve"> </w:t>
      </w:r>
      <w:r w:rsidR="00DC770E">
        <w:rPr>
          <w:sz w:val="27"/>
          <w:szCs w:val="27"/>
        </w:rPr>
        <w:t>ноября</w:t>
      </w:r>
      <w:r w:rsidRPr="004D330E">
        <w:rPr>
          <w:sz w:val="27"/>
          <w:szCs w:val="27"/>
        </w:rPr>
        <w:t xml:space="preserve"> 20</w:t>
      </w:r>
      <w:r w:rsidR="00D25DF0">
        <w:rPr>
          <w:sz w:val="27"/>
          <w:szCs w:val="27"/>
        </w:rPr>
        <w:t>2</w:t>
      </w:r>
      <w:r w:rsidR="0026663C">
        <w:rPr>
          <w:sz w:val="27"/>
          <w:szCs w:val="27"/>
        </w:rPr>
        <w:t>2</w:t>
      </w:r>
      <w:r w:rsidRPr="004D330E">
        <w:rPr>
          <w:sz w:val="27"/>
          <w:szCs w:val="27"/>
        </w:rPr>
        <w:t xml:space="preserve"> года </w:t>
      </w:r>
      <w:r w:rsidR="008E6713" w:rsidRPr="004D330E">
        <w:rPr>
          <w:sz w:val="27"/>
          <w:szCs w:val="27"/>
        </w:rPr>
        <w:t xml:space="preserve">между </w:t>
      </w:r>
      <w:r w:rsidR="00DC770E">
        <w:rPr>
          <w:sz w:val="27"/>
          <w:szCs w:val="27"/>
        </w:rPr>
        <w:t xml:space="preserve">администрацией Россошанского муниципального района и администрацией </w:t>
      </w:r>
      <w:r w:rsidR="00203FE0">
        <w:rPr>
          <w:sz w:val="27"/>
          <w:szCs w:val="27"/>
        </w:rPr>
        <w:t xml:space="preserve">Шекаловского </w:t>
      </w:r>
      <w:r w:rsidR="00DC770E">
        <w:rPr>
          <w:sz w:val="27"/>
          <w:szCs w:val="27"/>
        </w:rPr>
        <w:t>сельского поселения</w:t>
      </w:r>
      <w:r w:rsidR="00D54054" w:rsidRPr="004D330E">
        <w:rPr>
          <w:sz w:val="27"/>
          <w:szCs w:val="27"/>
        </w:rPr>
        <w:t xml:space="preserve"> </w:t>
      </w:r>
      <w:r w:rsidR="008E6713" w:rsidRPr="004D330E">
        <w:rPr>
          <w:sz w:val="27"/>
          <w:szCs w:val="27"/>
        </w:rPr>
        <w:t xml:space="preserve">о достижении значений показателей эффективности развития </w:t>
      </w:r>
      <w:r w:rsidR="00DC770E">
        <w:rPr>
          <w:sz w:val="27"/>
          <w:szCs w:val="27"/>
        </w:rPr>
        <w:t>сельских поселений Россошанского муниципального района</w:t>
      </w:r>
      <w:r w:rsidR="008E6713" w:rsidRPr="004D330E">
        <w:rPr>
          <w:sz w:val="27"/>
          <w:szCs w:val="27"/>
        </w:rPr>
        <w:t xml:space="preserve"> Воронежской области</w:t>
      </w:r>
      <w:r w:rsidR="00FB303B" w:rsidRPr="004D330E">
        <w:rPr>
          <w:sz w:val="27"/>
          <w:szCs w:val="27"/>
        </w:rPr>
        <w:t xml:space="preserve"> </w:t>
      </w:r>
    </w:p>
    <w:p w:rsidR="0043202C" w:rsidRPr="004D330E" w:rsidRDefault="0043202C" w:rsidP="004D330E">
      <w:pPr>
        <w:pStyle w:val="ConsPlusTitle"/>
        <w:widowControl/>
        <w:jc w:val="center"/>
        <w:rPr>
          <w:sz w:val="27"/>
          <w:szCs w:val="27"/>
        </w:rPr>
      </w:pPr>
    </w:p>
    <w:p w:rsidR="00D54054" w:rsidRPr="004D330E" w:rsidRDefault="00D54054" w:rsidP="004D330E">
      <w:pPr>
        <w:pStyle w:val="ConsPlusNonformat"/>
        <w:widowControl/>
        <w:rPr>
          <w:sz w:val="27"/>
          <w:szCs w:val="27"/>
        </w:rPr>
      </w:pPr>
    </w:p>
    <w:p w:rsidR="00B843D3" w:rsidRPr="004D330E" w:rsidRDefault="00B843D3" w:rsidP="00C06B9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D330E">
        <w:rPr>
          <w:rFonts w:ascii="Times New Roman" w:hAnsi="Times New Roman" w:cs="Times New Roman"/>
          <w:sz w:val="27"/>
          <w:szCs w:val="27"/>
        </w:rPr>
        <w:t xml:space="preserve">г. </w:t>
      </w:r>
      <w:r w:rsidR="00DC770E">
        <w:rPr>
          <w:rFonts w:ascii="Times New Roman" w:hAnsi="Times New Roman" w:cs="Times New Roman"/>
          <w:sz w:val="27"/>
          <w:szCs w:val="27"/>
        </w:rPr>
        <w:t>Россошь</w:t>
      </w:r>
      <w:r w:rsidRPr="004D330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C06B93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8E6713" w:rsidRPr="004D330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D25DF0">
        <w:rPr>
          <w:rFonts w:ascii="Times New Roman" w:hAnsi="Times New Roman" w:cs="Times New Roman"/>
          <w:sz w:val="27"/>
          <w:szCs w:val="27"/>
        </w:rPr>
        <w:t xml:space="preserve">   </w:t>
      </w:r>
      <w:r w:rsidR="00E5568C">
        <w:rPr>
          <w:rFonts w:ascii="Times New Roman" w:hAnsi="Times New Roman" w:cs="Times New Roman"/>
          <w:sz w:val="27"/>
          <w:szCs w:val="27"/>
        </w:rPr>
        <w:t xml:space="preserve">      </w:t>
      </w:r>
      <w:r w:rsidR="0019603B" w:rsidRPr="004D330E">
        <w:rPr>
          <w:rFonts w:ascii="Times New Roman" w:hAnsi="Times New Roman" w:cs="Times New Roman"/>
          <w:sz w:val="27"/>
          <w:szCs w:val="27"/>
        </w:rPr>
        <w:t>«</w:t>
      </w:r>
      <w:r w:rsidR="00AB3BE9">
        <w:rPr>
          <w:rFonts w:ascii="Times New Roman" w:hAnsi="Times New Roman" w:cs="Times New Roman"/>
          <w:sz w:val="27"/>
          <w:szCs w:val="27"/>
        </w:rPr>
        <w:t>08</w:t>
      </w:r>
      <w:r w:rsidR="0019603B" w:rsidRPr="004D330E">
        <w:rPr>
          <w:rFonts w:ascii="Times New Roman" w:hAnsi="Times New Roman" w:cs="Times New Roman"/>
          <w:sz w:val="27"/>
          <w:szCs w:val="27"/>
        </w:rPr>
        <w:t>»</w:t>
      </w:r>
      <w:r w:rsidR="00AB3BE9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4D330E">
        <w:rPr>
          <w:rFonts w:ascii="Times New Roman" w:hAnsi="Times New Roman" w:cs="Times New Roman"/>
          <w:sz w:val="27"/>
          <w:szCs w:val="27"/>
        </w:rPr>
        <w:t xml:space="preserve"> 20</w:t>
      </w:r>
      <w:r w:rsidR="00D25DF0">
        <w:rPr>
          <w:rFonts w:ascii="Times New Roman" w:hAnsi="Times New Roman" w:cs="Times New Roman"/>
          <w:sz w:val="27"/>
          <w:szCs w:val="27"/>
        </w:rPr>
        <w:t>2</w:t>
      </w:r>
      <w:r w:rsidR="0090059D">
        <w:rPr>
          <w:rFonts w:ascii="Times New Roman" w:hAnsi="Times New Roman" w:cs="Times New Roman"/>
          <w:sz w:val="27"/>
          <w:szCs w:val="27"/>
        </w:rPr>
        <w:t>3</w:t>
      </w:r>
      <w:r w:rsidR="00ED4F0C">
        <w:rPr>
          <w:rFonts w:ascii="Times New Roman" w:hAnsi="Times New Roman" w:cs="Times New Roman"/>
          <w:sz w:val="27"/>
          <w:szCs w:val="27"/>
        </w:rPr>
        <w:t xml:space="preserve"> </w:t>
      </w:r>
      <w:r w:rsidRPr="004D330E">
        <w:rPr>
          <w:rFonts w:ascii="Times New Roman" w:hAnsi="Times New Roman" w:cs="Times New Roman"/>
          <w:sz w:val="27"/>
          <w:szCs w:val="27"/>
        </w:rPr>
        <w:t>г.</w:t>
      </w:r>
    </w:p>
    <w:p w:rsidR="00B843D3" w:rsidRPr="004D330E" w:rsidRDefault="00B843D3" w:rsidP="004D330E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973F6" w:rsidRPr="002C6A2F" w:rsidRDefault="00DC770E" w:rsidP="004D330E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2C6A2F">
        <w:rPr>
          <w:szCs w:val="28"/>
        </w:rPr>
        <w:t>Администрация</w:t>
      </w:r>
      <w:r w:rsidRPr="002C6A2F">
        <w:rPr>
          <w:b/>
          <w:szCs w:val="28"/>
        </w:rPr>
        <w:t xml:space="preserve"> </w:t>
      </w:r>
      <w:r w:rsidRPr="002C6A2F">
        <w:rPr>
          <w:szCs w:val="28"/>
        </w:rPr>
        <w:t>Россошанского</w:t>
      </w:r>
      <w:r w:rsidRPr="002C6A2F">
        <w:rPr>
          <w:b/>
          <w:szCs w:val="28"/>
        </w:rPr>
        <w:t xml:space="preserve"> </w:t>
      </w:r>
      <w:r w:rsidRPr="002C6A2F">
        <w:rPr>
          <w:szCs w:val="28"/>
        </w:rPr>
        <w:t xml:space="preserve">муниципального района Воронежской области, именуемая в дальнейшем «Администрация муниципального района», в лице главы администрации </w:t>
      </w:r>
      <w:proofErr w:type="spellStart"/>
      <w:r w:rsidRPr="002C6A2F">
        <w:rPr>
          <w:szCs w:val="28"/>
        </w:rPr>
        <w:t>Мишанкова</w:t>
      </w:r>
      <w:proofErr w:type="spellEnd"/>
      <w:r w:rsidRPr="002C6A2F">
        <w:rPr>
          <w:szCs w:val="28"/>
        </w:rPr>
        <w:t xml:space="preserve"> Юрия Валентиновича, действующего на основании Устава Россошанского муниципального района, с одной стороны, и администрация </w:t>
      </w:r>
      <w:r w:rsidR="00203FE0">
        <w:rPr>
          <w:szCs w:val="28"/>
        </w:rPr>
        <w:t>Шекаловского</w:t>
      </w:r>
      <w:r w:rsidRPr="002C6A2F">
        <w:rPr>
          <w:szCs w:val="28"/>
        </w:rPr>
        <w:t xml:space="preserve">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</w:t>
      </w:r>
      <w:proofErr w:type="spellStart"/>
      <w:r w:rsidR="00203FE0">
        <w:rPr>
          <w:szCs w:val="28"/>
        </w:rPr>
        <w:t>Рябоволова</w:t>
      </w:r>
      <w:proofErr w:type="spellEnd"/>
      <w:r w:rsidR="00203FE0">
        <w:rPr>
          <w:szCs w:val="28"/>
        </w:rPr>
        <w:t xml:space="preserve"> Владимира Николаевича</w:t>
      </w:r>
      <w:r w:rsidRPr="002C6A2F">
        <w:rPr>
          <w:szCs w:val="28"/>
        </w:rPr>
        <w:t>, действующе</w:t>
      </w:r>
      <w:r w:rsidR="0043360C">
        <w:rPr>
          <w:szCs w:val="28"/>
        </w:rPr>
        <w:t>го</w:t>
      </w:r>
      <w:r w:rsidRPr="002C6A2F">
        <w:rPr>
          <w:szCs w:val="28"/>
        </w:rPr>
        <w:t xml:space="preserve"> на основании Устава </w:t>
      </w:r>
      <w:r w:rsidR="00203FE0">
        <w:rPr>
          <w:szCs w:val="28"/>
        </w:rPr>
        <w:t>Шекаловского</w:t>
      </w:r>
      <w:r w:rsidRPr="002C6A2F">
        <w:rPr>
          <w:szCs w:val="28"/>
        </w:rPr>
        <w:t xml:space="preserve"> сельского поселения, с другой</w:t>
      </w:r>
      <w:proofErr w:type="gramEnd"/>
      <w:r w:rsidRPr="002C6A2F">
        <w:rPr>
          <w:szCs w:val="28"/>
        </w:rPr>
        <w:t xml:space="preserve"> стороны, именуемые далее «Стороны»</w:t>
      </w:r>
      <w:r w:rsidR="00B843D3" w:rsidRPr="002C6A2F">
        <w:rPr>
          <w:szCs w:val="28"/>
        </w:rPr>
        <w:t>, в целях</w:t>
      </w:r>
      <w:r w:rsidR="002973F6" w:rsidRPr="002C6A2F">
        <w:rPr>
          <w:szCs w:val="28"/>
        </w:rPr>
        <w:t xml:space="preserve"> </w:t>
      </w:r>
      <w:r w:rsidR="00D25DF0" w:rsidRPr="002C6A2F">
        <w:rPr>
          <w:szCs w:val="28"/>
        </w:rPr>
        <w:t>уточнения</w:t>
      </w:r>
      <w:r w:rsidR="002973F6" w:rsidRPr="002C6A2F">
        <w:rPr>
          <w:szCs w:val="28"/>
        </w:rPr>
        <w:t xml:space="preserve"> </w:t>
      </w:r>
      <w:r w:rsidR="00A83AA2" w:rsidRPr="002C6A2F">
        <w:rPr>
          <w:szCs w:val="28"/>
        </w:rPr>
        <w:t xml:space="preserve">плановых значений </w:t>
      </w:r>
      <w:r w:rsidR="002973F6" w:rsidRPr="002C6A2F">
        <w:rPr>
          <w:szCs w:val="28"/>
        </w:rPr>
        <w:t xml:space="preserve">показателей, </w:t>
      </w:r>
      <w:r w:rsidR="00D25DF0" w:rsidRPr="002C6A2F">
        <w:rPr>
          <w:szCs w:val="28"/>
        </w:rPr>
        <w:t>определенных</w:t>
      </w:r>
      <w:r w:rsidR="002973F6" w:rsidRPr="002C6A2F">
        <w:rPr>
          <w:szCs w:val="28"/>
        </w:rPr>
        <w:t xml:space="preserve"> </w:t>
      </w:r>
      <w:r w:rsidR="00D25DF0" w:rsidRPr="002C6A2F">
        <w:rPr>
          <w:szCs w:val="28"/>
        </w:rPr>
        <w:t>С</w:t>
      </w:r>
      <w:r w:rsidR="002973F6" w:rsidRPr="002C6A2F">
        <w:rPr>
          <w:szCs w:val="28"/>
        </w:rPr>
        <w:t>оглашени</w:t>
      </w:r>
      <w:r w:rsidR="00D25DF0" w:rsidRPr="002C6A2F">
        <w:rPr>
          <w:szCs w:val="28"/>
        </w:rPr>
        <w:t>ем</w:t>
      </w:r>
      <w:r w:rsidR="002973F6" w:rsidRPr="002C6A2F">
        <w:rPr>
          <w:szCs w:val="28"/>
        </w:rPr>
        <w:t xml:space="preserve"> от </w:t>
      </w:r>
      <w:r w:rsidR="00D25DF0" w:rsidRPr="002C6A2F">
        <w:rPr>
          <w:szCs w:val="28"/>
        </w:rPr>
        <w:t>30</w:t>
      </w:r>
      <w:r w:rsidR="001561C7" w:rsidRPr="002C6A2F">
        <w:rPr>
          <w:szCs w:val="28"/>
        </w:rPr>
        <w:t> </w:t>
      </w:r>
      <w:r w:rsidRPr="002C6A2F">
        <w:rPr>
          <w:szCs w:val="28"/>
        </w:rPr>
        <w:t>ноября</w:t>
      </w:r>
      <w:r w:rsidR="002973F6" w:rsidRPr="002C6A2F">
        <w:rPr>
          <w:szCs w:val="28"/>
        </w:rPr>
        <w:t xml:space="preserve"> 20</w:t>
      </w:r>
      <w:r w:rsidR="00D25DF0" w:rsidRPr="002C6A2F">
        <w:rPr>
          <w:szCs w:val="28"/>
        </w:rPr>
        <w:t>2</w:t>
      </w:r>
      <w:r w:rsidR="003A7CB3" w:rsidRPr="002C6A2F">
        <w:rPr>
          <w:szCs w:val="28"/>
        </w:rPr>
        <w:t>2</w:t>
      </w:r>
      <w:r w:rsidR="002973F6" w:rsidRPr="002C6A2F">
        <w:rPr>
          <w:szCs w:val="28"/>
        </w:rPr>
        <w:t xml:space="preserve"> года</w:t>
      </w:r>
      <w:r w:rsidR="00D25DF0" w:rsidRPr="002C6A2F">
        <w:rPr>
          <w:szCs w:val="28"/>
        </w:rPr>
        <w:t xml:space="preserve"> </w:t>
      </w:r>
      <w:r w:rsidR="002973F6" w:rsidRPr="002C6A2F">
        <w:rPr>
          <w:szCs w:val="28"/>
        </w:rPr>
        <w:t xml:space="preserve">между </w:t>
      </w:r>
      <w:r w:rsidRPr="002C6A2F">
        <w:rPr>
          <w:szCs w:val="28"/>
        </w:rPr>
        <w:t xml:space="preserve">администрацией Россошанского муниципального района и администрацией </w:t>
      </w:r>
      <w:r w:rsidR="00203FE0">
        <w:rPr>
          <w:szCs w:val="28"/>
        </w:rPr>
        <w:t>Шекаловского</w:t>
      </w:r>
      <w:r w:rsidRPr="002C6A2F">
        <w:rPr>
          <w:szCs w:val="28"/>
        </w:rPr>
        <w:t xml:space="preserve"> сельского поселения </w:t>
      </w:r>
      <w:r w:rsidR="002973F6" w:rsidRPr="002C6A2F">
        <w:rPr>
          <w:szCs w:val="28"/>
        </w:rPr>
        <w:t xml:space="preserve">о достижении значений показателей эффективности развития </w:t>
      </w:r>
      <w:r w:rsidRPr="002C6A2F">
        <w:rPr>
          <w:szCs w:val="28"/>
        </w:rPr>
        <w:t xml:space="preserve">сельских поселений Россошанского муниципального </w:t>
      </w:r>
      <w:r w:rsidR="002973F6" w:rsidRPr="002C6A2F">
        <w:rPr>
          <w:szCs w:val="28"/>
        </w:rPr>
        <w:t xml:space="preserve">района Воронежской области (далее – Соглашение), заключили настоящее дополнительное соглашение о нижеследующем:  </w:t>
      </w:r>
    </w:p>
    <w:p w:rsidR="003A7CB3" w:rsidRPr="00AF2696" w:rsidRDefault="00FB0081" w:rsidP="003A7CB3">
      <w:pPr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  <w:r w:rsidRPr="001561C7">
        <w:rPr>
          <w:rFonts w:eastAsia="Times New Roman"/>
          <w:bCs/>
          <w:sz w:val="26"/>
          <w:szCs w:val="26"/>
          <w:lang w:eastAsia="ru-RU"/>
        </w:rPr>
        <w:t>1.</w:t>
      </w:r>
      <w:r w:rsidRPr="001561C7">
        <w:rPr>
          <w:rFonts w:eastAsia="Times New Roman"/>
          <w:bCs/>
          <w:sz w:val="26"/>
          <w:szCs w:val="26"/>
          <w:lang w:eastAsia="ru-RU"/>
        </w:rPr>
        <w:tab/>
      </w:r>
      <w:r w:rsidR="003A7CB3" w:rsidRPr="00AF2696">
        <w:rPr>
          <w:rFonts w:eastAsia="Times New Roman"/>
          <w:bCs/>
          <w:szCs w:val="28"/>
          <w:lang w:eastAsia="ru-RU"/>
        </w:rPr>
        <w:t>Приложение к Соглашению изложить в редакции согласно приложению к настоящему дополнительному соглашению.</w:t>
      </w:r>
    </w:p>
    <w:p w:rsidR="003A7CB3" w:rsidRPr="00AF2696" w:rsidRDefault="003A7CB3" w:rsidP="003A7CB3">
      <w:pPr>
        <w:autoSpaceDE w:val="0"/>
        <w:autoSpaceDN w:val="0"/>
        <w:adjustRightInd w:val="0"/>
        <w:jc w:val="both"/>
        <w:rPr>
          <w:szCs w:val="28"/>
        </w:rPr>
      </w:pPr>
      <w:r w:rsidRPr="00AF2696">
        <w:rPr>
          <w:szCs w:val="28"/>
        </w:rPr>
        <w:t>2. Настоящее дополнительное соглашение составлено в 2 экземплярах, имеющих одинаковую юридическую силу, по одному экземпляру для каждой из сторон.</w:t>
      </w:r>
    </w:p>
    <w:p w:rsidR="002973F6" w:rsidRPr="003A7CB3" w:rsidRDefault="002973F6" w:rsidP="004D330E">
      <w:pPr>
        <w:autoSpaceDE w:val="0"/>
        <w:autoSpaceDN w:val="0"/>
        <w:adjustRightInd w:val="0"/>
        <w:jc w:val="both"/>
        <w:rPr>
          <w:szCs w:val="28"/>
        </w:rPr>
      </w:pPr>
      <w:r w:rsidRPr="001561C7">
        <w:rPr>
          <w:sz w:val="26"/>
          <w:szCs w:val="26"/>
        </w:rPr>
        <w:t xml:space="preserve">3. </w:t>
      </w:r>
      <w:r w:rsidR="003420E9" w:rsidRPr="003A7CB3">
        <w:rPr>
          <w:szCs w:val="28"/>
        </w:rPr>
        <w:t>Дополнительное с</w:t>
      </w:r>
      <w:r w:rsidRPr="003A7CB3">
        <w:rPr>
          <w:szCs w:val="28"/>
        </w:rPr>
        <w:t xml:space="preserve">оглашение вступает в </w:t>
      </w:r>
      <w:r w:rsidR="003420E9" w:rsidRPr="003A7CB3">
        <w:rPr>
          <w:szCs w:val="28"/>
        </w:rPr>
        <w:t>законную силу</w:t>
      </w:r>
      <w:r w:rsidRPr="003A7CB3">
        <w:rPr>
          <w:szCs w:val="28"/>
        </w:rPr>
        <w:t xml:space="preserve"> со дня его </w:t>
      </w:r>
      <w:r w:rsidR="003420E9" w:rsidRPr="003A7CB3">
        <w:rPr>
          <w:szCs w:val="28"/>
        </w:rPr>
        <w:t xml:space="preserve">официального опубликования обеими сторонами </w:t>
      </w:r>
      <w:r w:rsidRPr="003A7CB3">
        <w:rPr>
          <w:szCs w:val="28"/>
        </w:rPr>
        <w:t xml:space="preserve">и действует </w:t>
      </w:r>
      <w:r w:rsidR="003420E9" w:rsidRPr="003A7CB3">
        <w:rPr>
          <w:szCs w:val="28"/>
        </w:rPr>
        <w:t>до «31» декабря 202</w:t>
      </w:r>
      <w:r w:rsidR="003A7CB3" w:rsidRPr="003A7CB3">
        <w:rPr>
          <w:szCs w:val="28"/>
        </w:rPr>
        <w:t>3</w:t>
      </w:r>
      <w:r w:rsidR="003420E9" w:rsidRPr="003A7CB3">
        <w:rPr>
          <w:szCs w:val="28"/>
        </w:rPr>
        <w:t xml:space="preserve"> года</w:t>
      </w:r>
      <w:r w:rsidRPr="003A7CB3">
        <w:rPr>
          <w:szCs w:val="28"/>
        </w:rPr>
        <w:t>.</w:t>
      </w:r>
    </w:p>
    <w:p w:rsidR="00B843D3" w:rsidRPr="003A7CB3" w:rsidRDefault="00B843D3" w:rsidP="004D330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843D3" w:rsidRPr="001561C7" w:rsidRDefault="00B843D3" w:rsidP="004D330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561C7">
        <w:rPr>
          <w:b/>
          <w:sz w:val="26"/>
          <w:szCs w:val="26"/>
        </w:rPr>
        <w:t>Подписи сторон:</w:t>
      </w:r>
    </w:p>
    <w:p w:rsidR="0088399C" w:rsidRPr="001561C7" w:rsidRDefault="0088399C" w:rsidP="004D330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tbl>
      <w:tblPr>
        <w:tblW w:w="10031" w:type="dxa"/>
        <w:tblLook w:val="04A0"/>
      </w:tblPr>
      <w:tblGrid>
        <w:gridCol w:w="4928"/>
        <w:gridCol w:w="567"/>
        <w:gridCol w:w="4536"/>
      </w:tblGrid>
      <w:tr w:rsidR="00567E5F" w:rsidRPr="001561C7" w:rsidTr="007B3F9F">
        <w:tc>
          <w:tcPr>
            <w:tcW w:w="4928" w:type="dxa"/>
          </w:tcPr>
          <w:p w:rsidR="00406FD0" w:rsidRPr="002C6A2F" w:rsidRDefault="00C0261A" w:rsidP="004D330E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2C6A2F">
              <w:rPr>
                <w:szCs w:val="28"/>
              </w:rPr>
              <w:t>От</w:t>
            </w:r>
            <w:r w:rsidR="00406FD0" w:rsidRPr="002C6A2F">
              <w:rPr>
                <w:szCs w:val="28"/>
              </w:rPr>
              <w:t xml:space="preserve"> администрации муниципального </w:t>
            </w:r>
          </w:p>
          <w:p w:rsidR="00C0261A" w:rsidRPr="002C6A2F" w:rsidRDefault="00406FD0" w:rsidP="004D330E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2C6A2F">
              <w:rPr>
                <w:szCs w:val="28"/>
              </w:rPr>
              <w:t>района</w:t>
            </w:r>
            <w:r w:rsidR="00C0261A" w:rsidRPr="002C6A2F">
              <w:rPr>
                <w:szCs w:val="28"/>
              </w:rPr>
              <w:t xml:space="preserve"> </w:t>
            </w:r>
          </w:p>
          <w:p w:rsidR="00C0261A" w:rsidRPr="002C6A2F" w:rsidRDefault="00C0261A" w:rsidP="004D330E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C0261A" w:rsidRPr="001561C7" w:rsidRDefault="00C0261A" w:rsidP="004D330E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C0261A" w:rsidRPr="002C6A2F" w:rsidRDefault="00C0261A" w:rsidP="007B3F9F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 xml:space="preserve">От администрации </w:t>
            </w:r>
            <w:r w:rsidR="00406FD0" w:rsidRPr="002C6A2F">
              <w:rPr>
                <w:szCs w:val="28"/>
              </w:rPr>
              <w:t>сельского поселения</w:t>
            </w:r>
          </w:p>
        </w:tc>
      </w:tr>
      <w:tr w:rsidR="00567E5F" w:rsidRPr="001561C7" w:rsidTr="007B3F9F">
        <w:tc>
          <w:tcPr>
            <w:tcW w:w="4928" w:type="dxa"/>
          </w:tcPr>
          <w:p w:rsidR="00C0261A" w:rsidRPr="002C6A2F" w:rsidRDefault="00C0261A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C0261A" w:rsidRPr="002C6A2F" w:rsidRDefault="00406FD0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>Глава администрации Россошанского муниципального района</w:t>
            </w:r>
          </w:p>
          <w:p w:rsidR="00406FD0" w:rsidRPr="002C6A2F" w:rsidRDefault="00406FD0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C0261A" w:rsidRPr="002C6A2F" w:rsidRDefault="007B3F9F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>________________</w:t>
            </w:r>
            <w:r w:rsidR="00406FD0" w:rsidRPr="002C6A2F">
              <w:rPr>
                <w:szCs w:val="28"/>
              </w:rPr>
              <w:t>Ю</w:t>
            </w:r>
            <w:r w:rsidR="003A7CB3" w:rsidRPr="002C6A2F">
              <w:rPr>
                <w:szCs w:val="28"/>
              </w:rPr>
              <w:t xml:space="preserve">.В. </w:t>
            </w:r>
            <w:proofErr w:type="spellStart"/>
            <w:r w:rsidR="00406FD0" w:rsidRPr="002C6A2F">
              <w:rPr>
                <w:szCs w:val="28"/>
              </w:rPr>
              <w:t>Мишанков</w:t>
            </w:r>
            <w:proofErr w:type="spellEnd"/>
          </w:p>
          <w:p w:rsidR="00406FD0" w:rsidRPr="002C6A2F" w:rsidRDefault="00406FD0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406FD0" w:rsidRPr="002C6A2F" w:rsidRDefault="001561C7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>«______»_______________202</w:t>
            </w:r>
            <w:r w:rsidR="003A7CB3" w:rsidRPr="002C6A2F">
              <w:rPr>
                <w:szCs w:val="28"/>
              </w:rPr>
              <w:t>3</w:t>
            </w:r>
            <w:r w:rsidRPr="002C6A2F">
              <w:rPr>
                <w:szCs w:val="28"/>
              </w:rPr>
              <w:t xml:space="preserve"> </w:t>
            </w:r>
            <w:r w:rsidR="008E7C6D" w:rsidRPr="002C6A2F">
              <w:rPr>
                <w:szCs w:val="28"/>
              </w:rPr>
              <w:t>г.</w:t>
            </w:r>
          </w:p>
          <w:p w:rsidR="00C0261A" w:rsidRPr="002C6A2F" w:rsidRDefault="00C0261A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88399C" w:rsidRPr="002C6A2F" w:rsidRDefault="0088399C" w:rsidP="00840A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>МП</w:t>
            </w:r>
          </w:p>
        </w:tc>
        <w:tc>
          <w:tcPr>
            <w:tcW w:w="567" w:type="dxa"/>
          </w:tcPr>
          <w:p w:rsidR="00C0261A" w:rsidRPr="001561C7" w:rsidRDefault="00C0261A" w:rsidP="004D330E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C0261A" w:rsidRPr="002C6A2F" w:rsidRDefault="00C0261A" w:rsidP="004D330E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</w:p>
          <w:p w:rsidR="00C0261A" w:rsidRPr="002C6A2F" w:rsidRDefault="00C0261A" w:rsidP="004D330E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 xml:space="preserve">Глава </w:t>
            </w:r>
            <w:r w:rsidR="00203FE0">
              <w:rPr>
                <w:szCs w:val="28"/>
              </w:rPr>
              <w:t>Шекаловского</w:t>
            </w:r>
            <w:r w:rsidR="00406FD0" w:rsidRPr="002C6A2F">
              <w:rPr>
                <w:szCs w:val="28"/>
              </w:rPr>
              <w:t xml:space="preserve"> сельского поселения</w:t>
            </w:r>
          </w:p>
          <w:p w:rsidR="00C06B93" w:rsidRPr="002C6A2F" w:rsidRDefault="00C06B93" w:rsidP="004D330E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C0261A" w:rsidRPr="002C6A2F" w:rsidRDefault="00C0261A" w:rsidP="004D330E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>_____________</w:t>
            </w:r>
            <w:r w:rsidR="007B3F9F" w:rsidRPr="002C6A2F">
              <w:rPr>
                <w:szCs w:val="28"/>
              </w:rPr>
              <w:t>__</w:t>
            </w:r>
            <w:r w:rsidR="00203FE0">
              <w:rPr>
                <w:szCs w:val="28"/>
              </w:rPr>
              <w:t xml:space="preserve">В.Н. </w:t>
            </w:r>
            <w:proofErr w:type="spellStart"/>
            <w:r w:rsidR="00203FE0">
              <w:rPr>
                <w:szCs w:val="28"/>
              </w:rPr>
              <w:t>Рябоволов</w:t>
            </w:r>
            <w:proofErr w:type="spellEnd"/>
          </w:p>
          <w:p w:rsidR="00406FD0" w:rsidRPr="002C6A2F" w:rsidRDefault="00406FD0" w:rsidP="004D330E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C0261A" w:rsidRPr="002C6A2F" w:rsidRDefault="008E7C6D" w:rsidP="004D330E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>«______»_______________20</w:t>
            </w:r>
            <w:r w:rsidR="001561C7" w:rsidRPr="002C6A2F">
              <w:rPr>
                <w:szCs w:val="28"/>
              </w:rPr>
              <w:t>2</w:t>
            </w:r>
            <w:r w:rsidR="003A7CB3" w:rsidRPr="002C6A2F">
              <w:rPr>
                <w:szCs w:val="28"/>
              </w:rPr>
              <w:t>3</w:t>
            </w:r>
            <w:r w:rsidRPr="002C6A2F">
              <w:rPr>
                <w:szCs w:val="28"/>
              </w:rPr>
              <w:t xml:space="preserve"> г.</w:t>
            </w:r>
          </w:p>
          <w:p w:rsidR="00406FD0" w:rsidRPr="002C6A2F" w:rsidRDefault="00406FD0" w:rsidP="004D330E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88399C" w:rsidRPr="002C6A2F" w:rsidRDefault="0088399C" w:rsidP="004D330E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2C6A2F">
              <w:rPr>
                <w:szCs w:val="28"/>
              </w:rPr>
              <w:t>МП</w:t>
            </w:r>
          </w:p>
        </w:tc>
      </w:tr>
    </w:tbl>
    <w:p w:rsidR="00B843D3" w:rsidRDefault="00B843D3" w:rsidP="007B3F9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00FF7" w:rsidRDefault="00800FF7" w:rsidP="007B3F9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00FF7" w:rsidRDefault="00800FF7" w:rsidP="007B3F9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82BFD" w:rsidRDefault="00C82BFD" w:rsidP="007B3F9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  <w:sectPr w:rsidR="00C82BFD" w:rsidSect="001561C7">
          <w:headerReference w:type="default" r:id="rId7"/>
          <w:pgSz w:w="11906" w:h="16838" w:code="9"/>
          <w:pgMar w:top="568" w:right="567" w:bottom="244" w:left="1418" w:header="709" w:footer="709" w:gutter="0"/>
          <w:cols w:space="708"/>
          <w:titlePg/>
          <w:docGrid w:linePitch="381"/>
        </w:sectPr>
      </w:pPr>
    </w:p>
    <w:p w:rsidR="00C82BFD" w:rsidRPr="00A531B2" w:rsidRDefault="00C82BFD" w:rsidP="00C82BFD">
      <w:pPr>
        <w:autoSpaceDE w:val="0"/>
        <w:autoSpaceDN w:val="0"/>
        <w:adjustRightInd w:val="0"/>
        <w:ind w:left="8931"/>
        <w:outlineLvl w:val="1"/>
        <w:rPr>
          <w:bCs/>
        </w:rPr>
      </w:pPr>
      <w:r w:rsidRPr="00A531B2">
        <w:rPr>
          <w:bCs/>
        </w:rPr>
        <w:lastRenderedPageBreak/>
        <w:t>Приложение</w:t>
      </w:r>
    </w:p>
    <w:p w:rsidR="00C82BFD" w:rsidRPr="00A531B2" w:rsidRDefault="00C82BFD" w:rsidP="00C82BFD">
      <w:pPr>
        <w:autoSpaceDE w:val="0"/>
        <w:autoSpaceDN w:val="0"/>
        <w:adjustRightInd w:val="0"/>
        <w:ind w:left="8931"/>
        <w:outlineLvl w:val="1"/>
        <w:rPr>
          <w:bCs/>
        </w:rPr>
      </w:pPr>
      <w:r w:rsidRPr="00A531B2">
        <w:rPr>
          <w:bCs/>
        </w:rPr>
        <w:t xml:space="preserve">к </w:t>
      </w:r>
      <w:r>
        <w:rPr>
          <w:bCs/>
        </w:rPr>
        <w:t xml:space="preserve">дополнительному соглашению от 08.08.2023 г. № 1 к </w:t>
      </w:r>
      <w:r w:rsidRPr="00A531B2">
        <w:rPr>
          <w:bCs/>
        </w:rPr>
        <w:t xml:space="preserve">соглашению </w:t>
      </w:r>
      <w:r>
        <w:rPr>
          <w:bCs/>
        </w:rPr>
        <w:t>от 30 ноября 2022 года № б/</w:t>
      </w:r>
      <w:proofErr w:type="spellStart"/>
      <w:proofErr w:type="gramStart"/>
      <w:r>
        <w:rPr>
          <w:bCs/>
        </w:rPr>
        <w:t>н</w:t>
      </w:r>
      <w:proofErr w:type="spellEnd"/>
      <w:proofErr w:type="gramEnd"/>
      <w:r>
        <w:rPr>
          <w:bCs/>
        </w:rPr>
        <w:t xml:space="preserve"> </w:t>
      </w:r>
      <w:proofErr w:type="gramStart"/>
      <w:r w:rsidRPr="00A531B2">
        <w:rPr>
          <w:bCs/>
        </w:rPr>
        <w:t>между</w:t>
      </w:r>
      <w:proofErr w:type="gramEnd"/>
      <w:r w:rsidRPr="00A531B2">
        <w:rPr>
          <w:bCs/>
        </w:rPr>
        <w:t xml:space="preserve"> администрацией Россошанского муниципального района и администрацией </w:t>
      </w:r>
      <w:r>
        <w:rPr>
          <w:bCs/>
        </w:rPr>
        <w:t xml:space="preserve">Шекаловского сельского </w:t>
      </w:r>
      <w:r w:rsidRPr="00A531B2">
        <w:rPr>
          <w:bCs/>
        </w:rPr>
        <w:t xml:space="preserve">поселения </w:t>
      </w:r>
      <w:r>
        <w:rPr>
          <w:bCs/>
        </w:rPr>
        <w:t xml:space="preserve">Россошанского </w:t>
      </w:r>
      <w:r w:rsidRPr="00A531B2">
        <w:rPr>
          <w:bCs/>
        </w:rPr>
        <w:t>муниципального района</w:t>
      </w:r>
      <w:r>
        <w:rPr>
          <w:bCs/>
        </w:rPr>
        <w:t xml:space="preserve"> </w:t>
      </w:r>
      <w:r w:rsidRPr="00A531B2">
        <w:rPr>
          <w:bCs/>
        </w:rPr>
        <w:t>о достижении значений показателей эффективности развития</w:t>
      </w:r>
      <w:r>
        <w:rPr>
          <w:bCs/>
        </w:rPr>
        <w:t xml:space="preserve"> сельских </w:t>
      </w:r>
      <w:r w:rsidRPr="00A531B2">
        <w:rPr>
          <w:bCs/>
        </w:rPr>
        <w:t>поселений Россошанского муниципального района</w:t>
      </w:r>
    </w:p>
    <w:p w:rsidR="00C82BFD" w:rsidRDefault="00C82BFD" w:rsidP="00C82BFD">
      <w:pPr>
        <w:jc w:val="center"/>
        <w:rPr>
          <w:b/>
        </w:rPr>
      </w:pPr>
    </w:p>
    <w:p w:rsidR="00C82BFD" w:rsidRDefault="00C82BFD" w:rsidP="00C82BFD">
      <w:pPr>
        <w:jc w:val="center"/>
        <w:rPr>
          <w:b/>
        </w:rPr>
      </w:pPr>
    </w:p>
    <w:p w:rsidR="00C82BFD" w:rsidRDefault="00C82BFD" w:rsidP="00C82BFD">
      <w:pPr>
        <w:jc w:val="center"/>
        <w:rPr>
          <w:b/>
        </w:rPr>
      </w:pPr>
    </w:p>
    <w:p w:rsidR="00C82BFD" w:rsidRPr="00D42358" w:rsidRDefault="00C82BFD" w:rsidP="00C82BFD">
      <w:pPr>
        <w:jc w:val="center"/>
        <w:rPr>
          <w:b/>
        </w:rPr>
      </w:pPr>
      <w:r w:rsidRPr="00D42358">
        <w:rPr>
          <w:b/>
        </w:rPr>
        <w:t>ПОКАЗАТЕЛИ</w:t>
      </w:r>
      <w:bookmarkStart w:id="0" w:name="_GoBack"/>
      <w:bookmarkEnd w:id="0"/>
    </w:p>
    <w:p w:rsidR="00C82BFD" w:rsidRPr="00D42358" w:rsidRDefault="00C82BFD" w:rsidP="00C82BFD">
      <w:pPr>
        <w:jc w:val="center"/>
        <w:rPr>
          <w:b/>
        </w:rPr>
      </w:pPr>
      <w:r w:rsidRPr="00D42358">
        <w:rPr>
          <w:b/>
        </w:rPr>
        <w:t xml:space="preserve"> эффективности развития</w:t>
      </w:r>
      <w:r>
        <w:rPr>
          <w:b/>
        </w:rPr>
        <w:t xml:space="preserve"> Шекаловского</w:t>
      </w:r>
      <w:r w:rsidRPr="00D42358">
        <w:rPr>
          <w:b/>
        </w:rPr>
        <w:t xml:space="preserve"> сельского поселения</w:t>
      </w:r>
    </w:p>
    <w:p w:rsidR="00C82BFD" w:rsidRPr="00D42358" w:rsidRDefault="00C82BFD" w:rsidP="00C82BFD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C82BFD" w:rsidRPr="00D42358" w:rsidRDefault="00C82BFD" w:rsidP="00C82BFD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967"/>
        <w:gridCol w:w="1418"/>
        <w:gridCol w:w="1134"/>
        <w:gridCol w:w="992"/>
        <w:gridCol w:w="1134"/>
        <w:gridCol w:w="1530"/>
      </w:tblGrid>
      <w:tr w:rsidR="00C82BFD" w:rsidRPr="00D42358" w:rsidTr="00632923">
        <w:trPr>
          <w:trHeight w:val="246"/>
          <w:tblHeader/>
        </w:trPr>
        <w:tc>
          <w:tcPr>
            <w:tcW w:w="709" w:type="dxa"/>
            <w:vMerge w:val="restart"/>
          </w:tcPr>
          <w:p w:rsidR="00C82BFD" w:rsidRPr="00D42358" w:rsidRDefault="00C82BFD" w:rsidP="00632923">
            <w:pPr>
              <w:jc w:val="center"/>
            </w:pPr>
            <w:r w:rsidRPr="00D42358">
              <w:t xml:space="preserve">№ </w:t>
            </w:r>
            <w:proofErr w:type="spellStart"/>
            <w:proofErr w:type="gramStart"/>
            <w:r w:rsidRPr="00D42358">
              <w:t>п</w:t>
            </w:r>
            <w:proofErr w:type="spellEnd"/>
            <w:proofErr w:type="gramEnd"/>
            <w:r w:rsidRPr="00D42358">
              <w:t>/</w:t>
            </w:r>
            <w:proofErr w:type="spellStart"/>
            <w:r w:rsidRPr="00D42358">
              <w:t>п</w:t>
            </w:r>
            <w:proofErr w:type="spellEnd"/>
          </w:p>
        </w:tc>
        <w:tc>
          <w:tcPr>
            <w:tcW w:w="7967" w:type="dxa"/>
            <w:vMerge w:val="restart"/>
          </w:tcPr>
          <w:p w:rsidR="00C82BFD" w:rsidRPr="00D42358" w:rsidRDefault="00C82BFD" w:rsidP="00632923">
            <w:pPr>
              <w:jc w:val="center"/>
            </w:pPr>
            <w:r w:rsidRPr="00D42358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C82BFD" w:rsidRPr="00D42358" w:rsidRDefault="00C82BFD" w:rsidP="00632923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260" w:type="dxa"/>
            <w:gridSpan w:val="3"/>
          </w:tcPr>
          <w:p w:rsidR="00C82BFD" w:rsidRPr="00D42358" w:rsidRDefault="00C82BFD" w:rsidP="00632923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30" w:type="dxa"/>
            <w:vMerge w:val="restart"/>
          </w:tcPr>
          <w:p w:rsidR="00C82BFD" w:rsidRPr="00D42358" w:rsidRDefault="00C82BFD" w:rsidP="00632923">
            <w:pPr>
              <w:jc w:val="center"/>
            </w:pPr>
            <w:r w:rsidRPr="00D42358">
              <w:t>Примечание</w:t>
            </w:r>
          </w:p>
        </w:tc>
      </w:tr>
      <w:tr w:rsidR="00C82BFD" w:rsidRPr="00D42358" w:rsidTr="00632923">
        <w:trPr>
          <w:trHeight w:val="246"/>
          <w:tblHeader/>
        </w:trPr>
        <w:tc>
          <w:tcPr>
            <w:tcW w:w="709" w:type="dxa"/>
            <w:vMerge/>
          </w:tcPr>
          <w:p w:rsidR="00C82BFD" w:rsidRPr="00D42358" w:rsidRDefault="00C82BFD" w:rsidP="00632923">
            <w:pPr>
              <w:jc w:val="center"/>
            </w:pPr>
          </w:p>
        </w:tc>
        <w:tc>
          <w:tcPr>
            <w:tcW w:w="7967" w:type="dxa"/>
            <w:vMerge/>
          </w:tcPr>
          <w:p w:rsidR="00C82BFD" w:rsidRPr="00D42358" w:rsidRDefault="00C82BFD" w:rsidP="00632923">
            <w:pPr>
              <w:jc w:val="center"/>
            </w:pPr>
          </w:p>
        </w:tc>
        <w:tc>
          <w:tcPr>
            <w:tcW w:w="1418" w:type="dxa"/>
            <w:vMerge/>
          </w:tcPr>
          <w:p w:rsidR="00C82BFD" w:rsidRPr="00D42358" w:rsidRDefault="00C82BFD" w:rsidP="00632923">
            <w:pPr>
              <w:jc w:val="center"/>
            </w:pPr>
          </w:p>
        </w:tc>
        <w:tc>
          <w:tcPr>
            <w:tcW w:w="1134" w:type="dxa"/>
          </w:tcPr>
          <w:p w:rsidR="00C82BFD" w:rsidRPr="00852CD2" w:rsidRDefault="00C82BFD" w:rsidP="00632923">
            <w:pPr>
              <w:jc w:val="center"/>
            </w:pPr>
            <w:r>
              <w:t>Факт 2021 год</w:t>
            </w:r>
          </w:p>
        </w:tc>
        <w:tc>
          <w:tcPr>
            <w:tcW w:w="992" w:type="dxa"/>
          </w:tcPr>
          <w:p w:rsidR="00C82BFD" w:rsidRPr="00D42358" w:rsidRDefault="00C82BFD" w:rsidP="00632923">
            <w:pPr>
              <w:jc w:val="center"/>
            </w:pPr>
            <w:r>
              <w:t>Факт 2022 год</w:t>
            </w:r>
          </w:p>
        </w:tc>
        <w:tc>
          <w:tcPr>
            <w:tcW w:w="1134" w:type="dxa"/>
          </w:tcPr>
          <w:p w:rsidR="00C82BFD" w:rsidRPr="00852CD2" w:rsidRDefault="00C82BFD" w:rsidP="00632923">
            <w:pPr>
              <w:jc w:val="center"/>
            </w:pPr>
            <w:r>
              <w:t>Уточненный план 2023 год</w:t>
            </w:r>
          </w:p>
        </w:tc>
        <w:tc>
          <w:tcPr>
            <w:tcW w:w="1530" w:type="dxa"/>
            <w:vMerge/>
          </w:tcPr>
          <w:p w:rsidR="00C82BFD" w:rsidRPr="00D42358" w:rsidRDefault="00C82BFD" w:rsidP="00632923">
            <w:pPr>
              <w:jc w:val="center"/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70,1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91,8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80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lang w:val="en-US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</w:t>
            </w:r>
            <w:r w:rsidRPr="00D42358">
              <w:rPr>
                <w:b/>
              </w:rPr>
              <w:lastRenderedPageBreak/>
              <w:t xml:space="preserve">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9</w:t>
            </w:r>
            <w:r w:rsidRPr="00BA2A42">
              <w:lastRenderedPageBreak/>
              <w:t>,5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lastRenderedPageBreak/>
              <w:t>8</w:t>
            </w:r>
            <w:r w:rsidRPr="00BA2A42">
              <w:lastRenderedPageBreak/>
              <w:t>,8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lastRenderedPageBreak/>
              <w:t>8</w:t>
            </w:r>
            <w:r w:rsidRPr="00BA2A42">
              <w:lastRenderedPageBreak/>
              <w:t>,9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10,3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30,5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27,5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Участие поселений в мероприятиях государственных программ Воронежской области (за исключением проектов в рамках развития </w:t>
            </w:r>
            <w:proofErr w:type="gramStart"/>
            <w:r w:rsidRPr="00D42358">
              <w:rPr>
                <w:b/>
              </w:rPr>
              <w:t>инициативного</w:t>
            </w:r>
            <w:proofErr w:type="gramEnd"/>
            <w:r w:rsidRPr="00D42358">
              <w:rPr>
                <w:b/>
              </w:rPr>
              <w:t xml:space="preserve"> </w:t>
            </w:r>
            <w:proofErr w:type="spellStart"/>
            <w:r w:rsidRPr="00D42358">
              <w:rPr>
                <w:b/>
              </w:rPr>
              <w:t>бюджетирования</w:t>
            </w:r>
            <w:proofErr w:type="spellEnd"/>
            <w:r w:rsidRPr="00D42358">
              <w:rPr>
                <w:b/>
              </w:rPr>
              <w:t>)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6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4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3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0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0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участвующего в осуществлении территориального общественного самоуправления  (ТОС)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87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89,8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89,8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</w:t>
            </w:r>
            <w:r w:rsidRPr="00D42358">
              <w:rPr>
                <w:b/>
              </w:rPr>
              <w:lastRenderedPageBreak/>
              <w:t>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11,</w:t>
            </w:r>
            <w:r>
              <w:t>6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12,1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13,1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Реализация проектов в рамках развития </w:t>
            </w:r>
            <w:proofErr w:type="gramStart"/>
            <w:r w:rsidRPr="00D42358">
              <w:rPr>
                <w:b/>
              </w:rPr>
              <w:t>инициативного</w:t>
            </w:r>
            <w:proofErr w:type="gramEnd"/>
            <w:r w:rsidRPr="00D42358">
              <w:rPr>
                <w:b/>
              </w:rPr>
              <w:t xml:space="preserve"> </w:t>
            </w:r>
            <w:proofErr w:type="spellStart"/>
            <w:r w:rsidRPr="00D42358">
              <w:rPr>
                <w:b/>
              </w:rPr>
              <w:t>бюджетирования</w:t>
            </w:r>
            <w:proofErr w:type="spellEnd"/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0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0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57,9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57,9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60,5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jc w:val="both"/>
              <w:rPr>
                <w:b/>
              </w:rPr>
            </w:pPr>
            <w:r w:rsidRPr="00D42358">
              <w:rPr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61,6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64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69,8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jc w:val="both"/>
              <w:rPr>
                <w:b/>
              </w:rPr>
            </w:pPr>
            <w:r w:rsidRPr="00D42358">
              <w:rPr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69,6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>
              <w:t>74,8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7</w:t>
            </w:r>
            <w:r>
              <w:t>4,3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43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43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47,5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contextualSpacing/>
              <w:jc w:val="center"/>
              <w:rPr>
                <w:color w:val="000000" w:themeColor="text1"/>
              </w:rPr>
            </w:pPr>
            <w:r w:rsidRPr="00BA2A42">
              <w:rPr>
                <w:color w:val="000000" w:themeColor="text1"/>
              </w:rPr>
              <w:t>5,7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6,1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6,1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14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8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3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D42358" w:rsidRDefault="00C82BFD" w:rsidP="00632923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8" w:type="dxa"/>
          </w:tcPr>
          <w:p w:rsidR="00C82BFD" w:rsidRPr="00D42358" w:rsidRDefault="00C82BFD" w:rsidP="00632923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100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100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80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  <w:tr w:rsidR="00C82BFD" w:rsidRPr="00D42358" w:rsidTr="00632923">
        <w:trPr>
          <w:trHeight w:val="699"/>
        </w:trPr>
        <w:tc>
          <w:tcPr>
            <w:tcW w:w="709" w:type="dxa"/>
          </w:tcPr>
          <w:p w:rsidR="00C82BFD" w:rsidRPr="00D42358" w:rsidRDefault="00C82BFD" w:rsidP="0063292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C82BFD" w:rsidRPr="009A2730" w:rsidRDefault="00C82BFD" w:rsidP="00632923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8" w:type="dxa"/>
          </w:tcPr>
          <w:p w:rsidR="00C82BFD" w:rsidRDefault="00C82BFD" w:rsidP="00632923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2</w:t>
            </w:r>
          </w:p>
        </w:tc>
        <w:tc>
          <w:tcPr>
            <w:tcW w:w="992" w:type="dxa"/>
          </w:tcPr>
          <w:p w:rsidR="00C82BFD" w:rsidRPr="00BA2A42" w:rsidRDefault="00C82BFD" w:rsidP="00632923">
            <w:pPr>
              <w:jc w:val="center"/>
            </w:pPr>
            <w:r w:rsidRPr="00BA2A42">
              <w:t>1</w:t>
            </w:r>
          </w:p>
        </w:tc>
        <w:tc>
          <w:tcPr>
            <w:tcW w:w="1134" w:type="dxa"/>
          </w:tcPr>
          <w:p w:rsidR="00C82BFD" w:rsidRPr="00BA2A42" w:rsidRDefault="00C82BFD" w:rsidP="00632923">
            <w:pPr>
              <w:jc w:val="center"/>
            </w:pPr>
            <w:r w:rsidRPr="00BA2A42">
              <w:t>1</w:t>
            </w:r>
          </w:p>
        </w:tc>
        <w:tc>
          <w:tcPr>
            <w:tcW w:w="1530" w:type="dxa"/>
          </w:tcPr>
          <w:p w:rsidR="00C82BFD" w:rsidRPr="00D42358" w:rsidRDefault="00C82BFD" w:rsidP="0063292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82BFD" w:rsidRDefault="00C82BFD" w:rsidP="00C82BFD">
      <w:pPr>
        <w:contextualSpacing/>
      </w:pPr>
    </w:p>
    <w:tbl>
      <w:tblPr>
        <w:tblW w:w="14884" w:type="dxa"/>
        <w:tblLook w:val="04A0"/>
      </w:tblPr>
      <w:tblGrid>
        <w:gridCol w:w="7513"/>
        <w:gridCol w:w="992"/>
        <w:gridCol w:w="6379"/>
      </w:tblGrid>
      <w:tr w:rsidR="00C82BFD" w:rsidRPr="001561C7" w:rsidTr="00632923">
        <w:tc>
          <w:tcPr>
            <w:tcW w:w="7513" w:type="dxa"/>
          </w:tcPr>
          <w:p w:rsidR="00C82BFD" w:rsidRPr="00782716" w:rsidRDefault="00C82BFD" w:rsidP="0063292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82716">
              <w:rPr>
                <w:szCs w:val="28"/>
              </w:rPr>
              <w:t xml:space="preserve">От администрации муниципального </w:t>
            </w: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82716">
              <w:rPr>
                <w:szCs w:val="28"/>
              </w:rPr>
              <w:t xml:space="preserve">района </w:t>
            </w: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:rsidR="00C82BFD" w:rsidRPr="00782716" w:rsidRDefault="00C82BFD" w:rsidP="0063292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>От администрации сельского поселения</w:t>
            </w:r>
          </w:p>
        </w:tc>
      </w:tr>
      <w:tr w:rsidR="00C82BFD" w:rsidRPr="001561C7" w:rsidTr="00632923">
        <w:tc>
          <w:tcPr>
            <w:tcW w:w="7513" w:type="dxa"/>
          </w:tcPr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>Глава администрации Россошанского муниципального района</w:t>
            </w: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 xml:space="preserve">________________Ю.В. </w:t>
            </w:r>
            <w:proofErr w:type="spellStart"/>
            <w:r w:rsidRPr="00782716">
              <w:rPr>
                <w:szCs w:val="28"/>
              </w:rPr>
              <w:t>Мишанков</w:t>
            </w:r>
            <w:proofErr w:type="spellEnd"/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>«______»_______________2023 г.</w:t>
            </w: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>МП</w:t>
            </w:r>
          </w:p>
        </w:tc>
        <w:tc>
          <w:tcPr>
            <w:tcW w:w="992" w:type="dxa"/>
          </w:tcPr>
          <w:p w:rsidR="00C82BFD" w:rsidRPr="00782716" w:rsidRDefault="00C82BFD" w:rsidP="0063292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Шекаловского</w:t>
            </w:r>
            <w:r w:rsidRPr="00782716">
              <w:rPr>
                <w:szCs w:val="28"/>
              </w:rPr>
              <w:t xml:space="preserve"> сельского поселения</w:t>
            </w: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82BFD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_______________В.Н. </w:t>
            </w:r>
            <w:proofErr w:type="spellStart"/>
            <w:r>
              <w:rPr>
                <w:szCs w:val="28"/>
              </w:rPr>
              <w:t>Рябоволов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>«______»_______________2023 г.</w:t>
            </w:r>
          </w:p>
          <w:p w:rsidR="00C82BFD" w:rsidRPr="00782716" w:rsidRDefault="00C82BFD" w:rsidP="0063292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82BFD" w:rsidRPr="00782716" w:rsidRDefault="00C82BFD" w:rsidP="00632923">
            <w:pPr>
              <w:tabs>
                <w:tab w:val="right" w:pos="6163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782716">
              <w:rPr>
                <w:szCs w:val="28"/>
              </w:rPr>
              <w:t>МП</w:t>
            </w:r>
            <w:r>
              <w:rPr>
                <w:szCs w:val="28"/>
              </w:rPr>
              <w:tab/>
            </w:r>
          </w:p>
        </w:tc>
      </w:tr>
    </w:tbl>
    <w:p w:rsidR="00800FF7" w:rsidRPr="004D330E" w:rsidRDefault="00800FF7" w:rsidP="007B3F9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sectPr w:rsidR="00800FF7" w:rsidRPr="004D330E" w:rsidSect="00782716">
      <w:pgSz w:w="16838" w:h="11906" w:orient="landscape"/>
      <w:pgMar w:top="567" w:right="56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BC" w:rsidRDefault="00F153BC" w:rsidP="00C0261A">
      <w:r>
        <w:separator/>
      </w:r>
    </w:p>
  </w:endnote>
  <w:endnote w:type="continuationSeparator" w:id="0">
    <w:p w:rsidR="00F153BC" w:rsidRDefault="00F153BC" w:rsidP="00C0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BC" w:rsidRDefault="00F153BC" w:rsidP="00C0261A">
      <w:r>
        <w:separator/>
      </w:r>
    </w:p>
  </w:footnote>
  <w:footnote w:type="continuationSeparator" w:id="0">
    <w:p w:rsidR="00F153BC" w:rsidRDefault="00F153BC" w:rsidP="00C02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10" w:rsidRPr="00C0261A" w:rsidRDefault="007178A6">
    <w:pPr>
      <w:pStyle w:val="a4"/>
      <w:jc w:val="center"/>
      <w:rPr>
        <w:sz w:val="24"/>
        <w:szCs w:val="24"/>
      </w:rPr>
    </w:pPr>
    <w:r w:rsidRPr="00C0261A">
      <w:rPr>
        <w:sz w:val="24"/>
        <w:szCs w:val="24"/>
      </w:rPr>
      <w:fldChar w:fldCharType="begin"/>
    </w:r>
    <w:r w:rsidR="00122510" w:rsidRPr="00C0261A">
      <w:rPr>
        <w:sz w:val="24"/>
        <w:szCs w:val="24"/>
      </w:rPr>
      <w:instrText xml:space="preserve"> PAGE   \* MERGEFORMAT </w:instrText>
    </w:r>
    <w:r w:rsidRPr="00C0261A">
      <w:rPr>
        <w:sz w:val="24"/>
        <w:szCs w:val="24"/>
      </w:rPr>
      <w:fldChar w:fldCharType="separate"/>
    </w:r>
    <w:r w:rsidR="00C82BFD">
      <w:rPr>
        <w:noProof/>
        <w:sz w:val="24"/>
        <w:szCs w:val="24"/>
      </w:rPr>
      <w:t>5</w:t>
    </w:r>
    <w:r w:rsidRPr="00C0261A">
      <w:rPr>
        <w:sz w:val="24"/>
        <w:szCs w:val="24"/>
      </w:rPr>
      <w:fldChar w:fldCharType="end"/>
    </w:r>
  </w:p>
  <w:p w:rsidR="00122510" w:rsidRDefault="001225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6F9"/>
    <w:rsid w:val="00012ABE"/>
    <w:rsid w:val="00021614"/>
    <w:rsid w:val="00036059"/>
    <w:rsid w:val="00036069"/>
    <w:rsid w:val="00061733"/>
    <w:rsid w:val="000617BB"/>
    <w:rsid w:val="00074382"/>
    <w:rsid w:val="0008186B"/>
    <w:rsid w:val="000852AB"/>
    <w:rsid w:val="000930C0"/>
    <w:rsid w:val="0009554C"/>
    <w:rsid w:val="000C4AA2"/>
    <w:rsid w:val="000D3DBF"/>
    <w:rsid w:val="00122510"/>
    <w:rsid w:val="001561C7"/>
    <w:rsid w:val="0019603B"/>
    <w:rsid w:val="001A0615"/>
    <w:rsid w:val="001A1FF7"/>
    <w:rsid w:val="001A20E0"/>
    <w:rsid w:val="001D5187"/>
    <w:rsid w:val="001F77C6"/>
    <w:rsid w:val="00203FE0"/>
    <w:rsid w:val="002164D3"/>
    <w:rsid w:val="002239F4"/>
    <w:rsid w:val="00230D07"/>
    <w:rsid w:val="0026663C"/>
    <w:rsid w:val="002973F6"/>
    <w:rsid w:val="002C6A2F"/>
    <w:rsid w:val="002E3A8E"/>
    <w:rsid w:val="00305037"/>
    <w:rsid w:val="003140E6"/>
    <w:rsid w:val="0033519B"/>
    <w:rsid w:val="0034121A"/>
    <w:rsid w:val="003420E9"/>
    <w:rsid w:val="00375BA7"/>
    <w:rsid w:val="003A4640"/>
    <w:rsid w:val="003A4F9D"/>
    <w:rsid w:val="003A7CB3"/>
    <w:rsid w:val="003B307C"/>
    <w:rsid w:val="00401A63"/>
    <w:rsid w:val="00406839"/>
    <w:rsid w:val="00406FD0"/>
    <w:rsid w:val="004169F3"/>
    <w:rsid w:val="00430B85"/>
    <w:rsid w:val="0043202C"/>
    <w:rsid w:val="0043360C"/>
    <w:rsid w:val="0044470A"/>
    <w:rsid w:val="00464067"/>
    <w:rsid w:val="00472CA0"/>
    <w:rsid w:val="004935FC"/>
    <w:rsid w:val="004A52AC"/>
    <w:rsid w:val="004C0FC1"/>
    <w:rsid w:val="004D330E"/>
    <w:rsid w:val="004E02E1"/>
    <w:rsid w:val="005143F8"/>
    <w:rsid w:val="005223DD"/>
    <w:rsid w:val="00530EB0"/>
    <w:rsid w:val="00533BD4"/>
    <w:rsid w:val="00540A76"/>
    <w:rsid w:val="00544E70"/>
    <w:rsid w:val="00561467"/>
    <w:rsid w:val="00565190"/>
    <w:rsid w:val="00567E5F"/>
    <w:rsid w:val="0059276D"/>
    <w:rsid w:val="00593980"/>
    <w:rsid w:val="005A12CB"/>
    <w:rsid w:val="005A4254"/>
    <w:rsid w:val="005A6569"/>
    <w:rsid w:val="005A6BF4"/>
    <w:rsid w:val="005B66B2"/>
    <w:rsid w:val="005C11A0"/>
    <w:rsid w:val="005C19EB"/>
    <w:rsid w:val="005D720C"/>
    <w:rsid w:val="005E613F"/>
    <w:rsid w:val="005E707A"/>
    <w:rsid w:val="00617430"/>
    <w:rsid w:val="00620F45"/>
    <w:rsid w:val="00640428"/>
    <w:rsid w:val="00640E4B"/>
    <w:rsid w:val="00661A15"/>
    <w:rsid w:val="0068004D"/>
    <w:rsid w:val="00697832"/>
    <w:rsid w:val="006B0F0F"/>
    <w:rsid w:val="006D4E45"/>
    <w:rsid w:val="006E744E"/>
    <w:rsid w:val="006F13B2"/>
    <w:rsid w:val="007178A6"/>
    <w:rsid w:val="00721451"/>
    <w:rsid w:val="007252D7"/>
    <w:rsid w:val="00744553"/>
    <w:rsid w:val="00757F98"/>
    <w:rsid w:val="007623A5"/>
    <w:rsid w:val="00767886"/>
    <w:rsid w:val="007739B1"/>
    <w:rsid w:val="007976F9"/>
    <w:rsid w:val="007A2422"/>
    <w:rsid w:val="007B3F9F"/>
    <w:rsid w:val="007E10C6"/>
    <w:rsid w:val="007E6EF6"/>
    <w:rsid w:val="007F23B7"/>
    <w:rsid w:val="007F5B45"/>
    <w:rsid w:val="00800FF7"/>
    <w:rsid w:val="00804D73"/>
    <w:rsid w:val="008170E2"/>
    <w:rsid w:val="00825EEF"/>
    <w:rsid w:val="00825FD5"/>
    <w:rsid w:val="00840AD0"/>
    <w:rsid w:val="008473AB"/>
    <w:rsid w:val="00855924"/>
    <w:rsid w:val="008569FA"/>
    <w:rsid w:val="00860E98"/>
    <w:rsid w:val="00864746"/>
    <w:rsid w:val="00866309"/>
    <w:rsid w:val="0087013D"/>
    <w:rsid w:val="00875ECF"/>
    <w:rsid w:val="0087635A"/>
    <w:rsid w:val="00882DF3"/>
    <w:rsid w:val="0088399C"/>
    <w:rsid w:val="008A52F8"/>
    <w:rsid w:val="008B3BDE"/>
    <w:rsid w:val="008E6713"/>
    <w:rsid w:val="008E7C6D"/>
    <w:rsid w:val="0090059D"/>
    <w:rsid w:val="00903D7B"/>
    <w:rsid w:val="00904122"/>
    <w:rsid w:val="0090597C"/>
    <w:rsid w:val="00932A77"/>
    <w:rsid w:val="00936450"/>
    <w:rsid w:val="00943FE5"/>
    <w:rsid w:val="00971B17"/>
    <w:rsid w:val="00984DF7"/>
    <w:rsid w:val="00992F93"/>
    <w:rsid w:val="009B78D7"/>
    <w:rsid w:val="009D4872"/>
    <w:rsid w:val="00A21405"/>
    <w:rsid w:val="00A34B95"/>
    <w:rsid w:val="00A40A93"/>
    <w:rsid w:val="00A56916"/>
    <w:rsid w:val="00A64652"/>
    <w:rsid w:val="00A66423"/>
    <w:rsid w:val="00A76AD6"/>
    <w:rsid w:val="00A83AA2"/>
    <w:rsid w:val="00AA1541"/>
    <w:rsid w:val="00AB1D41"/>
    <w:rsid w:val="00AB3BE9"/>
    <w:rsid w:val="00AB3CE7"/>
    <w:rsid w:val="00AD032D"/>
    <w:rsid w:val="00AE3174"/>
    <w:rsid w:val="00B04B07"/>
    <w:rsid w:val="00B17C46"/>
    <w:rsid w:val="00B21541"/>
    <w:rsid w:val="00B27823"/>
    <w:rsid w:val="00B47265"/>
    <w:rsid w:val="00B54994"/>
    <w:rsid w:val="00B6758A"/>
    <w:rsid w:val="00B765A6"/>
    <w:rsid w:val="00B843D3"/>
    <w:rsid w:val="00BA44CF"/>
    <w:rsid w:val="00BC337F"/>
    <w:rsid w:val="00BD48B5"/>
    <w:rsid w:val="00BF5A77"/>
    <w:rsid w:val="00C0261A"/>
    <w:rsid w:val="00C032CD"/>
    <w:rsid w:val="00C06B93"/>
    <w:rsid w:val="00C27582"/>
    <w:rsid w:val="00C33CF1"/>
    <w:rsid w:val="00C60CB4"/>
    <w:rsid w:val="00C66048"/>
    <w:rsid w:val="00C72267"/>
    <w:rsid w:val="00C82BFD"/>
    <w:rsid w:val="00C87F7F"/>
    <w:rsid w:val="00C95FC8"/>
    <w:rsid w:val="00C97620"/>
    <w:rsid w:val="00CC3B47"/>
    <w:rsid w:val="00CD164E"/>
    <w:rsid w:val="00CD7299"/>
    <w:rsid w:val="00CF68B5"/>
    <w:rsid w:val="00D013C9"/>
    <w:rsid w:val="00D25DF0"/>
    <w:rsid w:val="00D370E8"/>
    <w:rsid w:val="00D51C02"/>
    <w:rsid w:val="00D54054"/>
    <w:rsid w:val="00D573D5"/>
    <w:rsid w:val="00D662EB"/>
    <w:rsid w:val="00D72B56"/>
    <w:rsid w:val="00DC312A"/>
    <w:rsid w:val="00DC5EDC"/>
    <w:rsid w:val="00DC73D4"/>
    <w:rsid w:val="00DC770E"/>
    <w:rsid w:val="00DC7D3A"/>
    <w:rsid w:val="00DE4070"/>
    <w:rsid w:val="00DE6DCE"/>
    <w:rsid w:val="00DE72C4"/>
    <w:rsid w:val="00DF5612"/>
    <w:rsid w:val="00DF5D32"/>
    <w:rsid w:val="00E23EDB"/>
    <w:rsid w:val="00E301BE"/>
    <w:rsid w:val="00E31EA4"/>
    <w:rsid w:val="00E35FE6"/>
    <w:rsid w:val="00E40050"/>
    <w:rsid w:val="00E4601E"/>
    <w:rsid w:val="00E5568C"/>
    <w:rsid w:val="00E5591A"/>
    <w:rsid w:val="00E8041C"/>
    <w:rsid w:val="00E83ECA"/>
    <w:rsid w:val="00E8774C"/>
    <w:rsid w:val="00E92770"/>
    <w:rsid w:val="00EA3A17"/>
    <w:rsid w:val="00ED4F0C"/>
    <w:rsid w:val="00EF0A62"/>
    <w:rsid w:val="00EF0ED4"/>
    <w:rsid w:val="00F149D6"/>
    <w:rsid w:val="00F153BC"/>
    <w:rsid w:val="00F21DD5"/>
    <w:rsid w:val="00F32C4F"/>
    <w:rsid w:val="00F6008F"/>
    <w:rsid w:val="00F662E3"/>
    <w:rsid w:val="00F822BF"/>
    <w:rsid w:val="00FB0081"/>
    <w:rsid w:val="00FB303B"/>
    <w:rsid w:val="00FD0BCF"/>
    <w:rsid w:val="00FD5E3E"/>
    <w:rsid w:val="00FD66EF"/>
    <w:rsid w:val="00FE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AC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43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843D3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02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6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261A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026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0261A"/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6519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51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8;&#1086;&#1077;&#1082;&#1090;&#1099;%20&#1089;&#1086;&#1075;&#1083;&#1072;&#1096;&#1077;&#1085;&#1080;&#1081;\&#1040;&#1085;&#1085;&#1080;&#1085;&#1089;&#1082;&#1080;&#1081;\&#1057;&#1054;&#1043;&#1051;&#1040;&#1064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СОГЛАШЕНИЕ</Template>
  <TotalTime>3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AVO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Трухачева</dc:creator>
  <cp:lastModifiedBy>Nadezhda</cp:lastModifiedBy>
  <cp:revision>4</cp:revision>
  <cp:lastPrinted>2023-01-30T08:33:00Z</cp:lastPrinted>
  <dcterms:created xsi:type="dcterms:W3CDTF">2024-02-12T11:57:00Z</dcterms:created>
  <dcterms:modified xsi:type="dcterms:W3CDTF">2024-02-12T11:59:00Z</dcterms:modified>
</cp:coreProperties>
</file>