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65" w:rsidRPr="00480ADD" w:rsidRDefault="006F0265" w:rsidP="006F0265">
      <w:pPr>
        <w:ind w:firstLine="709"/>
        <w:jc w:val="center"/>
        <w:rPr>
          <w:rFonts w:cs="Arial"/>
        </w:rPr>
      </w:pPr>
      <w:r w:rsidRPr="00480ADD">
        <w:rPr>
          <w:rFonts w:cs="Arial"/>
        </w:rPr>
        <w:t xml:space="preserve">АДМИНИСТРАЦИЯ </w:t>
      </w:r>
    </w:p>
    <w:p w:rsidR="006F0265" w:rsidRPr="00480ADD" w:rsidRDefault="006B7BF2" w:rsidP="006F0265">
      <w:pPr>
        <w:ind w:firstLine="709"/>
        <w:jc w:val="center"/>
        <w:rPr>
          <w:rFonts w:cs="Arial"/>
        </w:rPr>
      </w:pPr>
      <w:r w:rsidRPr="00480ADD">
        <w:rPr>
          <w:rFonts w:cs="Arial"/>
        </w:rPr>
        <w:t>ШЕКАЛОВСКОГО</w:t>
      </w:r>
      <w:r w:rsidR="006F0265" w:rsidRPr="00480ADD">
        <w:rPr>
          <w:rFonts w:cs="Arial"/>
        </w:rPr>
        <w:t xml:space="preserve"> СЕЛЬСКОГО ПОСЕЛЕНИЯ </w:t>
      </w:r>
    </w:p>
    <w:p w:rsidR="006F0265" w:rsidRPr="00480ADD" w:rsidRDefault="006F0265" w:rsidP="006F0265">
      <w:pPr>
        <w:ind w:firstLine="709"/>
        <w:jc w:val="center"/>
        <w:rPr>
          <w:rFonts w:cs="Arial"/>
        </w:rPr>
      </w:pPr>
      <w:r w:rsidRPr="00480ADD">
        <w:rPr>
          <w:rFonts w:cs="Arial"/>
        </w:rPr>
        <w:t>РОССОШАНСКОГО МУНИЦИПАЛЬНОГО РАЙОНА</w:t>
      </w:r>
    </w:p>
    <w:p w:rsidR="008D51A3" w:rsidRPr="00210A59" w:rsidRDefault="006F0265" w:rsidP="006F0265">
      <w:pPr>
        <w:ind w:firstLine="709"/>
        <w:jc w:val="center"/>
        <w:rPr>
          <w:rFonts w:cs="Arial"/>
        </w:rPr>
      </w:pPr>
      <w:r w:rsidRPr="00210A59">
        <w:rPr>
          <w:rFonts w:cs="Arial"/>
        </w:rPr>
        <w:t>ВОРОНЕЖСКОЙ ОБЛАСТИ</w:t>
      </w:r>
      <w:r w:rsidR="008D51A3" w:rsidRPr="00210A59">
        <w:rPr>
          <w:rFonts w:cs="Arial"/>
        </w:rPr>
        <w:t xml:space="preserve"> </w:t>
      </w:r>
    </w:p>
    <w:p w:rsidR="006F0265" w:rsidRPr="00210A59" w:rsidRDefault="006F0265" w:rsidP="006F0265">
      <w:pPr>
        <w:ind w:firstLine="709"/>
        <w:jc w:val="center"/>
        <w:rPr>
          <w:rFonts w:cs="Arial"/>
          <w:spacing w:val="40"/>
        </w:rPr>
      </w:pPr>
      <w:r w:rsidRPr="00210A59">
        <w:rPr>
          <w:rFonts w:cs="Arial"/>
          <w:spacing w:val="40"/>
        </w:rPr>
        <w:t>ПОСТАНОВЛЕНИЕ</w:t>
      </w:r>
    </w:p>
    <w:p w:rsidR="006F0265" w:rsidRPr="00210A59" w:rsidRDefault="006F0265" w:rsidP="006F0265">
      <w:pPr>
        <w:ind w:firstLine="709"/>
        <w:rPr>
          <w:rFonts w:cs="Arial"/>
        </w:rPr>
      </w:pPr>
      <w:r w:rsidRPr="00210A59">
        <w:rPr>
          <w:rFonts w:cs="Arial"/>
        </w:rPr>
        <w:t xml:space="preserve">от </w:t>
      </w:r>
      <w:r w:rsidR="00901DC6">
        <w:rPr>
          <w:rFonts w:cs="Arial"/>
        </w:rPr>
        <w:t xml:space="preserve">10.12.2024 </w:t>
      </w:r>
      <w:r w:rsidR="00480ADD" w:rsidRPr="00210A59">
        <w:rPr>
          <w:rFonts w:cs="Arial"/>
        </w:rPr>
        <w:t xml:space="preserve">года </w:t>
      </w:r>
      <w:r w:rsidR="005B4FCF" w:rsidRPr="00210A59">
        <w:rPr>
          <w:rFonts w:cs="Arial"/>
        </w:rPr>
        <w:t>№</w:t>
      </w:r>
      <w:r w:rsidR="00CE090E" w:rsidRPr="00210A59">
        <w:rPr>
          <w:rFonts w:cs="Arial"/>
        </w:rPr>
        <w:t xml:space="preserve"> </w:t>
      </w:r>
      <w:r w:rsidR="00901DC6">
        <w:rPr>
          <w:rFonts w:cs="Arial"/>
        </w:rPr>
        <w:t>84</w:t>
      </w:r>
    </w:p>
    <w:p w:rsidR="008D51A3" w:rsidRPr="00210A59" w:rsidRDefault="006F0265" w:rsidP="006F0265">
      <w:pPr>
        <w:ind w:firstLine="709"/>
        <w:rPr>
          <w:rFonts w:cs="Arial"/>
        </w:rPr>
      </w:pPr>
      <w:r w:rsidRPr="00210A59">
        <w:rPr>
          <w:rFonts w:cs="Arial"/>
        </w:rPr>
        <w:t xml:space="preserve">с. </w:t>
      </w:r>
      <w:r w:rsidR="006B7BF2" w:rsidRPr="00210A59">
        <w:rPr>
          <w:rFonts w:cs="Arial"/>
        </w:rPr>
        <w:t>Шекаловка</w:t>
      </w:r>
      <w:r w:rsidR="008D51A3" w:rsidRPr="00210A59">
        <w:rPr>
          <w:rFonts w:cs="Arial"/>
        </w:rPr>
        <w:t xml:space="preserve"> </w:t>
      </w:r>
    </w:p>
    <w:p w:rsidR="008D51A3" w:rsidRPr="00210A59" w:rsidRDefault="00682747" w:rsidP="006F0265">
      <w:pPr>
        <w:pStyle w:val="Title"/>
      </w:pPr>
      <w:r w:rsidRPr="00210A59">
        <w:t>О внесении изменений в постановление администрации Шекаловского сельского поселения Россошанского муниципального района от 09.12.2020 года № 85 «</w:t>
      </w:r>
      <w:r w:rsidR="006F0265" w:rsidRPr="00210A59">
        <w:t xml:space="preserve">Об утверждении муниципальной программы </w:t>
      </w:r>
      <w:r w:rsidR="006B7BF2" w:rsidRPr="00210A59">
        <w:t>Шекаловского</w:t>
      </w:r>
      <w:r w:rsidR="006F0265" w:rsidRPr="00210A59">
        <w:t xml:space="preserve"> сельского поселения </w:t>
      </w:r>
      <w:r w:rsidR="004F4803" w:rsidRPr="00210A59">
        <w:t xml:space="preserve">Россошанского муниципального района </w:t>
      </w:r>
      <w:r w:rsidR="00552788" w:rsidRPr="00210A59">
        <w:t xml:space="preserve">Воронежской области </w:t>
      </w:r>
      <w:r w:rsidR="006F0265" w:rsidRPr="00210A59">
        <w:t xml:space="preserve">«Муниципальное управление и гражданское общество </w:t>
      </w:r>
      <w:r w:rsidR="006B7BF2" w:rsidRPr="00210A59">
        <w:t>Шекаловского</w:t>
      </w:r>
      <w:r w:rsidR="006F0265" w:rsidRPr="00210A59">
        <w:t xml:space="preserve"> сельского поселения»</w:t>
      </w:r>
    </w:p>
    <w:p w:rsidR="00870263" w:rsidRPr="00210A59" w:rsidRDefault="00234218" w:rsidP="00870263">
      <w:pPr>
        <w:ind w:firstLine="709"/>
        <w:rPr>
          <w:rFonts w:cs="Arial"/>
          <w:kern w:val="28"/>
        </w:rPr>
      </w:pPr>
      <w:r w:rsidRPr="00210A59">
        <w:rPr>
          <w:rFonts w:cs="Arial"/>
        </w:rPr>
        <w:t>В соответствии со статьей 179 Бюджетного кодекса Российской Федерации, постановлением администрации Шекаловского сельского поселения от 02.12.2020 года № 78 «</w:t>
      </w:r>
      <w:r w:rsidRPr="00210A59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Шекаловского сельского поселения», </w:t>
      </w:r>
      <w:r w:rsidRPr="00210A59">
        <w:rPr>
          <w:rFonts w:cs="Arial"/>
        </w:rPr>
        <w:t>в целях повышения эффективности расходов бюджета Шекаловского сельского поселения</w:t>
      </w:r>
      <w:r w:rsidRPr="00210A59">
        <w:rPr>
          <w:rFonts w:cs="Arial"/>
          <w:lang w:eastAsia="en-US"/>
        </w:rPr>
        <w:t>, администрация Шекаловского сельского поселения</w:t>
      </w:r>
      <w:r w:rsidR="00870263" w:rsidRPr="00210A59">
        <w:rPr>
          <w:rFonts w:cs="Arial"/>
          <w:lang w:eastAsia="en-US"/>
        </w:rPr>
        <w:t>:</w:t>
      </w:r>
    </w:p>
    <w:p w:rsidR="00A44F9D" w:rsidRPr="00210A59" w:rsidRDefault="00A44F9D" w:rsidP="008D51A3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8D51A3" w:rsidRPr="00210A59" w:rsidRDefault="006F0265" w:rsidP="006F026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210A59">
        <w:rPr>
          <w:rFonts w:cs="Arial"/>
          <w:lang w:eastAsia="en-US"/>
        </w:rPr>
        <w:t>П О С Т А Н О В Л Я Е Т:</w:t>
      </w:r>
      <w:r w:rsidR="008D51A3" w:rsidRPr="00210A59">
        <w:rPr>
          <w:rFonts w:cs="Arial"/>
          <w:lang w:eastAsia="en-US"/>
        </w:rPr>
        <w:t xml:space="preserve"> </w:t>
      </w:r>
    </w:p>
    <w:p w:rsidR="00210A59" w:rsidRPr="00210A59" w:rsidRDefault="00234218" w:rsidP="00210A59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10A59">
        <w:rPr>
          <w:rFonts w:cs="Arial"/>
          <w:noProof/>
        </w:rPr>
        <w:t xml:space="preserve">Внести </w:t>
      </w:r>
      <w:r w:rsidRPr="00210A59">
        <w:rPr>
          <w:rFonts w:cs="Arial"/>
        </w:rPr>
        <w:t>в муниципальную программу Шекаловского сельского поселения</w:t>
      </w:r>
      <w:r w:rsidR="00682747" w:rsidRPr="00210A59">
        <w:rPr>
          <w:rFonts w:cs="Arial"/>
          <w:noProof/>
        </w:rPr>
        <w:t xml:space="preserve"> </w:t>
      </w:r>
      <w:r w:rsidRPr="00210A59">
        <w:rPr>
          <w:rFonts w:cs="Arial"/>
        </w:rPr>
        <w:t>«</w:t>
      </w:r>
      <w:r w:rsidRPr="00210A59">
        <w:t>Муниципальное управление и гражданское общество Шекаловского сельского поселения</w:t>
      </w:r>
      <w:r w:rsidRPr="00210A59">
        <w:rPr>
          <w:rFonts w:cs="Arial"/>
        </w:rPr>
        <w:t xml:space="preserve">» </w:t>
      </w:r>
      <w:r w:rsidR="00210A59" w:rsidRPr="00210A59">
        <w:rPr>
          <w:rFonts w:cs="Arial"/>
        </w:rPr>
        <w:t>утвержденную постановлением администрации Шекаловского сельского поселения</w:t>
      </w:r>
      <w:r w:rsidR="00210A59" w:rsidRPr="00210A59">
        <w:rPr>
          <w:rFonts w:cs="Arial"/>
          <w:noProof/>
        </w:rPr>
        <w:t xml:space="preserve"> </w:t>
      </w:r>
      <w:r w:rsidR="00682747" w:rsidRPr="00210A59">
        <w:rPr>
          <w:rFonts w:cs="Arial"/>
          <w:noProof/>
        </w:rPr>
        <w:t xml:space="preserve">от </w:t>
      </w:r>
      <w:r w:rsidR="00682747" w:rsidRPr="00210A59">
        <w:rPr>
          <w:rFonts w:cs="Arial"/>
          <w:spacing w:val="-14"/>
        </w:rPr>
        <w:t xml:space="preserve">09.12.2020 года </w:t>
      </w:r>
      <w:r w:rsidR="00682747" w:rsidRPr="00210A59">
        <w:rPr>
          <w:rFonts w:cs="Arial"/>
        </w:rPr>
        <w:t>№ 8</w:t>
      </w:r>
      <w:r w:rsidR="000A7D37" w:rsidRPr="00210A59">
        <w:rPr>
          <w:rFonts w:cs="Arial"/>
        </w:rPr>
        <w:t>5</w:t>
      </w:r>
      <w:r w:rsidR="00682747" w:rsidRPr="00210A59">
        <w:rPr>
          <w:rFonts w:cs="Arial"/>
        </w:rPr>
        <w:t xml:space="preserve"> </w:t>
      </w:r>
      <w:r w:rsidR="00210A59" w:rsidRPr="00210A59">
        <w:rPr>
          <w:rFonts w:cs="Arial"/>
        </w:rPr>
        <w:t>следующие</w:t>
      </w:r>
      <w:r w:rsidR="00210A59" w:rsidRPr="00210A59">
        <w:rPr>
          <w:rFonts w:cs="Arial"/>
          <w:noProof/>
        </w:rPr>
        <w:t xml:space="preserve"> изменения:</w:t>
      </w:r>
    </w:p>
    <w:p w:rsidR="00210A59" w:rsidRPr="00210A59" w:rsidRDefault="00210A59" w:rsidP="00210A59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10A59">
        <w:rPr>
          <w:rFonts w:ascii="Arial" w:hAnsi="Arial" w:cs="Arial"/>
          <w:sz w:val="24"/>
          <w:szCs w:val="24"/>
        </w:rPr>
        <w:t>1) Продлить срок действия программы до 2027г.</w:t>
      </w:r>
    </w:p>
    <w:p w:rsidR="00210A59" w:rsidRPr="00210A59" w:rsidRDefault="00210A59" w:rsidP="00210A59">
      <w:pPr>
        <w:pStyle w:val="aa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210A59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:rsidR="00210A59" w:rsidRPr="00210A59" w:rsidRDefault="00210A59" w:rsidP="00210A59">
      <w:pPr>
        <w:ind w:firstLine="709"/>
        <w:rPr>
          <w:rFonts w:cs="Arial"/>
        </w:rPr>
      </w:pPr>
      <w:r w:rsidRPr="00210A59">
        <w:rPr>
          <w:rFonts w:cs="Arial"/>
        </w:rPr>
        <w:t>2. Финансирование программы осуществляется в рамках бюджетных средств, предусмотренных в бюджете Шекаловского сельского поселения на очередной финансовый год.</w:t>
      </w:r>
    </w:p>
    <w:p w:rsidR="00210A59" w:rsidRPr="00210A59" w:rsidRDefault="00210A59" w:rsidP="00210A59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10A59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 w:rsidRPr="00210A59">
        <w:rPr>
          <w:rFonts w:ascii="Arial" w:hAnsi="Arial" w:cs="Arial"/>
          <w:bCs/>
          <w:sz w:val="24"/>
          <w:szCs w:val="24"/>
        </w:rPr>
        <w:t>Шекаловского</w:t>
      </w:r>
      <w:r w:rsidRPr="00210A59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210A59" w:rsidRPr="00210A59" w:rsidRDefault="00210A59" w:rsidP="00210A5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10A59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210A59" w:rsidRPr="00210A59" w:rsidRDefault="00210A59" w:rsidP="00210A5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10A59">
        <w:rPr>
          <w:rFonts w:cs="Arial"/>
        </w:rPr>
        <w:t xml:space="preserve">Контроль исполнения настоящего постановления возложить на главу </w:t>
      </w:r>
      <w:r w:rsidRPr="00210A59">
        <w:rPr>
          <w:rFonts w:cs="Arial"/>
          <w:bCs/>
        </w:rPr>
        <w:t>Шекаловского</w:t>
      </w:r>
      <w:r w:rsidRPr="00210A59">
        <w:rPr>
          <w:rFonts w:cs="Arial"/>
        </w:rPr>
        <w:t xml:space="preserve"> сельского поселения.</w:t>
      </w:r>
    </w:p>
    <w:p w:rsidR="00A44F9D" w:rsidRPr="00210A59" w:rsidRDefault="00A44F9D" w:rsidP="00210A59">
      <w:pPr>
        <w:widowControl w:val="0"/>
        <w:autoSpaceDE w:val="0"/>
        <w:autoSpaceDN w:val="0"/>
        <w:adjustRightInd w:val="0"/>
        <w:ind w:left="709" w:firstLine="0"/>
        <w:rPr>
          <w:rFonts w:eastAsia="Calibri" w:cs="Arial"/>
        </w:rPr>
      </w:pPr>
    </w:p>
    <w:p w:rsidR="006F0265" w:rsidRPr="00210A59" w:rsidRDefault="006F0265" w:rsidP="006F0265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6F0265" w:rsidRPr="00210A59" w:rsidTr="00082679">
        <w:tc>
          <w:tcPr>
            <w:tcW w:w="3936" w:type="dxa"/>
          </w:tcPr>
          <w:p w:rsidR="006F0265" w:rsidRPr="00210A59" w:rsidRDefault="006F0265" w:rsidP="00D90F6B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 w:rsidRPr="00210A59">
              <w:rPr>
                <w:sz w:val="24"/>
                <w:szCs w:val="24"/>
              </w:rPr>
              <w:t xml:space="preserve">Глава </w:t>
            </w:r>
            <w:r w:rsidR="006B7BF2" w:rsidRPr="00210A59">
              <w:rPr>
                <w:sz w:val="24"/>
                <w:szCs w:val="24"/>
              </w:rPr>
              <w:t>Шекаловского</w:t>
            </w:r>
            <w:r w:rsidRPr="00210A59">
              <w:rPr>
                <w:sz w:val="24"/>
                <w:szCs w:val="24"/>
              </w:rPr>
              <w:t xml:space="preserve"> </w:t>
            </w:r>
            <w:r w:rsidR="00D90F6B" w:rsidRPr="00210A59">
              <w:rPr>
                <w:sz w:val="24"/>
                <w:szCs w:val="24"/>
              </w:rPr>
              <w:t xml:space="preserve">     </w:t>
            </w:r>
            <w:r w:rsidRPr="00210A5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6F0265" w:rsidRPr="00210A59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F0265" w:rsidRPr="00210A59" w:rsidRDefault="006F0265" w:rsidP="00082679">
            <w:pPr>
              <w:widowControl w:val="0"/>
              <w:ind w:firstLine="0"/>
              <w:rPr>
                <w:rFonts w:cs="Arial"/>
              </w:rPr>
            </w:pPr>
          </w:p>
          <w:p w:rsidR="006B7BF2" w:rsidRPr="00210A59" w:rsidRDefault="006B7BF2" w:rsidP="006B7BF2">
            <w:pPr>
              <w:widowControl w:val="0"/>
              <w:ind w:firstLine="0"/>
              <w:rPr>
                <w:rFonts w:cs="Arial"/>
              </w:rPr>
            </w:pPr>
            <w:r w:rsidRPr="00210A59">
              <w:rPr>
                <w:rFonts w:cs="Arial"/>
              </w:rPr>
              <w:t xml:space="preserve">В.Н. </w:t>
            </w:r>
            <w:proofErr w:type="spellStart"/>
            <w:r w:rsidRPr="00210A59">
              <w:rPr>
                <w:rFonts w:cs="Arial"/>
              </w:rPr>
              <w:t>Рябоволов</w:t>
            </w:r>
            <w:proofErr w:type="spellEnd"/>
          </w:p>
          <w:p w:rsidR="006F0265" w:rsidRPr="00210A59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F0265" w:rsidRPr="00210A59" w:rsidRDefault="006F0265" w:rsidP="006F0265">
      <w:pPr>
        <w:widowControl w:val="0"/>
        <w:ind w:left="5245" w:firstLine="0"/>
        <w:rPr>
          <w:rFonts w:cs="Arial"/>
          <w:bCs/>
        </w:rPr>
      </w:pPr>
      <w:r w:rsidRPr="00210A59">
        <w:rPr>
          <w:rFonts w:cs="Arial"/>
          <w:bCs/>
        </w:rPr>
        <w:br w:type="page"/>
      </w:r>
      <w:r w:rsidRPr="00210A59">
        <w:rPr>
          <w:rFonts w:cs="Arial"/>
          <w:bCs/>
        </w:rPr>
        <w:lastRenderedPageBreak/>
        <w:t>Приложение</w:t>
      </w:r>
      <w:r w:rsidR="008D51A3" w:rsidRPr="00210A59">
        <w:rPr>
          <w:rFonts w:cs="Arial"/>
          <w:bCs/>
        </w:rPr>
        <w:t xml:space="preserve"> </w:t>
      </w:r>
    </w:p>
    <w:p w:rsidR="00AE349D" w:rsidRPr="00480ADD" w:rsidRDefault="006F0265" w:rsidP="00590B6D">
      <w:pPr>
        <w:widowControl w:val="0"/>
        <w:ind w:left="5245" w:firstLine="0"/>
        <w:rPr>
          <w:rFonts w:cs="Arial"/>
          <w:bCs/>
          <w:spacing w:val="-1"/>
        </w:rPr>
      </w:pPr>
      <w:r w:rsidRPr="00210A59">
        <w:rPr>
          <w:rFonts w:cs="Arial"/>
          <w:bCs/>
        </w:rPr>
        <w:t xml:space="preserve">к постановлению администрации </w:t>
      </w:r>
      <w:r w:rsidR="006B7BF2" w:rsidRPr="00210A59">
        <w:rPr>
          <w:rFonts w:cs="Arial"/>
          <w:bCs/>
        </w:rPr>
        <w:t>Шекаловского</w:t>
      </w:r>
      <w:r w:rsidRPr="00210A59">
        <w:rPr>
          <w:rFonts w:cs="Arial"/>
          <w:bCs/>
        </w:rPr>
        <w:t xml:space="preserve"> сельского поселения </w:t>
      </w:r>
      <w:r w:rsidR="004F4803" w:rsidRPr="00210A59">
        <w:t>Россошанского муниципального района</w:t>
      </w:r>
      <w:r w:rsidR="004F4803" w:rsidRPr="00210A59">
        <w:rPr>
          <w:rFonts w:cs="Arial"/>
          <w:bCs/>
        </w:rPr>
        <w:t xml:space="preserve"> </w:t>
      </w:r>
      <w:r w:rsidRPr="00210A59">
        <w:rPr>
          <w:rFonts w:cs="Arial"/>
          <w:bCs/>
        </w:rPr>
        <w:t xml:space="preserve">от </w:t>
      </w:r>
      <w:r w:rsidR="00901DC6">
        <w:rPr>
          <w:rFonts w:cs="Arial"/>
        </w:rPr>
        <w:t xml:space="preserve">10.12.2024 </w:t>
      </w:r>
      <w:r w:rsidR="00901DC6" w:rsidRPr="00210A59">
        <w:rPr>
          <w:rFonts w:cs="Arial"/>
        </w:rPr>
        <w:t xml:space="preserve">года № </w:t>
      </w:r>
      <w:r w:rsidR="00901DC6">
        <w:rPr>
          <w:rFonts w:cs="Arial"/>
        </w:rPr>
        <w:t>84</w:t>
      </w:r>
      <w:r w:rsidR="00210A59" w:rsidRPr="00210A59">
        <w:rPr>
          <w:rFonts w:cs="Arial"/>
          <w:bCs/>
        </w:rPr>
        <w:t xml:space="preserve"> </w:t>
      </w:r>
      <w:r w:rsidR="00CE7836" w:rsidRPr="00210A59">
        <w:rPr>
          <w:rFonts w:cs="Arial"/>
        </w:rPr>
        <w:t xml:space="preserve">года </w:t>
      </w:r>
    </w:p>
    <w:p w:rsidR="00AE349D" w:rsidRPr="00480ADD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:rsidR="00536E9B" w:rsidRPr="00480ADD" w:rsidRDefault="00A378F6" w:rsidP="00065A7C">
      <w:pPr>
        <w:ind w:firstLine="709"/>
        <w:jc w:val="center"/>
        <w:rPr>
          <w:rFonts w:cs="Arial"/>
          <w:bCs/>
          <w:spacing w:val="-1"/>
        </w:rPr>
      </w:pPr>
      <w:r w:rsidRPr="00480ADD">
        <w:rPr>
          <w:rFonts w:cs="Arial"/>
          <w:bCs/>
          <w:spacing w:val="-1"/>
        </w:rPr>
        <w:t xml:space="preserve">МУНИЦИПАЛЬНАЯ ПРОГРАММА </w:t>
      </w:r>
    </w:p>
    <w:p w:rsidR="00A378F6" w:rsidRPr="00480ADD" w:rsidRDefault="006B7BF2" w:rsidP="00065A7C">
      <w:pPr>
        <w:ind w:firstLine="709"/>
        <w:jc w:val="center"/>
        <w:rPr>
          <w:rFonts w:cs="Arial"/>
          <w:bCs/>
          <w:spacing w:val="-1"/>
        </w:rPr>
      </w:pPr>
      <w:r w:rsidRPr="00480ADD">
        <w:rPr>
          <w:rFonts w:cs="Arial"/>
          <w:bCs/>
          <w:spacing w:val="-1"/>
        </w:rPr>
        <w:t>Шекаловского</w:t>
      </w:r>
      <w:r w:rsidR="00536E9B" w:rsidRPr="00480ADD">
        <w:rPr>
          <w:rFonts w:cs="Arial"/>
          <w:bCs/>
          <w:spacing w:val="-1"/>
        </w:rPr>
        <w:t xml:space="preserve"> сельского поселения</w:t>
      </w:r>
      <w:r w:rsidR="004F4803" w:rsidRPr="00480ADD">
        <w:t xml:space="preserve"> Россошанского муниципального района</w:t>
      </w:r>
      <w:r w:rsidR="00552788" w:rsidRPr="00480ADD">
        <w:t xml:space="preserve"> Воронежской области</w:t>
      </w:r>
    </w:p>
    <w:p w:rsidR="00A378F6" w:rsidRPr="00480ADD" w:rsidRDefault="00A378F6" w:rsidP="00065A7C">
      <w:pPr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>«</w:t>
      </w:r>
      <w:r w:rsidR="00F75600" w:rsidRPr="00480ADD">
        <w:rPr>
          <w:rFonts w:cs="Arial"/>
        </w:rPr>
        <w:t>Муниципальное управление и гражданское общество</w:t>
      </w:r>
      <w:r w:rsidRPr="00480ADD">
        <w:rPr>
          <w:rFonts w:cs="Arial"/>
          <w:bCs/>
        </w:rPr>
        <w:t xml:space="preserve"> </w:t>
      </w:r>
    </w:p>
    <w:p w:rsidR="008D51A3" w:rsidRPr="00480ADD" w:rsidRDefault="006B7BF2" w:rsidP="00536E9B">
      <w:pPr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>Шекаловского</w:t>
      </w:r>
      <w:r w:rsidR="00647787" w:rsidRPr="00480ADD">
        <w:rPr>
          <w:rFonts w:cs="Arial"/>
        </w:rPr>
        <w:t xml:space="preserve"> сельского поселения</w:t>
      </w:r>
      <w:r w:rsidR="00A378F6" w:rsidRPr="00480ADD">
        <w:rPr>
          <w:rFonts w:cs="Arial"/>
        </w:rPr>
        <w:t>»</w:t>
      </w:r>
      <w:r w:rsidR="00065A7C" w:rsidRPr="00480ADD">
        <w:rPr>
          <w:rFonts w:cs="Arial"/>
        </w:rPr>
        <w:t xml:space="preserve"> </w:t>
      </w:r>
      <w:r w:rsidR="008D51A3" w:rsidRPr="00480ADD">
        <w:rPr>
          <w:rFonts w:cs="Arial"/>
          <w:bCs/>
        </w:rPr>
        <w:t xml:space="preserve"> </w:t>
      </w:r>
    </w:p>
    <w:p w:rsidR="00606E2A" w:rsidRPr="00480ADD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>П А С П О Р Т</w:t>
      </w:r>
      <w:r w:rsidR="00606E2A" w:rsidRPr="00480ADD">
        <w:rPr>
          <w:rFonts w:cs="Arial"/>
          <w:bCs/>
        </w:rPr>
        <w:t xml:space="preserve"> </w:t>
      </w:r>
    </w:p>
    <w:p w:rsidR="004F4803" w:rsidRPr="00480ADD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  <w:spacing w:val="-1"/>
        </w:rPr>
        <w:t>муниципальной программы</w:t>
      </w:r>
      <w:r w:rsidR="00536E9B" w:rsidRPr="00480ADD">
        <w:rPr>
          <w:rFonts w:cs="Arial"/>
          <w:bCs/>
          <w:spacing w:val="-1"/>
        </w:rPr>
        <w:t xml:space="preserve"> </w:t>
      </w:r>
      <w:r w:rsidR="006B7BF2" w:rsidRPr="00480ADD">
        <w:rPr>
          <w:rFonts w:cs="Arial"/>
          <w:bCs/>
        </w:rPr>
        <w:t>Шекаловского</w:t>
      </w:r>
      <w:r w:rsidR="00536E9B" w:rsidRPr="00480ADD">
        <w:rPr>
          <w:rFonts w:cs="Arial"/>
          <w:bCs/>
        </w:rPr>
        <w:t xml:space="preserve"> сельского поселения</w:t>
      </w:r>
    </w:p>
    <w:p w:rsidR="00A378F6" w:rsidRPr="00480ADD" w:rsidRDefault="004F4803" w:rsidP="00065A7C">
      <w:pPr>
        <w:shd w:val="clear" w:color="auto" w:fill="FFFFFF"/>
        <w:ind w:firstLine="709"/>
        <w:jc w:val="center"/>
        <w:rPr>
          <w:rFonts w:cs="Arial"/>
        </w:rPr>
      </w:pPr>
      <w:r w:rsidRPr="00480ADD">
        <w:t xml:space="preserve"> Россошанского муниципального района</w:t>
      </w:r>
      <w:r w:rsidRPr="00480ADD">
        <w:rPr>
          <w:rFonts w:cs="Arial"/>
          <w:bCs/>
        </w:rPr>
        <w:t xml:space="preserve"> </w:t>
      </w:r>
      <w:r w:rsidR="00552788" w:rsidRPr="00480ADD">
        <w:t>Воронежской области</w:t>
      </w:r>
      <w:r w:rsidR="00A378F6" w:rsidRPr="00480ADD">
        <w:rPr>
          <w:rFonts w:cs="Arial"/>
          <w:bCs/>
          <w:spacing w:val="-1"/>
        </w:rPr>
        <w:t xml:space="preserve"> </w:t>
      </w:r>
    </w:p>
    <w:p w:rsidR="0046659E" w:rsidRPr="00480ADD" w:rsidRDefault="00A378F6" w:rsidP="0084700F">
      <w:pPr>
        <w:shd w:val="clear" w:color="auto" w:fill="FFFFFF"/>
        <w:ind w:firstLine="709"/>
        <w:jc w:val="center"/>
        <w:rPr>
          <w:rFonts w:cs="Arial"/>
        </w:rPr>
      </w:pP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>правление и гражданское общество</w:t>
      </w:r>
      <w:r w:rsidR="00A13DDF" w:rsidRPr="00480ADD">
        <w:rPr>
          <w:rFonts w:cs="Arial"/>
        </w:rPr>
        <w:t xml:space="preserve"> </w:t>
      </w:r>
      <w:r w:rsidR="006B7BF2" w:rsidRPr="00480ADD">
        <w:rPr>
          <w:rFonts w:cs="Arial"/>
          <w:bCs/>
        </w:rPr>
        <w:t>Шекаловского</w:t>
      </w:r>
      <w:r w:rsidR="00647787" w:rsidRPr="00480ADD">
        <w:rPr>
          <w:rFonts w:cs="Arial"/>
          <w:bCs/>
        </w:rPr>
        <w:t xml:space="preserve"> сельского поселения</w:t>
      </w:r>
      <w:r w:rsidRPr="00480ADD">
        <w:rPr>
          <w:rFonts w:cs="Arial"/>
          <w:bCs/>
        </w:rPr>
        <w:t>»</w:t>
      </w:r>
      <w:r w:rsidR="00606E2A" w:rsidRPr="00480ADD">
        <w:rPr>
          <w:rFonts w:cs="Arial"/>
          <w:bCs/>
        </w:rPr>
        <w:t xml:space="preserve"> </w:t>
      </w:r>
      <w:r w:rsidRPr="00480ADD">
        <w:rPr>
          <w:rFonts w:cs="Arial"/>
        </w:rPr>
        <w:t>(далее –</w:t>
      </w:r>
      <w:r w:rsidR="00D923AC" w:rsidRPr="00480ADD">
        <w:rPr>
          <w:rFonts w:cs="Arial"/>
        </w:rPr>
        <w:t xml:space="preserve"> </w:t>
      </w:r>
      <w:r w:rsidR="004F4803" w:rsidRPr="00480ADD">
        <w:rPr>
          <w:rFonts w:cs="Arial"/>
        </w:rPr>
        <w:t>П</w:t>
      </w:r>
      <w:r w:rsidRPr="00480ADD">
        <w:rPr>
          <w:rFonts w:cs="Arial"/>
        </w:rPr>
        <w:t>рограмма)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Pr="00480ADD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>Исполнители муниципальной</w:t>
            </w:r>
            <w:r w:rsidR="00A378F6" w:rsidRPr="00480ADD">
              <w:rPr>
                <w:rFonts w:cs="Arial"/>
                <w:bCs/>
                <w:spacing w:val="-2"/>
              </w:rPr>
              <w:t xml:space="preserve">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Pr="00480ADD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5C5C90" w:rsidRPr="00480ADD" w:rsidTr="0084700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C90" w:rsidRPr="00480ADD" w:rsidRDefault="00F21D44" w:rsidP="0084700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480ADD">
              <w:rPr>
                <w:rFonts w:cs="Arial"/>
                <w:bCs/>
                <w:spacing w:val="-2"/>
              </w:rPr>
              <w:t xml:space="preserve">Подпрограммы </w:t>
            </w:r>
            <w:r w:rsidRPr="00480ADD">
              <w:rPr>
                <w:rFonts w:cs="Arial"/>
                <w:bCs/>
              </w:rPr>
              <w:t>муниципальной программы</w:t>
            </w:r>
            <w:r w:rsidRPr="00480ADD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Подпрограмма 1. </w:t>
            </w:r>
          </w:p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«</w:t>
            </w:r>
            <w:r w:rsidRPr="00480ADD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480ADD">
              <w:rPr>
                <w:rFonts w:cs="Arial"/>
              </w:rPr>
              <w:t>».</w:t>
            </w:r>
          </w:p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Подпрограмма 2</w:t>
            </w:r>
          </w:p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 w:rsidR="007768BD" w:rsidRPr="00480ADD">
              <w:rPr>
                <w:rFonts w:cs="Arial"/>
              </w:rPr>
              <w:t>Шекаловском</w:t>
            </w:r>
            <w:r w:rsidRPr="00480ADD">
              <w:rPr>
                <w:rFonts w:cs="Arial"/>
              </w:rPr>
              <w:t xml:space="preserve"> сельском поселении»</w:t>
            </w:r>
          </w:p>
          <w:p w:rsidR="0009320A" w:rsidRPr="00480ADD" w:rsidRDefault="0009320A" w:rsidP="0009320A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Подпрограмма 3</w:t>
            </w:r>
          </w:p>
          <w:p w:rsidR="0009320A" w:rsidRPr="00480ADD" w:rsidRDefault="0009320A" w:rsidP="0009320A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«Социальная поддержка граждан»</w:t>
            </w:r>
          </w:p>
          <w:p w:rsidR="0009320A" w:rsidRPr="00480ADD" w:rsidRDefault="0009320A" w:rsidP="00F21D4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647787" w:rsidRPr="00480ADD">
              <w:rPr>
                <w:rFonts w:cs="Arial"/>
                <w:bCs/>
              </w:rPr>
              <w:t xml:space="preserve"> сельского поселения</w:t>
            </w:r>
            <w:r w:rsidR="00647787" w:rsidRPr="00480ADD">
              <w:rPr>
                <w:rFonts w:cs="Arial"/>
                <w:spacing w:val="-1"/>
              </w:rPr>
              <w:t xml:space="preserve"> </w:t>
            </w:r>
            <w:r w:rsidRPr="00480ADD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  <w:p w:rsidR="004E53D6" w:rsidRPr="00480ADD" w:rsidRDefault="004E53D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>Обеспечение правовых, финансово-экономических, иных гарантий развития местного самоуправления.</w:t>
            </w:r>
            <w:r w:rsidRPr="00480ADD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         </w:t>
            </w:r>
            <w:r w:rsidRPr="00480ADD">
              <w:rPr>
                <w:rFonts w:cs="Arial"/>
                <w:spacing w:val="-5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E43077" w:rsidRPr="00480ADD" w:rsidTr="004E53D6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3077" w:rsidRPr="00480ADD" w:rsidRDefault="00E4307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077" w:rsidRPr="00480ADD" w:rsidRDefault="00E43077" w:rsidP="006C5C0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 w:rsidR="008B2A17" w:rsidRPr="00480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8B2A1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4E53D6" w:rsidRPr="00480AD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7674" w:rsidRPr="00480ADD" w:rsidRDefault="001A7674" w:rsidP="006C5C0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Обеспечение эффективного расходования средств на содержание органов местного самоуправления</w:t>
            </w:r>
          </w:p>
          <w:p w:rsidR="00065A7C" w:rsidRPr="00480ADD" w:rsidRDefault="006C5C07" w:rsidP="001A7674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color w:val="000000"/>
              </w:rPr>
              <w:t xml:space="preserve">Информирование жителей </w:t>
            </w:r>
            <w:r w:rsidR="006B7BF2" w:rsidRPr="00480ADD">
              <w:rPr>
                <w:rFonts w:cs="Arial"/>
                <w:color w:val="000000"/>
              </w:rPr>
              <w:t>Шекаловского</w:t>
            </w:r>
            <w:r w:rsidRPr="00480ADD">
              <w:rPr>
                <w:rFonts w:cs="Arial"/>
                <w:color w:val="000000"/>
              </w:rPr>
              <w:t xml:space="preserve"> поселения</w:t>
            </w:r>
            <w:r w:rsidR="004E53D6" w:rsidRPr="00480ADD"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E43077" w:rsidRPr="00480ADD" w:rsidTr="00ED3414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077" w:rsidRPr="00480ADD" w:rsidRDefault="00C310A3" w:rsidP="00ED3414">
            <w:pPr>
              <w:shd w:val="clear" w:color="auto" w:fill="FFFFFF"/>
              <w:ind w:right="120"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0A3" w:rsidRPr="00480ADD" w:rsidRDefault="00C310A3" w:rsidP="00C310A3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E43077" w:rsidRPr="00480ADD" w:rsidRDefault="00C310A3" w:rsidP="00ED3414">
            <w:pPr>
              <w:rPr>
                <w:rFonts w:cs="Arial"/>
              </w:rPr>
            </w:pPr>
            <w:r w:rsidRPr="00480ADD">
              <w:rPr>
                <w:rFonts w:cs="Arial"/>
              </w:rPr>
              <w:t>2. Процент опубликованных (обнародованных) нормативных правовых актов.</w:t>
            </w:r>
            <w:r w:rsidR="00D90F6B" w:rsidRPr="00480ADD">
              <w:rPr>
                <w:rFonts w:cs="Arial"/>
              </w:rPr>
              <w:t xml:space="preserve">  </w:t>
            </w:r>
          </w:p>
        </w:tc>
      </w:tr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 xml:space="preserve">Этапы и сроки </w:t>
            </w:r>
            <w:r w:rsidRPr="00480ADD">
              <w:rPr>
                <w:rFonts w:cs="Arial"/>
                <w:bCs/>
              </w:rPr>
              <w:t>реализации муниципальной</w:t>
            </w:r>
          </w:p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F" w:rsidRPr="00480ADD" w:rsidRDefault="005605BF" w:rsidP="005605BF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 xml:space="preserve">Сроки реализации: </w:t>
            </w:r>
            <w:r w:rsidR="006D7CE5">
              <w:rPr>
                <w:rFonts w:ascii="Arial" w:hAnsi="Arial" w:cs="Arial"/>
                <w:sz w:val="24"/>
                <w:szCs w:val="24"/>
              </w:rPr>
              <w:t>2021-2027</w:t>
            </w:r>
            <w:r w:rsidRPr="00480ADD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A378F6" w:rsidRPr="00480ADD" w:rsidRDefault="005605BF" w:rsidP="005605BF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Этапы реализации: </w:t>
            </w:r>
            <w:r w:rsidRPr="00480ADD">
              <w:rPr>
                <w:rFonts w:cs="Arial"/>
                <w:lang w:val="en-US"/>
              </w:rPr>
              <w:t>I</w:t>
            </w:r>
            <w:r w:rsidRPr="00480ADD">
              <w:rPr>
                <w:rFonts w:cs="Arial"/>
              </w:rPr>
              <w:t xml:space="preserve"> этап – </w:t>
            </w:r>
            <w:r w:rsidR="006D7CE5">
              <w:rPr>
                <w:rFonts w:cs="Arial"/>
              </w:rPr>
              <w:t>2021-2027</w:t>
            </w:r>
            <w:r w:rsidRPr="00480ADD">
              <w:rPr>
                <w:rFonts w:cs="Arial"/>
              </w:rPr>
              <w:t xml:space="preserve"> годы</w:t>
            </w:r>
          </w:p>
        </w:tc>
      </w:tr>
      <w:tr w:rsidR="002D74E8" w:rsidRPr="00480ADD" w:rsidTr="002D74E8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480ADD" w:rsidRDefault="002D74E8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480ADD" w:rsidRDefault="002D74E8" w:rsidP="004F4803">
            <w:pPr>
              <w:shd w:val="clear" w:color="auto" w:fill="FFFFFF"/>
              <w:ind w:firstLine="0"/>
            </w:pPr>
            <w:r w:rsidRPr="00480ADD">
              <w:rPr>
                <w:rFonts w:cs="Arial"/>
              </w:rPr>
              <w:t xml:space="preserve">Общий объем финансирования </w:t>
            </w:r>
            <w:r w:rsidR="004F4803" w:rsidRPr="00480ADD">
              <w:rPr>
                <w:rFonts w:cs="Arial"/>
                <w:bCs/>
                <w:spacing w:val="-1"/>
              </w:rPr>
              <w:t xml:space="preserve">муниципальной программы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4F4803" w:rsidRPr="00480ADD">
              <w:rPr>
                <w:rFonts w:cs="Arial"/>
                <w:bCs/>
              </w:rPr>
              <w:t xml:space="preserve"> сельского поселения</w:t>
            </w:r>
            <w:r w:rsidR="004F4803" w:rsidRPr="00480ADD">
              <w:rPr>
                <w:rFonts w:cs="Arial"/>
              </w:rPr>
              <w:t xml:space="preserve"> Россошанского муниципального района</w:t>
            </w:r>
            <w:r w:rsidR="004F4803" w:rsidRPr="00480ADD">
              <w:rPr>
                <w:rFonts w:cs="Arial"/>
                <w:bCs/>
              </w:rPr>
              <w:t xml:space="preserve"> </w:t>
            </w:r>
            <w:r w:rsidR="00552788" w:rsidRPr="00480ADD">
              <w:t xml:space="preserve">Воронежской области </w:t>
            </w:r>
            <w:r w:rsidR="004F4803" w:rsidRPr="00480ADD">
              <w:rPr>
                <w:rFonts w:cs="Arial"/>
                <w:bCs/>
              </w:rPr>
              <w:t>«Муниципальное у</w:t>
            </w:r>
            <w:r w:rsidR="004F4803" w:rsidRPr="00480ADD">
              <w:rPr>
                <w:rFonts w:cs="Arial"/>
              </w:rPr>
              <w:t xml:space="preserve">правление и гражданское общество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4F4803" w:rsidRPr="00480ADD">
              <w:rPr>
                <w:rFonts w:cs="Arial"/>
                <w:bCs/>
              </w:rPr>
              <w:t xml:space="preserve"> сельского поселения»</w:t>
            </w:r>
            <w:r w:rsidRPr="00480ADD">
              <w:rPr>
                <w:rFonts w:cs="Arial"/>
              </w:rPr>
              <w:t xml:space="preserve"> (тыс.рублей):</w:t>
            </w:r>
          </w:p>
        </w:tc>
      </w:tr>
      <w:tr w:rsidR="002D74E8" w:rsidRPr="00480ADD" w:rsidTr="002D74E8">
        <w:trPr>
          <w:trHeight w:val="95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480ADD" w:rsidRDefault="002D74E8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pStyle w:val="ConsPlusNormal"/>
              <w:ind w:firstLine="0"/>
            </w:pPr>
            <w:r w:rsidRPr="00480ADD">
              <w:t>Бюджет 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3E11B3" w:rsidRPr="008C17BF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1B3" w:rsidRPr="008C17BF" w:rsidRDefault="003E11B3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1B3" w:rsidRPr="008C17BF" w:rsidRDefault="003E11B3" w:rsidP="00065A7C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4545E3" w:rsidRDefault="004545E3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22082,2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4545E3" w:rsidRDefault="00F1123A" w:rsidP="00A700E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964,1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4545E3" w:rsidRDefault="003E11B3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4545E3" w:rsidRDefault="004545E3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21118,1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1B3" w:rsidRPr="00780B9C" w:rsidRDefault="003E11B3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FE7F7D" w:rsidRPr="008C17BF" w:rsidTr="00C873A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4545E3" w:rsidRDefault="00876F34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2359,1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4545E3" w:rsidRDefault="00FE7F7D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4545E3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F7D" w:rsidRPr="004545E3" w:rsidRDefault="00963E8D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bCs/>
                <w:color w:val="000000"/>
                <w:sz w:val="20"/>
                <w:szCs w:val="20"/>
              </w:rPr>
              <w:t>2268,5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780B9C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FE7F7D" w:rsidRPr="008C17BF" w:rsidTr="00781ECA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4545E3" w:rsidRDefault="0039380C" w:rsidP="00D000A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2323,9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4545E3" w:rsidRDefault="00620CAC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4545E3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4545E3" w:rsidRDefault="00620CAC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2224,9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780B9C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781ECA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8C17BF" w:rsidP="00D000A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3758,5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8C17BF" w:rsidP="008C17B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CB1E98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3645,2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780B9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B9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8C17BF" w:rsidP="00D000A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sz w:val="20"/>
                <w:szCs w:val="20"/>
              </w:rPr>
              <w:t>3</w:t>
            </w:r>
            <w:r w:rsidR="005E1D91" w:rsidRPr="004545E3">
              <w:rPr>
                <w:rFonts w:cs="Arial"/>
                <w:sz w:val="20"/>
                <w:szCs w:val="20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8C17BF" w:rsidP="005E1D91">
            <w:pPr>
              <w:ind w:firstLine="0"/>
              <w:jc w:val="center"/>
              <w:rPr>
                <w:sz w:val="20"/>
                <w:szCs w:val="20"/>
              </w:rPr>
            </w:pPr>
            <w:r w:rsidRPr="004545E3">
              <w:rPr>
                <w:rFonts w:cs="Arial"/>
                <w:sz w:val="20"/>
                <w:szCs w:val="20"/>
              </w:rPr>
              <w:t>136,</w:t>
            </w:r>
            <w:r w:rsidR="005E1D91" w:rsidRPr="004545E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5E1D91" w:rsidP="007B531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3064,6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F1123A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1123A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3C1350" w:rsidP="00D000A1">
            <w:pPr>
              <w:ind w:hanging="4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sz w:val="20"/>
                <w:szCs w:val="22"/>
              </w:rPr>
              <w:t>3412,2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BA5ED6" w:rsidP="008C17BF">
            <w:pPr>
              <w:ind w:firstLine="0"/>
              <w:jc w:val="center"/>
              <w:rPr>
                <w:sz w:val="20"/>
                <w:szCs w:val="20"/>
              </w:rPr>
            </w:pPr>
            <w:r w:rsidRPr="004545E3"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C367D1" w:rsidP="0074221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3249,2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F1123A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1123A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6D7CE5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3C1350" w:rsidP="00D000A1">
            <w:pPr>
              <w:ind w:hanging="4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sz w:val="20"/>
                <w:szCs w:val="22"/>
              </w:rPr>
              <w:t>3482,2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BA5ED6" w:rsidP="008C17BF">
            <w:pPr>
              <w:ind w:firstLine="0"/>
              <w:jc w:val="center"/>
              <w:rPr>
                <w:sz w:val="20"/>
                <w:szCs w:val="20"/>
              </w:rPr>
            </w:pPr>
            <w:r w:rsidRPr="004545E3"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C367D1" w:rsidP="00CA7BD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3304,3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F1123A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1123A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47EDD" w:rsidRPr="008C17BF" w:rsidTr="003459EB">
        <w:trPr>
          <w:trHeight w:val="26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EDD" w:rsidRPr="008C17BF" w:rsidRDefault="00C47ED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EDD" w:rsidRPr="008C17BF" w:rsidRDefault="00C47EDD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DD" w:rsidRPr="004545E3" w:rsidRDefault="003C1350" w:rsidP="00D000A1">
            <w:pPr>
              <w:ind w:hanging="4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sz w:val="20"/>
                <w:szCs w:val="22"/>
              </w:rPr>
              <w:t>3545,5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DD" w:rsidRPr="004545E3" w:rsidRDefault="00BA5ED6" w:rsidP="005E1D91">
            <w:pPr>
              <w:ind w:firstLine="0"/>
              <w:jc w:val="center"/>
              <w:rPr>
                <w:sz w:val="20"/>
                <w:szCs w:val="20"/>
              </w:rPr>
            </w:pPr>
            <w:r w:rsidRPr="004545E3"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DD" w:rsidRPr="004545E3" w:rsidRDefault="00C47EDD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DD" w:rsidRPr="004545E3" w:rsidRDefault="00C367D1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3361,4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EDD" w:rsidRPr="00F1123A" w:rsidRDefault="00C47EDD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1123A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8D51A3" w:rsidRPr="008C17BF" w:rsidRDefault="008D51A3" w:rsidP="00065A7C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  <w:r w:rsidRPr="008C17BF">
        <w:rPr>
          <w:rFonts w:cs="Arial"/>
          <w:sz w:val="20"/>
          <w:szCs w:val="20"/>
        </w:rPr>
        <w:t xml:space="preserve"> </w:t>
      </w:r>
    </w:p>
    <w:p w:rsidR="005D48F0" w:rsidRPr="00480ADD" w:rsidRDefault="005D48F0" w:rsidP="005D48F0">
      <w:pPr>
        <w:jc w:val="center"/>
        <w:rPr>
          <w:rFonts w:cs="Arial"/>
        </w:rPr>
      </w:pPr>
      <w:r w:rsidRPr="00480ADD">
        <w:rPr>
          <w:rFonts w:cs="Arial"/>
        </w:rPr>
        <w:t>Подпрограмма 1 «</w:t>
      </w:r>
      <w:r w:rsidRPr="00480ADD">
        <w:rPr>
          <w:rFonts w:cs="Arial"/>
          <w:spacing w:val="-10"/>
        </w:rPr>
        <w:t>Обеспечение реализации муниципальной программы</w:t>
      </w:r>
      <w:r w:rsidRPr="00480ADD">
        <w:rPr>
          <w:rFonts w:cs="Arial"/>
        </w:rPr>
        <w:t xml:space="preserve">» </w:t>
      </w:r>
    </w:p>
    <w:p w:rsidR="005D48F0" w:rsidRPr="00480ADD" w:rsidRDefault="005D48F0" w:rsidP="005D48F0">
      <w:pPr>
        <w:jc w:val="center"/>
        <w:rPr>
          <w:rFonts w:cs="Arial"/>
        </w:rPr>
      </w:pPr>
      <w:r w:rsidRPr="00480ADD">
        <w:rPr>
          <w:rFonts w:cs="Arial"/>
        </w:rPr>
        <w:t xml:space="preserve">муниципальной программы </w:t>
      </w:r>
      <w:r w:rsidR="006B7BF2" w:rsidRPr="00480ADD">
        <w:rPr>
          <w:rFonts w:cs="Arial"/>
          <w:bCs/>
        </w:rPr>
        <w:t>Шекаловского</w:t>
      </w:r>
      <w:r w:rsidR="004F4803" w:rsidRPr="00480ADD">
        <w:rPr>
          <w:rFonts w:cs="Arial"/>
          <w:bCs/>
        </w:rPr>
        <w:t xml:space="preserve"> сельского поселения</w:t>
      </w:r>
      <w:r w:rsidR="004F4803" w:rsidRPr="00480ADD">
        <w:rPr>
          <w:rFonts w:cs="Arial"/>
        </w:rPr>
        <w:t xml:space="preserve"> Россошанского муниципального района</w:t>
      </w:r>
      <w:r w:rsidR="004F4803" w:rsidRPr="00480ADD">
        <w:rPr>
          <w:rFonts w:cs="Arial"/>
          <w:bCs/>
        </w:rPr>
        <w:t xml:space="preserve"> </w:t>
      </w:r>
      <w:r w:rsidR="00552788" w:rsidRPr="00480ADD">
        <w:t xml:space="preserve">Воронежской области </w:t>
      </w: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 xml:space="preserve">правление и гражданское общество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5D48F0" w:rsidRPr="00480ADD" w:rsidTr="00AE349D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4F4803" w:rsidRPr="00480ADD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480ADD">
              <w:rPr>
                <w:rFonts w:cs="Arial"/>
                <w:sz w:val="26"/>
                <w:szCs w:val="26"/>
              </w:rPr>
              <w:t>ПАСПОРТ</w:t>
            </w:r>
            <w:r w:rsidR="008D51A3" w:rsidRPr="00480ADD">
              <w:rPr>
                <w:rFonts w:cs="Arial"/>
                <w:sz w:val="26"/>
                <w:szCs w:val="26"/>
              </w:rPr>
              <w:t xml:space="preserve"> </w:t>
            </w:r>
          </w:p>
          <w:p w:rsidR="005D48F0" w:rsidRPr="00480ADD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480ADD">
              <w:rPr>
                <w:rFonts w:cs="Arial"/>
                <w:sz w:val="26"/>
                <w:szCs w:val="26"/>
              </w:rPr>
              <w:t>Подпрограммы 1 «</w:t>
            </w:r>
            <w:r w:rsidRPr="00480ADD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480ADD">
              <w:rPr>
                <w:rFonts w:cs="Arial"/>
                <w:sz w:val="26"/>
                <w:szCs w:val="26"/>
              </w:rPr>
              <w:t xml:space="preserve">» </w:t>
            </w:r>
          </w:p>
          <w:p w:rsidR="005D48F0" w:rsidRPr="00480ADD" w:rsidRDefault="005D48F0" w:rsidP="00D276C1">
            <w:pPr>
              <w:jc w:val="center"/>
              <w:rPr>
                <w:rFonts w:cs="Arial"/>
                <w:szCs w:val="26"/>
              </w:rPr>
            </w:pPr>
            <w:r w:rsidRPr="00480ADD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187BE0" w:rsidRPr="00480ADD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5D48F0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187BE0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</w:rPr>
              <w:t>Шекаловского</w:t>
            </w:r>
            <w:r w:rsidR="00647787"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187BE0" w:rsidRPr="00480ADD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5D48F0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F6" w:rsidRPr="00480ADD" w:rsidRDefault="00E955F6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1.Обеспечение функций органов местного </w:t>
            </w:r>
            <w:r w:rsidR="009C6B41" w:rsidRPr="00480ADD">
              <w:rPr>
                <w:rFonts w:cs="Arial"/>
              </w:rPr>
              <w:t>с</w:t>
            </w:r>
            <w:r w:rsidRPr="00480ADD">
              <w:rPr>
                <w:rFonts w:cs="Arial"/>
              </w:rPr>
              <w:t>амоуправления</w:t>
            </w:r>
            <w:r w:rsidR="009C6B41" w:rsidRPr="00480ADD">
              <w:rPr>
                <w:rFonts w:cs="Arial"/>
              </w:rPr>
              <w:t xml:space="preserve"> </w:t>
            </w:r>
            <w:r w:rsidR="006B7BF2" w:rsidRPr="00480ADD">
              <w:rPr>
                <w:rFonts w:cs="Arial"/>
              </w:rPr>
              <w:t>Шекаловского</w:t>
            </w:r>
            <w:r w:rsidR="009C6B41"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</w:rPr>
              <w:t>;</w:t>
            </w:r>
          </w:p>
          <w:p w:rsidR="00E955F6" w:rsidRPr="00480ADD" w:rsidRDefault="00E955F6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2. Обеспечение деятельности главы </w:t>
            </w:r>
            <w:r w:rsidR="006B7BF2" w:rsidRPr="00480ADD">
              <w:rPr>
                <w:rFonts w:cs="Arial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поселения;</w:t>
            </w:r>
          </w:p>
          <w:p w:rsidR="00E955F6" w:rsidRPr="00480ADD" w:rsidRDefault="00E955F6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3.</w:t>
            </w:r>
            <w:r w:rsidR="009C6B41" w:rsidRPr="00480ADD">
              <w:rPr>
                <w:rFonts w:cs="Arial"/>
              </w:rPr>
              <w:t>Обеспечение п</w:t>
            </w:r>
            <w:r w:rsidRPr="00480ADD">
              <w:rPr>
                <w:rFonts w:cs="Arial"/>
              </w:rPr>
              <w:t>роведени</w:t>
            </w:r>
            <w:r w:rsidR="009C6B41" w:rsidRPr="00480ADD">
              <w:rPr>
                <w:rFonts w:cs="Arial"/>
              </w:rPr>
              <w:t>я</w:t>
            </w:r>
            <w:r w:rsidRPr="00480ADD">
              <w:rPr>
                <w:rFonts w:cs="Arial"/>
              </w:rPr>
              <w:t xml:space="preserve"> выборов в Совет народных депутатов</w:t>
            </w:r>
            <w:r w:rsidR="009C6B41" w:rsidRPr="00480ADD">
              <w:rPr>
                <w:rFonts w:cs="Arial"/>
              </w:rPr>
              <w:t xml:space="preserve"> </w:t>
            </w:r>
            <w:r w:rsidR="006B7BF2" w:rsidRPr="00480ADD">
              <w:rPr>
                <w:rFonts w:cs="Arial"/>
              </w:rPr>
              <w:t>Шекаловского</w:t>
            </w:r>
            <w:r w:rsidR="009C6B41"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</w:rPr>
              <w:t>;</w:t>
            </w:r>
          </w:p>
          <w:p w:rsidR="00AC474D" w:rsidRPr="00480ADD" w:rsidRDefault="00E955F6" w:rsidP="00ED3414">
            <w:pPr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</w:rPr>
              <w:t>4.Выполнение других расходных обязательств</w:t>
            </w:r>
            <w:r w:rsidR="009C6B41" w:rsidRPr="00480ADD">
              <w:rPr>
                <w:rFonts w:cs="Arial"/>
              </w:rPr>
              <w:t>.</w:t>
            </w:r>
          </w:p>
        </w:tc>
      </w:tr>
      <w:tr w:rsidR="00187BE0" w:rsidRPr="00480ADD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C85037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480ADD">
              <w:rPr>
                <w:rFonts w:cs="Arial"/>
                <w:color w:val="2D2D2D"/>
                <w:spacing w:val="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:rsidR="001A7674" w:rsidRPr="00480ADD" w:rsidRDefault="001A7674" w:rsidP="00065A7C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480ADD">
              <w:rPr>
                <w:rFonts w:cs="Arial"/>
                <w:color w:val="000000"/>
              </w:rPr>
              <w:t>Создание условий для эффективной бесперебойной деятельности администрации сельского поселения.</w:t>
            </w:r>
          </w:p>
          <w:p w:rsidR="001A7674" w:rsidRPr="00480ADD" w:rsidRDefault="001A7674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480ADD">
              <w:rPr>
                <w:rFonts w:cs="Arial"/>
                <w:color w:val="000000"/>
              </w:rPr>
              <w:t xml:space="preserve">Качественное исполнение администрацией сельского поселения как собственных, так и отдельных переданных </w:t>
            </w:r>
            <w:r w:rsidRPr="00480ADD">
              <w:rPr>
                <w:rFonts w:cs="Arial"/>
                <w:color w:val="000000"/>
              </w:rPr>
              <w:lastRenderedPageBreak/>
              <w:t>полномочий</w:t>
            </w:r>
          </w:p>
          <w:p w:rsidR="00C85037" w:rsidRPr="00480ADD" w:rsidRDefault="00C85037" w:rsidP="001A767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480ADD">
              <w:rPr>
                <w:rFonts w:cs="Arial"/>
                <w:color w:val="000000"/>
              </w:rPr>
              <w:t xml:space="preserve">Повышение эффективности и информационной прозрачности деятельности администрации </w:t>
            </w:r>
            <w:r w:rsidR="001A7674" w:rsidRPr="00480ADD">
              <w:rPr>
                <w:rFonts w:cs="Arial"/>
                <w:color w:val="000000"/>
              </w:rPr>
              <w:t>сельского поселения.</w:t>
            </w:r>
            <w:r w:rsidRPr="00480ADD">
              <w:rPr>
                <w:rFonts w:cs="Arial"/>
                <w:color w:val="000000"/>
              </w:rPr>
              <w:t xml:space="preserve"> </w:t>
            </w:r>
          </w:p>
        </w:tc>
      </w:tr>
      <w:tr w:rsidR="00187BE0" w:rsidRPr="00480ADD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187BE0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lastRenderedPageBreak/>
              <w:t xml:space="preserve">Задачи </w:t>
            </w:r>
            <w:r w:rsidR="000D7992" w:rsidRPr="00480ADD">
              <w:rPr>
                <w:rFonts w:cs="Arial"/>
                <w:bCs/>
              </w:rPr>
              <w:t xml:space="preserve">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1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Совершенствование </w:t>
            </w:r>
            <w:r w:rsidR="009C6B41" w:rsidRPr="00480ADD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нормативных правовых актов органов местного самоуправления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64778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BE0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2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Привлечение населения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64778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187BE0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3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Внедрение и применение современных подходов и методов работы в органах местного самоуправления </w:t>
            </w:r>
            <w:r w:rsidR="0075553F" w:rsidRPr="00480ADD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 поселения по решению вопросов местного значения;</w:t>
            </w:r>
          </w:p>
          <w:p w:rsidR="00EF7D01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4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Обеспечение доступа к информации о деятельности органов местного самоуправления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64778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 на основе использования информационно-коммуникационных технологий</w:t>
            </w:r>
            <w:r w:rsidR="006E45AA" w:rsidRPr="00480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D01" w:rsidRPr="00480ADD" w:rsidTr="004F480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01" w:rsidRPr="00480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D7" w:rsidRPr="00452A43" w:rsidRDefault="00EF7D01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="006B7BF2" w:rsidRPr="00452A43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452A43">
              <w:rPr>
                <w:rFonts w:ascii="Arial" w:hAnsi="Arial" w:cs="Arial"/>
                <w:sz w:val="24"/>
                <w:szCs w:val="24"/>
              </w:rPr>
              <w:t>,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4CD7" w:rsidRPr="00452A43" w:rsidRDefault="00044CD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6B7BF2" w:rsidRPr="00452A43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EF7D01" w:rsidRPr="00452A4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44CD7" w:rsidRPr="00452A43" w:rsidRDefault="00044CD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>проведени</w:t>
            </w:r>
            <w:r w:rsidRPr="00452A43">
              <w:rPr>
                <w:rFonts w:ascii="Arial" w:hAnsi="Arial" w:cs="Arial"/>
                <w:sz w:val="24"/>
                <w:szCs w:val="24"/>
              </w:rPr>
              <w:t>я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выборов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Совет народных депутатов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BF2" w:rsidRPr="00452A43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F7D01" w:rsidRPr="00452A43" w:rsidRDefault="00044CD7" w:rsidP="004F4803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>выполнени</w:t>
            </w:r>
            <w:r w:rsidRPr="00452A43">
              <w:rPr>
                <w:rFonts w:ascii="Arial" w:hAnsi="Arial" w:cs="Arial"/>
                <w:sz w:val="24"/>
                <w:szCs w:val="24"/>
              </w:rPr>
              <w:t>я других расходных обязательств</w:t>
            </w:r>
            <w:r w:rsidR="00EF7D01" w:rsidRPr="00452A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1637" w:rsidRPr="00480ADD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480ADD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480ADD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480ADD" w:rsidRDefault="005205A4" w:rsidP="001F1F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471637" w:rsidRPr="00480ADD">
              <w:rPr>
                <w:rFonts w:cs="Arial"/>
              </w:rPr>
              <w:t xml:space="preserve"> годы</w:t>
            </w:r>
          </w:p>
        </w:tc>
      </w:tr>
      <w:tr w:rsidR="00AC474D" w:rsidRPr="00480ADD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471637">
            <w:pPr>
              <w:pStyle w:val="af1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480ADD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74D" w:rsidRPr="00480ADD" w:rsidRDefault="001F1F3F" w:rsidP="00AC47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Общий объем финансирования </w:t>
            </w:r>
            <w:r w:rsidR="004F4803" w:rsidRPr="00480ADD">
              <w:rPr>
                <w:sz w:val="24"/>
                <w:szCs w:val="24"/>
              </w:rPr>
              <w:t>Подпрограммы 1 «</w:t>
            </w:r>
            <w:r w:rsidR="004F4803" w:rsidRPr="00480ADD">
              <w:rPr>
                <w:spacing w:val="-10"/>
                <w:sz w:val="24"/>
                <w:szCs w:val="24"/>
              </w:rPr>
              <w:t>Обеспечение реализации муниципальной программы</w:t>
            </w:r>
            <w:r w:rsidR="004F4803" w:rsidRPr="00480ADD">
              <w:rPr>
                <w:sz w:val="24"/>
                <w:szCs w:val="24"/>
              </w:rPr>
              <w:t>»</w:t>
            </w:r>
            <w:r w:rsidR="00AC474D" w:rsidRPr="00480ADD">
              <w:rPr>
                <w:sz w:val="24"/>
                <w:szCs w:val="24"/>
              </w:rPr>
              <w:t xml:space="preserve"> (тыс.рублей):</w:t>
            </w:r>
          </w:p>
        </w:tc>
      </w:tr>
      <w:tr w:rsidR="00AC474D" w:rsidRPr="00480ADD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471637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pStyle w:val="ConsPlusNormal"/>
              <w:ind w:firstLine="0"/>
            </w:pPr>
            <w:r w:rsidRPr="00480ADD">
              <w:t>Бюджет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4A3D8F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480ADD" w:rsidRDefault="004A3D8F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AA26F6" w:rsidRDefault="004A3D8F" w:rsidP="00065A7C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E13682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20460,3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901DC6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20460,3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AA26F6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6F6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4A3D8F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742215" w:rsidRDefault="004A3D8F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AA26F6" w:rsidRDefault="004A3D8F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D000A1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2185,1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901DC6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2185,1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AA26F6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6F6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4A3D8F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742215" w:rsidRDefault="004A3D8F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AA26F6" w:rsidRDefault="004A3D8F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2141,5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901DC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2141,5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AA26F6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A3D8F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742215" w:rsidRDefault="004A3D8F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8F" w:rsidRPr="00E36056" w:rsidRDefault="004A3D8F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4A3D8F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4A3D8F" w:rsidP="00901DC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3554,4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8F" w:rsidRPr="00780E4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A3D8F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742215" w:rsidRDefault="004A3D8F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8F" w:rsidRPr="00E36056" w:rsidRDefault="004A3D8F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4A3D8F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4A3D8F" w:rsidP="00901DC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2970,4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8F" w:rsidRPr="00780E4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</w:tr>
      <w:tr w:rsidR="00E36056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6056" w:rsidRPr="00742215" w:rsidRDefault="00E36056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39412C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39412C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3147,2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E36056" w:rsidRPr="00480ADD" w:rsidTr="005A2022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6056" w:rsidRPr="00742215" w:rsidRDefault="00E36056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39412C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39412C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3202,3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3B8C" w:rsidRPr="00480ADD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3B8C" w:rsidRPr="00742215" w:rsidRDefault="006E3B8C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3B8C" w:rsidRPr="00E36056" w:rsidRDefault="006E3B8C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B8C" w:rsidRPr="004B53F3" w:rsidRDefault="00780E47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B8C" w:rsidRPr="004B53F3" w:rsidRDefault="006E3B8C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B8C" w:rsidRPr="004B53F3" w:rsidRDefault="006E3B8C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B8C" w:rsidRPr="004B53F3" w:rsidRDefault="0039412C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3259,4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3B8C" w:rsidRPr="00E36056" w:rsidRDefault="006E3B8C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683E48" w:rsidRPr="00480ADD" w:rsidRDefault="00683E48" w:rsidP="00471637">
      <w:pPr>
        <w:jc w:val="center"/>
        <w:rPr>
          <w:rFonts w:cs="Arial"/>
        </w:rPr>
      </w:pPr>
    </w:p>
    <w:p w:rsidR="00471637" w:rsidRPr="00480ADD" w:rsidRDefault="00471637" w:rsidP="00471637">
      <w:pPr>
        <w:jc w:val="center"/>
        <w:rPr>
          <w:rFonts w:cs="Arial"/>
        </w:rPr>
      </w:pPr>
      <w:r w:rsidRPr="00480ADD">
        <w:rPr>
          <w:rFonts w:cs="Arial"/>
        </w:rPr>
        <w:t xml:space="preserve">Подпрограмма 2 «Осуществление мобилизационной и вневойсковой подготовки в </w:t>
      </w:r>
      <w:r w:rsidR="007768BD" w:rsidRPr="00480ADD">
        <w:rPr>
          <w:rFonts w:cs="Arial"/>
        </w:rPr>
        <w:t>Шекаловском</w:t>
      </w:r>
      <w:r w:rsidRPr="00480ADD">
        <w:rPr>
          <w:rFonts w:cs="Arial"/>
        </w:rPr>
        <w:t xml:space="preserve"> сельском поселении» </w:t>
      </w:r>
    </w:p>
    <w:p w:rsidR="008D51A3" w:rsidRPr="00480ADD" w:rsidRDefault="00471637" w:rsidP="00471637">
      <w:pPr>
        <w:jc w:val="center"/>
        <w:rPr>
          <w:rFonts w:cs="Arial"/>
        </w:rPr>
      </w:pPr>
      <w:r w:rsidRPr="00480ADD">
        <w:rPr>
          <w:rFonts w:cs="Arial"/>
        </w:rPr>
        <w:t xml:space="preserve">муниципальной программы </w:t>
      </w:r>
      <w:r w:rsidR="006B7BF2" w:rsidRPr="00480ADD">
        <w:rPr>
          <w:rFonts w:cs="Arial"/>
          <w:bCs/>
        </w:rPr>
        <w:t>Шекаловского</w:t>
      </w:r>
      <w:r w:rsidR="004F4803" w:rsidRPr="00480ADD">
        <w:rPr>
          <w:rFonts w:cs="Arial"/>
          <w:bCs/>
        </w:rPr>
        <w:t xml:space="preserve"> сельского поселения</w:t>
      </w:r>
      <w:r w:rsidR="004F4803" w:rsidRPr="00480ADD">
        <w:rPr>
          <w:rFonts w:cs="Arial"/>
        </w:rPr>
        <w:t xml:space="preserve"> Россошанского муниципального района</w:t>
      </w:r>
      <w:r w:rsidR="004F4803" w:rsidRPr="00480ADD">
        <w:rPr>
          <w:rFonts w:cs="Arial"/>
          <w:bCs/>
        </w:rPr>
        <w:t xml:space="preserve"> </w:t>
      </w:r>
      <w:r w:rsidR="00FA59FD" w:rsidRPr="00480ADD">
        <w:t xml:space="preserve">Воронежской области </w:t>
      </w: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 xml:space="preserve">правление и гражданское общество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поселения»</w:t>
      </w:r>
      <w:r w:rsidR="008D51A3" w:rsidRPr="00480ADD">
        <w:rPr>
          <w:rFonts w:cs="Arial"/>
        </w:rPr>
        <w:t xml:space="preserve"> </w:t>
      </w:r>
    </w:p>
    <w:p w:rsidR="008D51A3" w:rsidRPr="00480ADD" w:rsidRDefault="008D51A3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 xml:space="preserve"> </w:t>
      </w:r>
    </w:p>
    <w:p w:rsidR="007151EE" w:rsidRPr="00480ADD" w:rsidRDefault="00E1548A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>ПАСПОРТ</w:t>
      </w:r>
    </w:p>
    <w:p w:rsidR="00E1548A" w:rsidRPr="00480ADD" w:rsidRDefault="00065A7C" w:rsidP="00065A7C">
      <w:pPr>
        <w:ind w:firstLine="709"/>
        <w:jc w:val="center"/>
        <w:rPr>
          <w:rFonts w:cs="Arial"/>
        </w:rPr>
      </w:pPr>
      <w:r w:rsidRPr="00480ADD">
        <w:rPr>
          <w:rFonts w:cs="Arial"/>
          <w:bCs/>
        </w:rPr>
        <w:lastRenderedPageBreak/>
        <w:t>П</w:t>
      </w:r>
      <w:r w:rsidR="00E1548A" w:rsidRPr="00480ADD">
        <w:rPr>
          <w:rFonts w:cs="Arial"/>
          <w:bCs/>
        </w:rPr>
        <w:t>одпрограммы</w:t>
      </w:r>
      <w:r w:rsidR="00471637" w:rsidRPr="00480ADD">
        <w:rPr>
          <w:rFonts w:cs="Arial"/>
          <w:bCs/>
        </w:rPr>
        <w:t xml:space="preserve"> 2</w:t>
      </w:r>
      <w:r w:rsidRPr="00480ADD">
        <w:rPr>
          <w:rFonts w:cs="Arial"/>
          <w:bCs/>
        </w:rPr>
        <w:t xml:space="preserve"> </w:t>
      </w:r>
      <w:r w:rsidR="00E1548A" w:rsidRPr="00480ADD">
        <w:rPr>
          <w:rFonts w:cs="Arial"/>
          <w:bCs/>
        </w:rPr>
        <w:t xml:space="preserve">«Осуществление мобилизационной и вневойсковой подготовки в </w:t>
      </w:r>
      <w:r w:rsidR="007768BD" w:rsidRPr="00480ADD">
        <w:rPr>
          <w:rFonts w:cs="Arial"/>
          <w:bCs/>
        </w:rPr>
        <w:t>Шекаловском</w:t>
      </w:r>
      <w:r w:rsidR="00E1548A" w:rsidRPr="00480ADD">
        <w:rPr>
          <w:rFonts w:cs="Arial"/>
          <w:bCs/>
        </w:rPr>
        <w:t xml:space="preserve"> сельском поселении</w:t>
      </w:r>
      <w:r w:rsidR="00E1548A" w:rsidRPr="00480ADD">
        <w:rPr>
          <w:rFonts w:cs="Arial"/>
        </w:rPr>
        <w:t>»</w:t>
      </w:r>
      <w:r w:rsidR="00471637" w:rsidRPr="00480ADD">
        <w:rPr>
          <w:rFonts w:cs="Arial"/>
        </w:rPr>
        <w:t xml:space="preserve"> (далее – Подпрограмма)</w:t>
      </w:r>
    </w:p>
    <w:p w:rsidR="007151EE" w:rsidRPr="00480ADD" w:rsidRDefault="007151EE" w:rsidP="00065A7C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7151EE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151EE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1.Обеспечение деятельности ВУР</w:t>
            </w:r>
          </w:p>
          <w:p w:rsidR="007151EE" w:rsidRPr="00480ADD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7151EE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="007768BD" w:rsidRPr="00480ADD">
              <w:rPr>
                <w:rFonts w:cs="Arial"/>
              </w:rPr>
              <w:t>Шекаловском</w:t>
            </w:r>
            <w:r w:rsidRPr="00480ADD">
              <w:rPr>
                <w:rFonts w:cs="Arial"/>
              </w:rPr>
              <w:t xml:space="preserve"> сельском поселении</w:t>
            </w:r>
            <w:r w:rsidRPr="00480ADD">
              <w:rPr>
                <w:rFonts w:cs="Arial"/>
                <w:spacing w:val="-5"/>
              </w:rPr>
              <w:t xml:space="preserve"> </w:t>
            </w:r>
          </w:p>
        </w:tc>
      </w:tr>
      <w:tr w:rsidR="007151EE" w:rsidRPr="00480ADD" w:rsidTr="0084700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EA16A1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  <w:r w:rsidR="00C364D6" w:rsidRPr="00480A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151EE" w:rsidRPr="00480ADD" w:rsidTr="001E612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52A43" w:rsidRDefault="007151EE" w:rsidP="00AC474D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EA16A1" w:rsidRPr="00452A43">
              <w:rPr>
                <w:rFonts w:ascii="Arial" w:hAnsi="Arial" w:cs="Arial"/>
                <w:sz w:val="24"/>
                <w:szCs w:val="24"/>
              </w:rPr>
              <w:t>ВУР</w:t>
            </w:r>
            <w:r w:rsidRPr="00452A43">
              <w:rPr>
                <w:rFonts w:ascii="Arial" w:hAnsi="Arial" w:cs="Arial"/>
                <w:sz w:val="24"/>
                <w:szCs w:val="24"/>
              </w:rPr>
              <w:t>, %.</w:t>
            </w:r>
          </w:p>
          <w:p w:rsidR="007151EE" w:rsidRPr="00480ADD" w:rsidRDefault="007151EE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637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480ADD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480ADD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480ADD" w:rsidRDefault="005205A4" w:rsidP="00AC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471637" w:rsidRPr="00480ADD">
              <w:rPr>
                <w:rFonts w:cs="Arial"/>
              </w:rPr>
              <w:t xml:space="preserve"> годы</w:t>
            </w:r>
          </w:p>
        </w:tc>
      </w:tr>
      <w:tr w:rsidR="00AC474D" w:rsidRPr="00480ADD" w:rsidTr="001F1F3F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1E612B">
            <w:pPr>
              <w:pStyle w:val="af1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480ADD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4F48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Общий </w:t>
            </w:r>
            <w:r w:rsidR="001F1F3F" w:rsidRPr="00480ADD">
              <w:rPr>
                <w:sz w:val="24"/>
                <w:szCs w:val="24"/>
              </w:rPr>
              <w:t xml:space="preserve">объем финансирования </w:t>
            </w:r>
            <w:r w:rsidR="004F4803" w:rsidRPr="00480ADD">
              <w:rPr>
                <w:bCs/>
                <w:sz w:val="24"/>
                <w:szCs w:val="24"/>
              </w:rPr>
              <w:t xml:space="preserve">Подпрограммы 2 «Осуществление мобилизационной и вневойсковой подготовки в </w:t>
            </w:r>
            <w:r w:rsidR="007768BD" w:rsidRPr="00480ADD">
              <w:rPr>
                <w:bCs/>
                <w:sz w:val="24"/>
                <w:szCs w:val="24"/>
              </w:rPr>
              <w:t>Шекаловском</w:t>
            </w:r>
            <w:r w:rsidR="004F4803" w:rsidRPr="00480ADD">
              <w:rPr>
                <w:bCs/>
                <w:sz w:val="24"/>
                <w:szCs w:val="24"/>
              </w:rPr>
              <w:t xml:space="preserve"> сельском поселении</w:t>
            </w:r>
            <w:r w:rsidR="004F4803" w:rsidRPr="00480ADD">
              <w:rPr>
                <w:sz w:val="24"/>
                <w:szCs w:val="24"/>
              </w:rPr>
              <w:t xml:space="preserve">» </w:t>
            </w:r>
            <w:r w:rsidRPr="00480ADD">
              <w:rPr>
                <w:sz w:val="24"/>
                <w:szCs w:val="24"/>
              </w:rPr>
              <w:t>(тыс.рублей):</w:t>
            </w:r>
          </w:p>
        </w:tc>
      </w:tr>
      <w:tr w:rsidR="00AC474D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pStyle w:val="ConsPlusNormal"/>
              <w:ind w:firstLine="0"/>
            </w:pPr>
            <w:r w:rsidRPr="00480ADD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9060F6" w:rsidRDefault="00780E47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9060F6" w:rsidRDefault="00780E47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8C17BF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8C17BF" w:rsidRDefault="001B4D5B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620CAC" w:rsidP="00E113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620CAC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780E47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1B4D5B" w:rsidP="00E113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1B4D5B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780E47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1F3CEE" w:rsidP="00780E47">
            <w:pPr>
              <w:ind w:firstLine="0"/>
              <w:jc w:val="center"/>
              <w:rPr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136,</w:t>
            </w:r>
            <w:r w:rsidR="00780E47" w:rsidRPr="00780E4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1F3CEE" w:rsidP="00780E47">
            <w:pPr>
              <w:ind w:firstLine="0"/>
              <w:jc w:val="center"/>
              <w:rPr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136,</w:t>
            </w:r>
            <w:r w:rsidR="00780E47" w:rsidRPr="00780E47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0E47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780E47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51129" w:rsidRPr="00480ADD" w:rsidTr="00AC474D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1129" w:rsidRPr="00480ADD" w:rsidRDefault="0035112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1B4D5B" w:rsidRDefault="00351129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0E47" w:rsidRDefault="00351129" w:rsidP="007A4263">
            <w:pPr>
              <w:ind w:firstLine="0"/>
              <w:jc w:val="center"/>
              <w:rPr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0E47" w:rsidRDefault="00351129" w:rsidP="005E1D91">
            <w:pPr>
              <w:ind w:firstLine="0"/>
              <w:jc w:val="center"/>
              <w:rPr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0E47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0E47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780E47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51129" w:rsidRPr="00480ADD" w:rsidTr="005205A4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1129" w:rsidRPr="00480ADD" w:rsidRDefault="0035112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1B4D5B" w:rsidRDefault="00351129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8C17BF" w:rsidRDefault="00351129" w:rsidP="007A426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8C17BF" w:rsidRDefault="00351129" w:rsidP="005E1D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1B4D5B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1B4D5B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1B4D5B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51129" w:rsidRPr="00480ADD" w:rsidTr="00AC474D">
        <w:trPr>
          <w:trHeight w:val="280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480ADD" w:rsidRDefault="0035112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1B4D5B" w:rsidRDefault="00351129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8C17BF" w:rsidRDefault="00351129" w:rsidP="007A42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8C17BF" w:rsidRDefault="00351129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1B4D5B" w:rsidRDefault="00351129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1B4D5B" w:rsidRDefault="00351129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1B4D5B" w:rsidRDefault="00351129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D82FDF" w:rsidRPr="00480ADD" w:rsidRDefault="008D51A3" w:rsidP="00AE349D">
      <w:pPr>
        <w:ind w:firstLine="709"/>
        <w:jc w:val="center"/>
        <w:rPr>
          <w:rFonts w:cs="Arial"/>
        </w:rPr>
      </w:pPr>
      <w:r w:rsidRPr="00480ADD">
        <w:rPr>
          <w:rFonts w:cs="Arial"/>
        </w:rPr>
        <w:t xml:space="preserve"> </w:t>
      </w:r>
    </w:p>
    <w:p w:rsidR="001E612B" w:rsidRPr="00480ADD" w:rsidRDefault="001E612B" w:rsidP="001E612B">
      <w:pPr>
        <w:jc w:val="center"/>
        <w:rPr>
          <w:rFonts w:cs="Arial"/>
        </w:rPr>
      </w:pPr>
      <w:r w:rsidRPr="00480ADD">
        <w:rPr>
          <w:rFonts w:cs="Arial"/>
        </w:rPr>
        <w:t>Подпрограмма 3 «</w:t>
      </w:r>
      <w:r w:rsidRPr="00480ADD">
        <w:rPr>
          <w:rFonts w:cs="Arial"/>
          <w:bCs/>
        </w:rPr>
        <w:t>Социальная поддержка граждан</w:t>
      </w:r>
      <w:r w:rsidRPr="00480ADD">
        <w:rPr>
          <w:rFonts w:cs="Arial"/>
        </w:rPr>
        <w:t>»</w:t>
      </w:r>
    </w:p>
    <w:p w:rsidR="008D51A3" w:rsidRPr="00480ADD" w:rsidRDefault="001E612B" w:rsidP="001E612B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 xml:space="preserve">муниципальной программы </w:t>
      </w:r>
      <w:r w:rsidR="006B7BF2" w:rsidRPr="00480ADD">
        <w:rPr>
          <w:rFonts w:cs="Arial"/>
          <w:bCs/>
        </w:rPr>
        <w:t>Шекаловского</w:t>
      </w:r>
      <w:r w:rsidR="004F4803" w:rsidRPr="00480ADD">
        <w:rPr>
          <w:rFonts w:cs="Arial"/>
          <w:bCs/>
        </w:rPr>
        <w:t xml:space="preserve"> сельского поселения</w:t>
      </w:r>
      <w:r w:rsidR="004F4803" w:rsidRPr="00480ADD">
        <w:rPr>
          <w:rFonts w:cs="Arial"/>
        </w:rPr>
        <w:t xml:space="preserve"> Россошанского муниципального района</w:t>
      </w:r>
      <w:r w:rsidR="00FA59FD" w:rsidRPr="00480ADD">
        <w:t xml:space="preserve"> Воронежской области</w:t>
      </w:r>
      <w:r w:rsidR="004F4803" w:rsidRPr="00480ADD">
        <w:rPr>
          <w:rFonts w:cs="Arial"/>
          <w:bCs/>
        </w:rPr>
        <w:t xml:space="preserve"> </w:t>
      </w: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 xml:space="preserve">правление и гражданское общество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поселения»</w:t>
      </w:r>
      <w:r w:rsidR="008D51A3" w:rsidRPr="00480ADD">
        <w:rPr>
          <w:rFonts w:cs="Arial"/>
          <w:bCs/>
        </w:rPr>
        <w:t xml:space="preserve"> </w:t>
      </w:r>
    </w:p>
    <w:p w:rsidR="008D51A3" w:rsidRPr="00480ADD" w:rsidRDefault="008D51A3" w:rsidP="00316E80">
      <w:pPr>
        <w:rPr>
          <w:rFonts w:cs="Arial"/>
        </w:rPr>
      </w:pPr>
      <w:r w:rsidRPr="00480ADD">
        <w:rPr>
          <w:rFonts w:cs="Arial"/>
        </w:rPr>
        <w:t xml:space="preserve"> </w:t>
      </w:r>
    </w:p>
    <w:p w:rsidR="00316E80" w:rsidRPr="00480ADD" w:rsidRDefault="00316E80" w:rsidP="00316E80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>ПАСПОРТ</w:t>
      </w:r>
    </w:p>
    <w:p w:rsidR="008D51A3" w:rsidRPr="00480ADD" w:rsidRDefault="00316E80" w:rsidP="00316E80">
      <w:pPr>
        <w:ind w:firstLine="709"/>
        <w:jc w:val="center"/>
        <w:rPr>
          <w:rFonts w:cs="Arial"/>
        </w:rPr>
      </w:pPr>
      <w:r w:rsidRPr="00480ADD">
        <w:rPr>
          <w:rFonts w:cs="Arial"/>
          <w:bCs/>
        </w:rPr>
        <w:t>Подпрограммы</w:t>
      </w:r>
      <w:r w:rsidR="001E612B" w:rsidRPr="00480ADD">
        <w:rPr>
          <w:rFonts w:cs="Arial"/>
          <w:bCs/>
        </w:rPr>
        <w:t xml:space="preserve"> 3</w:t>
      </w:r>
      <w:r w:rsidR="008D51A3" w:rsidRPr="00480ADD">
        <w:rPr>
          <w:rFonts w:cs="Arial"/>
          <w:bCs/>
        </w:rPr>
        <w:t xml:space="preserve"> </w:t>
      </w:r>
      <w:r w:rsidRPr="00480ADD">
        <w:rPr>
          <w:rFonts w:cs="Arial"/>
          <w:bCs/>
        </w:rPr>
        <w:t>«Социальная поддержка граждан</w:t>
      </w:r>
      <w:r w:rsidRPr="00480ADD">
        <w:rPr>
          <w:rFonts w:cs="Arial"/>
        </w:rPr>
        <w:t>»</w:t>
      </w:r>
      <w:r w:rsidR="001E612B" w:rsidRPr="00480ADD">
        <w:rPr>
          <w:rFonts w:cs="Arial"/>
        </w:rPr>
        <w:t xml:space="preserve"> </w:t>
      </w:r>
      <w:r w:rsidR="001E612B" w:rsidRPr="00480ADD">
        <w:rPr>
          <w:rFonts w:cs="Arial"/>
          <w:sz w:val="26"/>
          <w:szCs w:val="26"/>
        </w:rPr>
        <w:t>(</w:t>
      </w:r>
      <w:r w:rsidR="001E612B" w:rsidRPr="00480ADD">
        <w:rPr>
          <w:rFonts w:cs="Arial"/>
        </w:rPr>
        <w:t>далее – Подпрограмма)</w:t>
      </w:r>
      <w:r w:rsidR="008D51A3" w:rsidRPr="00480ADD">
        <w:rPr>
          <w:rFonts w:cs="Arial"/>
        </w:rPr>
        <w:t xml:space="preserve"> </w:t>
      </w:r>
    </w:p>
    <w:p w:rsidR="00316E80" w:rsidRPr="00480ADD" w:rsidRDefault="00316E80" w:rsidP="00316E80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316E80" w:rsidRPr="00480ADD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  <w:spacing w:val="-1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316E80" w:rsidRPr="00480ADD" w:rsidTr="005605B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480ADD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FF3E54" w:rsidP="00F951ED">
            <w:pPr>
              <w:ind w:firstLine="0"/>
              <w:jc w:val="center"/>
              <w:rPr>
                <w:rFonts w:cs="Arial"/>
                <w:spacing w:val="-5"/>
              </w:rPr>
            </w:pPr>
            <w:r w:rsidRPr="00480ADD">
              <w:rPr>
                <w:rFonts w:cs="Arial"/>
              </w:rPr>
              <w:t>1.Обеспечение доплаты к пенсиям муниципальных служащих</w:t>
            </w:r>
          </w:p>
        </w:tc>
      </w:tr>
      <w:tr w:rsidR="00316E80" w:rsidRPr="00480ADD" w:rsidTr="008D51A3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bCs/>
              </w:rPr>
              <w:lastRenderedPageBreak/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480ADD" w:rsidRDefault="00316E80" w:rsidP="00082679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 xml:space="preserve"> </w:t>
            </w:r>
            <w:r w:rsidR="00565FC6" w:rsidRPr="00480ADD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:rsidR="00316E80" w:rsidRPr="00480ADD" w:rsidRDefault="00316E80" w:rsidP="00565FC6">
            <w:pPr>
              <w:ind w:firstLine="0"/>
              <w:jc w:val="left"/>
              <w:rPr>
                <w:rFonts w:cs="Arial"/>
                <w:spacing w:val="-5"/>
              </w:rPr>
            </w:pPr>
            <w:r w:rsidRPr="00480ADD">
              <w:rPr>
                <w:rFonts w:cs="Arial"/>
              </w:rPr>
              <w:t>Создание условий для роста благосостояния граждан, получ</w:t>
            </w:r>
            <w:r w:rsidR="00565FC6" w:rsidRPr="00480ADD">
              <w:rPr>
                <w:rFonts w:cs="Arial"/>
              </w:rPr>
              <w:t>ателей мер социальной поддержки.</w:t>
            </w:r>
          </w:p>
        </w:tc>
      </w:tr>
      <w:tr w:rsidR="00316E80" w:rsidRPr="00480ADD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480ADD" w:rsidRDefault="00FF3E54" w:rsidP="00FF3E5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6B7BF2" w:rsidRPr="00480ADD">
              <w:rPr>
                <w:rFonts w:cs="Arial"/>
                <w:spacing w:val="-5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5"/>
              </w:rPr>
              <w:t>.</w:t>
            </w:r>
          </w:p>
          <w:p w:rsidR="00316E80" w:rsidRPr="00480ADD" w:rsidRDefault="00FF3E54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spacing w:val="-5"/>
              </w:rPr>
              <w:t xml:space="preserve"> Выплаты единовременного денежного поощрения муниципальным служащим </w:t>
            </w:r>
            <w:r w:rsidR="006B7BF2" w:rsidRPr="00480ADD">
              <w:rPr>
                <w:rFonts w:cs="Arial"/>
                <w:spacing w:val="-5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316E80" w:rsidRPr="00480ADD" w:rsidTr="008D51A3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8D51A3" w:rsidP="005605B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 xml:space="preserve"> </w:t>
            </w:r>
            <w:r w:rsidR="00E94963" w:rsidRPr="00480ADD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082679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6B7BF2" w:rsidRPr="00480ADD">
              <w:rPr>
                <w:rFonts w:cs="Arial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 </w:t>
            </w:r>
          </w:p>
        </w:tc>
      </w:tr>
      <w:tr w:rsidR="00E94963" w:rsidRPr="00480ADD" w:rsidTr="0084700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480ADD" w:rsidRDefault="00E94963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480ADD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480ADD" w:rsidRDefault="005205A4" w:rsidP="00A734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E94963" w:rsidRPr="00480ADD">
              <w:rPr>
                <w:rFonts w:cs="Arial"/>
              </w:rPr>
              <w:t xml:space="preserve"> годы</w:t>
            </w:r>
          </w:p>
        </w:tc>
      </w:tr>
      <w:tr w:rsidR="00316E80" w:rsidRPr="00480ADD" w:rsidTr="008D51A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480ADD" w:rsidRDefault="00E94963" w:rsidP="00E94963">
            <w:pPr>
              <w:pStyle w:val="af1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16E80" w:rsidRPr="00480ADD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AC474D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 xml:space="preserve">Общий объем финансирования подпрограммы 3 </w:t>
            </w:r>
            <w:r w:rsidR="004F4803" w:rsidRPr="00480ADD">
              <w:rPr>
                <w:rFonts w:cs="Arial"/>
                <w:bCs/>
              </w:rPr>
              <w:t>«Социальная поддержка граждан</w:t>
            </w:r>
            <w:r w:rsidR="004F4803" w:rsidRPr="00480ADD">
              <w:rPr>
                <w:rFonts w:cs="Arial"/>
              </w:rPr>
              <w:t xml:space="preserve">» </w:t>
            </w:r>
            <w:r w:rsidRPr="00480ADD">
              <w:rPr>
                <w:rFonts w:cs="Arial"/>
              </w:rPr>
              <w:t>(тыс.рублей):</w:t>
            </w:r>
          </w:p>
        </w:tc>
      </w:tr>
      <w:tr w:rsidR="00E94963" w:rsidRPr="00480ADD" w:rsidTr="00AC474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963" w:rsidRPr="00480ADD" w:rsidRDefault="00E94963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AC474D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pStyle w:val="ConsPlusNormal"/>
              <w:ind w:firstLine="0"/>
              <w:jc w:val="center"/>
            </w:pPr>
            <w:r w:rsidRPr="00480ADD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2453C3" w:rsidP="0047451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</w:rPr>
            </w:pPr>
            <w:r w:rsidRPr="009060F6">
              <w:rPr>
                <w:rFonts w:cs="Arial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</w:rPr>
            </w:pPr>
            <w:r w:rsidRPr="009060F6">
              <w:rPr>
                <w:rFonts w:cs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2453C3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F5D35">
            <w:pPr>
              <w:ind w:firstLine="0"/>
              <w:jc w:val="center"/>
              <w:rPr>
                <w:rFonts w:cs="Arial"/>
                <w:sz w:val="20"/>
              </w:rPr>
            </w:pPr>
            <w:r w:rsidRPr="00AE0598">
              <w:rPr>
                <w:rFonts w:cs="Arial"/>
                <w:sz w:val="20"/>
              </w:rPr>
              <w:t>0,0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30610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30610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30610" w:rsidP="00F20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30610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A4263" w:rsidP="002305E6">
            <w:pPr>
              <w:ind w:firstLine="0"/>
              <w:jc w:val="center"/>
              <w:rPr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9060F6" w:rsidRDefault="007A4263" w:rsidP="00283E33">
            <w:pPr>
              <w:ind w:firstLine="0"/>
              <w:jc w:val="center"/>
              <w:rPr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9060F6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671D9" w:rsidRPr="002453C3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2453C3" w:rsidRDefault="001F3CEE" w:rsidP="00A671D9">
            <w:pPr>
              <w:ind w:firstLine="0"/>
              <w:jc w:val="center"/>
              <w:rPr>
                <w:sz w:val="20"/>
                <w:szCs w:val="20"/>
              </w:rPr>
            </w:pPr>
            <w:r w:rsidRPr="002453C3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2453C3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453C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2453C3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453C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2453C3" w:rsidRDefault="001F3CEE" w:rsidP="00283E33">
            <w:pPr>
              <w:ind w:firstLine="0"/>
              <w:jc w:val="center"/>
              <w:rPr>
                <w:sz w:val="20"/>
                <w:szCs w:val="20"/>
              </w:rPr>
            </w:pPr>
            <w:r w:rsidRPr="002453C3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2453C3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453C3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F3CEE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3CEE" w:rsidRPr="00480ADD" w:rsidRDefault="001F3CEE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CEE" w:rsidRPr="00AE0598" w:rsidRDefault="001F3CEE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5E748A" w:rsidP="00D242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1F3CEE" w:rsidP="00D242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1F3CEE" w:rsidP="00D242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9060F6" w:rsidRDefault="005E748A" w:rsidP="00D242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CEE" w:rsidRPr="009060F6" w:rsidRDefault="001F3CE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748A" w:rsidRPr="00480ADD" w:rsidTr="005205A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748A" w:rsidRPr="00480ADD" w:rsidRDefault="005E748A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48A" w:rsidRPr="00AE0598" w:rsidRDefault="005E748A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748A" w:rsidRPr="00480ADD" w:rsidTr="00565FC6"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48A" w:rsidRPr="00480ADD" w:rsidRDefault="005E748A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48A" w:rsidRPr="00AE0598" w:rsidRDefault="005E748A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316E80" w:rsidRPr="00480ADD" w:rsidRDefault="00316E80" w:rsidP="00316E80">
      <w:pPr>
        <w:ind w:firstLine="709"/>
        <w:jc w:val="left"/>
        <w:rPr>
          <w:rFonts w:cs="Arial"/>
        </w:rPr>
      </w:pPr>
    </w:p>
    <w:p w:rsidR="00E94963" w:rsidRPr="00480ADD" w:rsidRDefault="00E94963" w:rsidP="008D51A3">
      <w:pPr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 w:rsidR="006B7BF2" w:rsidRPr="00480ADD">
        <w:rPr>
          <w:rFonts w:cs="Arial"/>
        </w:rPr>
        <w:t>Шекаловского</w:t>
      </w:r>
      <w:r w:rsidRPr="00480ADD">
        <w:rPr>
          <w:rFonts w:cs="Arial"/>
        </w:rPr>
        <w:t xml:space="preserve"> сельского поселения </w:t>
      </w:r>
      <w:r w:rsidR="004F4803" w:rsidRPr="00480ADD">
        <w:rPr>
          <w:rFonts w:cs="Arial"/>
        </w:rPr>
        <w:t xml:space="preserve">Россошанского муниципального района </w:t>
      </w:r>
      <w:r w:rsidR="00FA59FD" w:rsidRPr="00480ADD">
        <w:t xml:space="preserve">Воронежской области </w:t>
      </w:r>
      <w:r w:rsidRPr="00480ADD">
        <w:rPr>
          <w:rFonts w:cs="Arial"/>
        </w:rPr>
        <w:t>«Муниципальное управление и гражданское общество</w:t>
      </w:r>
      <w:r w:rsidRPr="00480ADD">
        <w:rPr>
          <w:rFonts w:cs="Arial"/>
          <w:bCs/>
        </w:rPr>
        <w:t xml:space="preserve"> </w:t>
      </w:r>
      <w:r w:rsidR="006B7BF2" w:rsidRPr="00480ADD">
        <w:rPr>
          <w:rFonts w:cs="Arial"/>
        </w:rPr>
        <w:t>Шекаловского</w:t>
      </w:r>
      <w:r w:rsidRPr="00480ADD">
        <w:rPr>
          <w:rFonts w:cs="Arial"/>
        </w:rPr>
        <w:t xml:space="preserve"> сельского поселения»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 w:rsidR="002D74E8" w:rsidRPr="00480ADD">
        <w:rPr>
          <w:rFonts w:ascii="Arial" w:hAnsi="Arial" w:cs="Arial"/>
          <w:sz w:val="24"/>
          <w:szCs w:val="24"/>
        </w:rPr>
        <w:t>го</w:t>
      </w:r>
      <w:r w:rsidRPr="00480ADD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:rsidR="00E94963" w:rsidRPr="00480ADD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E94963" w:rsidRPr="00480ADD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E94963" w:rsidRPr="00480ADD" w:rsidRDefault="00E94963" w:rsidP="00AE349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 xml:space="preserve">- Уставом </w:t>
      </w:r>
      <w:r w:rsidR="006B7BF2" w:rsidRPr="00480ADD">
        <w:rPr>
          <w:rFonts w:ascii="Arial" w:hAnsi="Arial" w:cs="Arial"/>
          <w:sz w:val="24"/>
          <w:szCs w:val="24"/>
        </w:rPr>
        <w:t>Шекаловского</w:t>
      </w:r>
      <w:r w:rsidR="00BC2E57" w:rsidRPr="00480AD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80ADD">
        <w:rPr>
          <w:rFonts w:ascii="Arial" w:hAnsi="Arial" w:cs="Arial"/>
          <w:sz w:val="24"/>
          <w:szCs w:val="24"/>
        </w:rPr>
        <w:t xml:space="preserve">; 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 xml:space="preserve"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</w:t>
      </w:r>
      <w:r w:rsidRPr="00480ADD">
        <w:rPr>
          <w:rFonts w:ascii="Arial" w:hAnsi="Arial" w:cs="Arial"/>
          <w:sz w:val="24"/>
          <w:szCs w:val="24"/>
        </w:rPr>
        <w:lastRenderedPageBreak/>
        <w:t>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8D51A3" w:rsidRPr="00480ADD">
        <w:rPr>
          <w:rFonts w:ascii="Arial" w:hAnsi="Arial" w:cs="Arial"/>
          <w:sz w:val="24"/>
          <w:szCs w:val="24"/>
        </w:rPr>
        <w:t xml:space="preserve"> </w:t>
      </w:r>
    </w:p>
    <w:p w:rsidR="00E94963" w:rsidRPr="00480ADD" w:rsidRDefault="00E94963" w:rsidP="00AE349D">
      <w:pPr>
        <w:ind w:firstLine="709"/>
        <w:rPr>
          <w:rFonts w:cs="Arial"/>
        </w:rPr>
      </w:pPr>
      <w:r w:rsidRPr="00480ADD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E94963" w:rsidRPr="00480ADD" w:rsidRDefault="00E94963" w:rsidP="00AE349D">
      <w:pPr>
        <w:ind w:firstLine="709"/>
        <w:rPr>
          <w:rFonts w:cs="Arial"/>
        </w:rPr>
      </w:pPr>
      <w:r w:rsidRPr="00480ADD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 w:rsidR="006B7BF2" w:rsidRPr="00480ADD">
        <w:rPr>
          <w:rFonts w:cs="Arial"/>
        </w:rPr>
        <w:t>Шекаловского</w:t>
      </w:r>
      <w:r w:rsidR="00BC2E57" w:rsidRPr="00480ADD">
        <w:rPr>
          <w:rFonts w:cs="Arial"/>
        </w:rPr>
        <w:t xml:space="preserve"> сельского поселения</w:t>
      </w:r>
      <w:r w:rsidRPr="00480ADD">
        <w:rPr>
          <w:rFonts w:cs="Arial"/>
        </w:rPr>
        <w:t>;</w:t>
      </w:r>
    </w:p>
    <w:p w:rsidR="00E94963" w:rsidRPr="00480ADD" w:rsidRDefault="00E94963" w:rsidP="008D51A3">
      <w:pPr>
        <w:ind w:firstLine="709"/>
        <w:rPr>
          <w:rFonts w:cs="Arial"/>
        </w:rPr>
      </w:pPr>
      <w:r w:rsidRPr="00480ADD">
        <w:rPr>
          <w:rFonts w:cs="Arial"/>
        </w:rPr>
        <w:t>- улучшение качества работы орган</w:t>
      </w:r>
      <w:r w:rsidR="00BC2E57" w:rsidRPr="00480ADD">
        <w:rPr>
          <w:rFonts w:cs="Arial"/>
        </w:rPr>
        <w:t>а</w:t>
      </w:r>
      <w:r w:rsidRPr="00480ADD">
        <w:rPr>
          <w:rFonts w:cs="Arial"/>
        </w:rPr>
        <w:t xml:space="preserve"> местного самоуправления, </w:t>
      </w:r>
      <w:r w:rsidR="00BC2E57" w:rsidRPr="00480ADD">
        <w:rPr>
          <w:rFonts w:cs="Arial"/>
        </w:rPr>
        <w:t>его</w:t>
      </w:r>
      <w:r w:rsidRPr="00480ADD">
        <w:rPr>
          <w:rFonts w:cs="Arial"/>
        </w:rPr>
        <w:t xml:space="preserve"> открытость и более тесное взаимодействие с населением.</w:t>
      </w:r>
    </w:p>
    <w:p w:rsidR="00E94963" w:rsidRPr="00480ADD" w:rsidRDefault="00E94963" w:rsidP="008D51A3">
      <w:pPr>
        <w:ind w:firstLine="709"/>
        <w:rPr>
          <w:rFonts w:cs="Arial"/>
        </w:rPr>
      </w:pPr>
      <w:r w:rsidRPr="00480ADD">
        <w:rPr>
          <w:rFonts w:cs="Arial"/>
        </w:rPr>
        <w:t>Исходя из основных приоритетов муниципальной политики</w:t>
      </w:r>
      <w:r w:rsidR="001A7674" w:rsidRPr="00480ADD">
        <w:rPr>
          <w:rFonts w:cs="Arial"/>
        </w:rPr>
        <w:t>,</w:t>
      </w:r>
      <w:r w:rsidRPr="00480ADD">
        <w:rPr>
          <w:rFonts w:cs="Arial"/>
        </w:rPr>
        <w:t xml:space="preserve"> определен</w:t>
      </w:r>
      <w:r w:rsidR="00DD1F38" w:rsidRPr="00480ADD">
        <w:rPr>
          <w:rFonts w:cs="Arial"/>
        </w:rPr>
        <w:t>ы</w:t>
      </w:r>
      <w:r w:rsidRPr="00480ADD">
        <w:rPr>
          <w:rFonts w:cs="Arial"/>
        </w:rPr>
        <w:t xml:space="preserve"> следующ</w:t>
      </w:r>
      <w:r w:rsidR="00DD1F38" w:rsidRPr="00480ADD">
        <w:rPr>
          <w:rFonts w:cs="Arial"/>
        </w:rPr>
        <w:t>ие</w:t>
      </w:r>
      <w:r w:rsidRPr="00480ADD">
        <w:rPr>
          <w:rFonts w:cs="Arial"/>
        </w:rPr>
        <w:t xml:space="preserve"> цел</w:t>
      </w:r>
      <w:r w:rsidR="00DD1F38" w:rsidRPr="00480ADD">
        <w:rPr>
          <w:rFonts w:cs="Arial"/>
        </w:rPr>
        <w:t>и</w:t>
      </w:r>
      <w:r w:rsidRPr="00480ADD">
        <w:rPr>
          <w:rFonts w:cs="Arial"/>
        </w:rPr>
        <w:t xml:space="preserve"> в рамках реализации настоящей муниципальной программы:</w:t>
      </w:r>
    </w:p>
    <w:p w:rsidR="00E94963" w:rsidRPr="00480ADD" w:rsidRDefault="00BC2E57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</w:t>
      </w:r>
      <w:r w:rsidRPr="00480ADD">
        <w:rPr>
          <w:rFonts w:cs="Arial"/>
          <w:spacing w:val="-1"/>
        </w:rPr>
        <w:t xml:space="preserve"> </w:t>
      </w:r>
      <w:r w:rsidRPr="00480ADD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 w:rsidR="00DD1F38" w:rsidRPr="00480ADD">
        <w:rPr>
          <w:rFonts w:cs="Arial"/>
        </w:rPr>
        <w:t>;</w:t>
      </w:r>
    </w:p>
    <w:p w:rsidR="00DD1F38" w:rsidRPr="00480ADD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:rsidR="00DD1F38" w:rsidRPr="00480ADD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:rsidR="00E94963" w:rsidRPr="00480ADD" w:rsidRDefault="00E94963" w:rsidP="008D51A3">
      <w:pPr>
        <w:ind w:firstLine="709"/>
        <w:rPr>
          <w:rFonts w:cs="Arial"/>
        </w:rPr>
      </w:pPr>
      <w:r w:rsidRPr="00480ADD">
        <w:rPr>
          <w:rFonts w:cs="Arial"/>
        </w:rPr>
        <w:t>Достижение заявленн</w:t>
      </w:r>
      <w:r w:rsidR="00DD1F38" w:rsidRPr="00480ADD">
        <w:rPr>
          <w:rFonts w:cs="Arial"/>
        </w:rPr>
        <w:t>ых</w:t>
      </w:r>
      <w:r w:rsidRPr="00480ADD">
        <w:rPr>
          <w:rFonts w:cs="Arial"/>
        </w:rPr>
        <w:t xml:space="preserve"> цел</w:t>
      </w:r>
      <w:r w:rsidR="00DD1F38" w:rsidRPr="00480ADD">
        <w:rPr>
          <w:rFonts w:cs="Arial"/>
        </w:rPr>
        <w:t>ей</w:t>
      </w:r>
      <w:r w:rsidRPr="00480ADD">
        <w:rPr>
          <w:rFonts w:cs="Arial"/>
        </w:rPr>
        <w:t xml:space="preserve"> потребует решения следующих задач:</w:t>
      </w:r>
    </w:p>
    <w:p w:rsidR="00E425C4" w:rsidRPr="00480ADD" w:rsidRDefault="00E425C4" w:rsidP="00BA59F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Повышение уровня профессионализма, в том числе правовой подготовки муниципальных служащих органов местного самоуправления Шекаловского сельского поселения.</w:t>
      </w:r>
    </w:p>
    <w:p w:rsidR="00E425C4" w:rsidRPr="00480ADD" w:rsidRDefault="00E425C4" w:rsidP="00BA59F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Обеспечение эффективного расходования средств на содержание органов местного самоуправления</w:t>
      </w:r>
    </w:p>
    <w:p w:rsidR="00E425C4" w:rsidRPr="00480ADD" w:rsidRDefault="00E425C4" w:rsidP="00E425C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color w:val="000000"/>
          <w:sz w:val="24"/>
          <w:szCs w:val="24"/>
        </w:rPr>
        <w:t>Информирование жителей Шекаловского поселения о деятельности ОМСУ</w:t>
      </w:r>
    </w:p>
    <w:p w:rsidR="00E94963" w:rsidRPr="00480ADD" w:rsidRDefault="00E94963" w:rsidP="008D51A3">
      <w:pPr>
        <w:widowControl w:val="0"/>
        <w:ind w:firstLine="709"/>
        <w:rPr>
          <w:rFonts w:cs="Arial"/>
        </w:rPr>
      </w:pPr>
      <w:r w:rsidRPr="00480ADD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 w:rsidR="006B7BF2" w:rsidRPr="00480ADD">
        <w:rPr>
          <w:rFonts w:cs="Arial"/>
          <w:bCs/>
          <w:color w:val="000000"/>
        </w:rPr>
        <w:t>Шекаловского</w:t>
      </w:r>
      <w:r w:rsidR="00BC2E57" w:rsidRPr="00480ADD">
        <w:rPr>
          <w:rFonts w:cs="Arial"/>
          <w:bCs/>
          <w:color w:val="000000"/>
        </w:rPr>
        <w:t xml:space="preserve"> сельского поселения</w:t>
      </w:r>
      <w:r w:rsidR="008D51A3" w:rsidRPr="00480ADD">
        <w:rPr>
          <w:rFonts w:cs="Arial"/>
          <w:bCs/>
          <w:color w:val="000000"/>
        </w:rPr>
        <w:t xml:space="preserve"> </w:t>
      </w:r>
      <w:r w:rsidR="004F4803" w:rsidRPr="00480ADD">
        <w:rPr>
          <w:rFonts w:cs="Arial"/>
        </w:rPr>
        <w:t>Россошанского муниципального района</w:t>
      </w:r>
      <w:r w:rsidR="004F4803" w:rsidRPr="00480ADD">
        <w:rPr>
          <w:rFonts w:cs="Arial"/>
          <w:bCs/>
          <w:color w:val="000000"/>
        </w:rPr>
        <w:t xml:space="preserve"> </w:t>
      </w:r>
      <w:r w:rsidR="00FA59FD" w:rsidRPr="00480ADD">
        <w:t xml:space="preserve">Воронежской области </w:t>
      </w:r>
      <w:r w:rsidRPr="00480ADD">
        <w:rPr>
          <w:rFonts w:cs="Arial"/>
          <w:bCs/>
          <w:color w:val="000000"/>
        </w:rPr>
        <w:t xml:space="preserve">«Муниципальное управление и гражданское общество </w:t>
      </w:r>
      <w:r w:rsidR="006B7BF2" w:rsidRPr="00480ADD">
        <w:rPr>
          <w:rFonts w:cs="Arial"/>
          <w:bCs/>
          <w:color w:val="000000"/>
        </w:rPr>
        <w:t>Шекаловского</w:t>
      </w:r>
      <w:r w:rsidR="00BC2E57" w:rsidRPr="00480ADD">
        <w:rPr>
          <w:rFonts w:cs="Arial"/>
          <w:bCs/>
          <w:color w:val="000000"/>
        </w:rPr>
        <w:t xml:space="preserve"> сельского поселения</w:t>
      </w:r>
      <w:r w:rsidRPr="00480ADD">
        <w:rPr>
          <w:rFonts w:cs="Arial"/>
          <w:bCs/>
          <w:color w:val="000000"/>
        </w:rPr>
        <w:t>» и их значениях представлены в п</w:t>
      </w:r>
      <w:r w:rsidRPr="00480ADD">
        <w:rPr>
          <w:rFonts w:cs="Arial"/>
        </w:rPr>
        <w:t>риложении 1 к муниципальной программе.</w:t>
      </w:r>
    </w:p>
    <w:p w:rsidR="00E94963" w:rsidRPr="00480ADD" w:rsidRDefault="00E94963" w:rsidP="008D51A3">
      <w:pPr>
        <w:pStyle w:val="af1"/>
        <w:ind w:firstLine="709"/>
        <w:jc w:val="both"/>
        <w:rPr>
          <w:rFonts w:ascii="Arial" w:hAnsi="Arial" w:cs="Arial"/>
          <w:bCs/>
        </w:rPr>
      </w:pPr>
      <w:r w:rsidRPr="00480ADD">
        <w:rPr>
          <w:rFonts w:ascii="Arial" w:hAnsi="Arial" w:cs="Arial"/>
        </w:rPr>
        <w:t>Методики расчета показателей (индикаторов) муниципальной программы</w:t>
      </w:r>
      <w:r w:rsidR="008D51A3" w:rsidRPr="00480ADD">
        <w:rPr>
          <w:rFonts w:ascii="Arial" w:hAnsi="Arial" w:cs="Arial"/>
        </w:rPr>
        <w:t xml:space="preserve">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BC2E57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="004F4803" w:rsidRPr="00480ADD">
        <w:rPr>
          <w:rFonts w:ascii="Arial" w:hAnsi="Arial" w:cs="Arial"/>
        </w:rPr>
        <w:t>Россошанского муниципального района</w:t>
      </w:r>
      <w:r w:rsidR="004F4803" w:rsidRPr="00480ADD">
        <w:rPr>
          <w:rFonts w:ascii="Arial" w:hAnsi="Arial" w:cs="Arial"/>
          <w:bCs/>
        </w:rPr>
        <w:t xml:space="preserve"> </w:t>
      </w:r>
      <w:r w:rsidR="00683E48" w:rsidRPr="00480ADD">
        <w:rPr>
          <w:rFonts w:ascii="Arial" w:hAnsi="Arial" w:cs="Arial"/>
        </w:rPr>
        <w:t>Воронежской области</w:t>
      </w:r>
      <w:r w:rsidR="00683E48" w:rsidRPr="00480ADD">
        <w:t xml:space="preserve"> </w:t>
      </w:r>
      <w:r w:rsidRPr="00480ADD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BC2E57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Pr="00480ADD">
        <w:rPr>
          <w:rFonts w:ascii="Arial" w:hAnsi="Arial" w:cs="Arial"/>
          <w:bCs/>
        </w:rPr>
        <w:t>» представлены в п</w:t>
      </w:r>
      <w:r w:rsidRPr="00480ADD">
        <w:rPr>
          <w:rFonts w:ascii="Arial" w:hAnsi="Arial" w:cs="Arial"/>
        </w:rPr>
        <w:t>риложении 2 к муниципальной программе.</w:t>
      </w:r>
    </w:p>
    <w:p w:rsidR="00E94963" w:rsidRPr="00480ADD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480ADD">
        <w:rPr>
          <w:rFonts w:ascii="Arial" w:hAnsi="Arial" w:cs="Arial"/>
        </w:rPr>
        <w:t>Перечень основных мероприятий</w:t>
      </w:r>
      <w:r w:rsidR="008D51A3" w:rsidRPr="00480ADD">
        <w:rPr>
          <w:rFonts w:ascii="Arial" w:hAnsi="Arial" w:cs="Arial"/>
        </w:rPr>
        <w:t xml:space="preserve"> </w:t>
      </w:r>
      <w:r w:rsidRPr="00480ADD">
        <w:rPr>
          <w:rFonts w:ascii="Arial" w:hAnsi="Arial" w:cs="Arial"/>
        </w:rPr>
        <w:t>подпрограмм и</w:t>
      </w:r>
      <w:r w:rsidR="008D51A3" w:rsidRPr="00480ADD">
        <w:rPr>
          <w:rFonts w:ascii="Arial" w:hAnsi="Arial" w:cs="Arial"/>
        </w:rPr>
        <w:t xml:space="preserve"> </w:t>
      </w:r>
      <w:r w:rsidRPr="00480ADD">
        <w:rPr>
          <w:rFonts w:ascii="Arial" w:hAnsi="Arial" w:cs="Arial"/>
        </w:rPr>
        <w:t>мероприятий, реализуемых</w:t>
      </w:r>
      <w:r w:rsidR="008D51A3" w:rsidRPr="00480ADD">
        <w:rPr>
          <w:rFonts w:ascii="Arial" w:hAnsi="Arial" w:cs="Arial"/>
        </w:rPr>
        <w:t xml:space="preserve"> </w:t>
      </w:r>
      <w:r w:rsidRPr="00480ADD">
        <w:rPr>
          <w:rFonts w:ascii="Arial" w:hAnsi="Arial" w:cs="Arial"/>
        </w:rPr>
        <w:t>в рамках муниципальной программы</w:t>
      </w:r>
      <w:r w:rsidR="008D51A3" w:rsidRPr="00480ADD">
        <w:rPr>
          <w:rFonts w:ascii="Arial" w:hAnsi="Arial" w:cs="Arial"/>
        </w:rPr>
        <w:t xml:space="preserve">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4F4803" w:rsidRPr="00480ADD">
        <w:rPr>
          <w:rFonts w:ascii="Arial" w:hAnsi="Arial" w:cs="Arial"/>
        </w:rPr>
        <w:t xml:space="preserve"> Россошанского муниципального района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="00683E48" w:rsidRPr="00480ADD">
        <w:rPr>
          <w:rFonts w:ascii="Arial" w:hAnsi="Arial" w:cs="Arial"/>
        </w:rPr>
        <w:t>Воронежской области</w:t>
      </w:r>
      <w:r w:rsidR="00683E48" w:rsidRPr="00480ADD">
        <w:t xml:space="preserve"> </w:t>
      </w:r>
      <w:r w:rsidRPr="00480ADD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Pr="00480ADD">
        <w:rPr>
          <w:rFonts w:ascii="Arial" w:hAnsi="Arial" w:cs="Arial"/>
          <w:bCs/>
        </w:rPr>
        <w:t>» представлены в п</w:t>
      </w:r>
      <w:r w:rsidRPr="00480ADD">
        <w:rPr>
          <w:rFonts w:ascii="Arial" w:hAnsi="Arial" w:cs="Arial"/>
        </w:rPr>
        <w:t>риложении 3 к муниципальной программе.</w:t>
      </w:r>
    </w:p>
    <w:p w:rsidR="0044532F" w:rsidRPr="00480ADD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480ADD">
        <w:rPr>
          <w:rFonts w:ascii="Arial" w:hAnsi="Arial" w:cs="Arial"/>
          <w:bCs/>
        </w:rPr>
        <w:t xml:space="preserve">Расходы бюджета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Pr="00480ADD">
        <w:rPr>
          <w:rFonts w:ascii="Arial" w:hAnsi="Arial" w:cs="Arial"/>
          <w:bCs/>
        </w:rPr>
        <w:t xml:space="preserve">на реализацию муниципальной программы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="004F4803" w:rsidRPr="00480ADD">
        <w:rPr>
          <w:rFonts w:ascii="Arial" w:hAnsi="Arial" w:cs="Arial"/>
        </w:rPr>
        <w:t xml:space="preserve">Россошанского муниципального района </w:t>
      </w:r>
      <w:r w:rsidR="00683E48" w:rsidRPr="00480ADD">
        <w:rPr>
          <w:rFonts w:ascii="Arial" w:hAnsi="Arial" w:cs="Arial"/>
        </w:rPr>
        <w:t>Воронежской области</w:t>
      </w:r>
      <w:r w:rsidR="00683E48" w:rsidRPr="00480ADD">
        <w:t xml:space="preserve"> </w:t>
      </w:r>
      <w:r w:rsidRPr="00480ADD">
        <w:rPr>
          <w:rFonts w:ascii="Arial" w:hAnsi="Arial" w:cs="Arial"/>
        </w:rPr>
        <w:t xml:space="preserve">«Муниципальное управление и гражданское общество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Pr="00480ADD">
        <w:rPr>
          <w:rFonts w:ascii="Arial" w:hAnsi="Arial" w:cs="Arial"/>
        </w:rPr>
        <w:t xml:space="preserve">» </w:t>
      </w:r>
      <w:r w:rsidRPr="00480ADD">
        <w:rPr>
          <w:rFonts w:ascii="Arial" w:hAnsi="Arial" w:cs="Arial"/>
          <w:bCs/>
        </w:rPr>
        <w:t>представлены в п</w:t>
      </w:r>
      <w:r w:rsidRPr="00480ADD">
        <w:rPr>
          <w:rFonts w:ascii="Arial" w:hAnsi="Arial" w:cs="Arial"/>
        </w:rPr>
        <w:t>риложении 4 к муниципальной программе.</w:t>
      </w:r>
      <w:r w:rsidR="00B47F2B" w:rsidRPr="00480ADD">
        <w:rPr>
          <w:rFonts w:ascii="Arial" w:hAnsi="Arial" w:cs="Arial"/>
        </w:rPr>
        <w:t xml:space="preserve"> </w:t>
      </w:r>
    </w:p>
    <w:p w:rsidR="0044532F" w:rsidRPr="00480ADD" w:rsidRDefault="0044532F" w:rsidP="0044532F"/>
    <w:p w:rsidR="0044532F" w:rsidRPr="00480ADD" w:rsidRDefault="0044532F" w:rsidP="0044532F"/>
    <w:p w:rsidR="00513C6C" w:rsidRPr="00480ADD" w:rsidRDefault="00513C6C" w:rsidP="0044532F">
      <w:pPr>
        <w:sectPr w:rsidR="00513C6C" w:rsidRPr="00480ADD" w:rsidSect="008D51A3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6976" w:type="dxa"/>
        <w:tblLayout w:type="fixed"/>
        <w:tblLook w:val="04A0"/>
      </w:tblPr>
      <w:tblGrid>
        <w:gridCol w:w="883"/>
        <w:gridCol w:w="3736"/>
        <w:gridCol w:w="1265"/>
        <w:gridCol w:w="546"/>
        <w:gridCol w:w="14"/>
        <w:gridCol w:w="13"/>
        <w:gridCol w:w="8"/>
        <w:gridCol w:w="7"/>
        <w:gridCol w:w="6"/>
        <w:gridCol w:w="9"/>
        <w:gridCol w:w="1133"/>
        <w:gridCol w:w="852"/>
        <w:gridCol w:w="140"/>
        <w:gridCol w:w="710"/>
        <w:gridCol w:w="140"/>
        <w:gridCol w:w="710"/>
        <w:gridCol w:w="142"/>
        <w:gridCol w:w="851"/>
        <w:gridCol w:w="557"/>
        <w:gridCol w:w="293"/>
        <w:gridCol w:w="851"/>
        <w:gridCol w:w="850"/>
        <w:gridCol w:w="1134"/>
        <w:gridCol w:w="993"/>
        <w:gridCol w:w="1133"/>
      </w:tblGrid>
      <w:tr w:rsidR="000816BE" w:rsidRPr="00480ADD" w:rsidTr="00D11B88">
        <w:trPr>
          <w:trHeight w:val="1075"/>
        </w:trPr>
        <w:tc>
          <w:tcPr>
            <w:tcW w:w="148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709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lastRenderedPageBreak/>
              <w:t xml:space="preserve"> </w:t>
            </w:r>
          </w:p>
          <w:p w:rsidR="000816BE" w:rsidRPr="00480ADD" w:rsidRDefault="000816BE" w:rsidP="0044532F">
            <w:pPr>
              <w:ind w:firstLine="709"/>
              <w:jc w:val="right"/>
              <w:rPr>
                <w:rFonts w:cs="Arial"/>
              </w:rPr>
            </w:pPr>
          </w:p>
          <w:p w:rsidR="000816BE" w:rsidRPr="00480ADD" w:rsidRDefault="000816BE" w:rsidP="0084700F">
            <w:pPr>
              <w:pStyle w:val="ConsPlusNormal"/>
              <w:ind w:left="8222"/>
              <w:jc w:val="both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:rsidR="000816BE" w:rsidRPr="00480ADD" w:rsidRDefault="000816BE" w:rsidP="0084700F">
            <w:pPr>
              <w:pStyle w:val="ConsPlusNormal"/>
              <w:ind w:left="8222" w:firstLine="0"/>
              <w:jc w:val="both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Шекаловского сельского поселения Россошанского       муниципального района </w:t>
            </w:r>
            <w:r w:rsidRPr="00480ADD">
              <w:rPr>
                <w:sz w:val="24"/>
              </w:rPr>
              <w:t xml:space="preserve">Воронежской области </w:t>
            </w:r>
            <w:r w:rsidRPr="00480ADD">
              <w:rPr>
                <w:sz w:val="24"/>
                <w:szCs w:val="24"/>
              </w:rPr>
              <w:t>«</w:t>
            </w:r>
            <w:r w:rsidRPr="00480ADD">
              <w:rPr>
                <w:bCs/>
                <w:sz w:val="24"/>
                <w:szCs w:val="24"/>
              </w:rPr>
              <w:t>Муниципальное у</w:t>
            </w:r>
            <w:r w:rsidRPr="00480ADD">
              <w:rPr>
                <w:sz w:val="24"/>
                <w:szCs w:val="24"/>
              </w:rPr>
              <w:t xml:space="preserve">правление и гражданское общество </w:t>
            </w:r>
            <w:r w:rsidRPr="00480ADD">
              <w:rPr>
                <w:bCs/>
                <w:sz w:val="24"/>
                <w:szCs w:val="24"/>
              </w:rPr>
              <w:t>Шекаловского сельского поселения</w:t>
            </w:r>
            <w:r w:rsidRPr="00480ADD">
              <w:rPr>
                <w:sz w:val="24"/>
                <w:szCs w:val="24"/>
              </w:rPr>
              <w:t>»</w:t>
            </w:r>
          </w:p>
          <w:p w:rsidR="000816BE" w:rsidRPr="00480ADD" w:rsidRDefault="000816BE" w:rsidP="0044532F">
            <w:pPr>
              <w:ind w:firstLine="709"/>
              <w:jc w:val="right"/>
              <w:rPr>
                <w:rFonts w:cs="Arial"/>
              </w:rPr>
            </w:pPr>
          </w:p>
          <w:p w:rsidR="000816BE" w:rsidRPr="00480ADD" w:rsidRDefault="000816BE" w:rsidP="0044532F">
            <w:pPr>
              <w:ind w:firstLine="709"/>
              <w:jc w:val="center"/>
              <w:rPr>
                <w:rFonts w:cs="Arial"/>
              </w:rPr>
            </w:pPr>
          </w:p>
          <w:p w:rsidR="000816BE" w:rsidRPr="00480ADD" w:rsidRDefault="000816BE" w:rsidP="00A35DB2">
            <w:pPr>
              <w:ind w:firstLine="709"/>
              <w:jc w:val="center"/>
              <w:rPr>
                <w:rFonts w:cs="Arial"/>
              </w:rPr>
            </w:pPr>
            <w:r w:rsidRPr="00480ADD">
              <w:rPr>
                <w:rFonts w:cs="Arial"/>
              </w:rPr>
              <w:t xml:space="preserve">Сведения о показателях (индикаторах) муниципальной программы Шекаловского сельского поселения Россошанского муниципального района </w:t>
            </w:r>
            <w:r w:rsidRPr="00480ADD">
              <w:t xml:space="preserve">Воронежской области </w:t>
            </w:r>
            <w:r w:rsidRPr="00480ADD">
              <w:rPr>
                <w:rFonts w:cs="Arial"/>
              </w:rPr>
              <w:t>«</w:t>
            </w:r>
            <w:r w:rsidRPr="00480ADD">
              <w:rPr>
                <w:rFonts w:cs="Arial"/>
                <w:bCs/>
              </w:rPr>
              <w:t>Муниципальное у</w:t>
            </w:r>
            <w:r w:rsidRPr="00480ADD">
              <w:rPr>
                <w:rFonts w:cs="Arial"/>
              </w:rPr>
              <w:t xml:space="preserve">правление и гражданское общество </w:t>
            </w:r>
            <w:r w:rsidRPr="00480ADD">
              <w:rPr>
                <w:rFonts w:cs="Arial"/>
                <w:bCs/>
              </w:rPr>
              <w:t>Шекаловского сельского поселения</w:t>
            </w:r>
            <w:r w:rsidRPr="00480ADD">
              <w:rPr>
                <w:rFonts w:cs="Arial"/>
              </w:rPr>
              <w:t xml:space="preserve"> »и их значениях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</w:tr>
      <w:tr w:rsidR="000816BE" w:rsidRPr="00480ADD" w:rsidTr="00D11B88">
        <w:trPr>
          <w:gridAfter w:val="1"/>
          <w:wAfter w:w="1133" w:type="dxa"/>
          <w:trHeight w:val="18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</w:tr>
      <w:tr w:rsidR="000816BE" w:rsidRPr="00480ADD" w:rsidTr="00D11B88">
        <w:trPr>
          <w:gridAfter w:val="1"/>
          <w:wAfter w:w="1133" w:type="dxa"/>
          <w:trHeight w:val="123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20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80ADD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480AD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Значение показателя (индикатора) по годам реализации</w:t>
            </w:r>
          </w:p>
        </w:tc>
      </w:tr>
      <w:tr w:rsidR="000816BE" w:rsidRPr="00480ADD" w:rsidTr="00D11B88">
        <w:trPr>
          <w:gridAfter w:val="1"/>
          <w:wAfter w:w="1133" w:type="dxa"/>
          <w:trHeight w:val="326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6BE" w:rsidRPr="00480ADD" w:rsidRDefault="000816BE" w:rsidP="0044532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4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6BE" w:rsidRPr="00480ADD" w:rsidRDefault="000816BE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6BE" w:rsidRPr="00480ADD" w:rsidRDefault="000816BE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6BE" w:rsidRPr="00480ADD" w:rsidRDefault="00D11B88" w:rsidP="00D11B8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</w:t>
            </w:r>
            <w:r>
              <w:rPr>
                <w:rFonts w:cs="Arial"/>
                <w:color w:val="000000"/>
                <w:sz w:val="20"/>
                <w:szCs w:val="20"/>
              </w:rPr>
              <w:t>7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816BE" w:rsidRPr="00480ADD" w:rsidTr="00D11B88">
        <w:trPr>
          <w:gridAfter w:val="1"/>
          <w:wAfter w:w="1133" w:type="dxa"/>
          <w:trHeight w:val="26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6BE" w:rsidRPr="00480ADD" w:rsidRDefault="00D11B88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</w:tr>
      <w:tr w:rsidR="000816BE" w:rsidRPr="00480ADD" w:rsidTr="00D11B88">
        <w:trPr>
          <w:gridAfter w:val="1"/>
          <w:wAfter w:w="1133" w:type="dxa"/>
          <w:trHeight w:val="266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Шекаловского сельского поселения Россошанского муниципального района </w:t>
            </w:r>
            <w:r w:rsidRPr="00480ADD">
              <w:t xml:space="preserve"> </w:t>
            </w:r>
            <w:r w:rsidRPr="00480ADD">
              <w:rPr>
                <w:sz w:val="20"/>
              </w:rPr>
              <w:t xml:space="preserve">Воронежской области </w:t>
            </w:r>
            <w:r w:rsidRPr="00480ADD">
              <w:rPr>
                <w:rFonts w:cs="Arial"/>
                <w:sz w:val="20"/>
                <w:szCs w:val="20"/>
              </w:rPr>
              <w:t>«</w:t>
            </w:r>
            <w:r w:rsidRPr="00480ADD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480ADD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480ADD">
              <w:rPr>
                <w:rFonts w:cs="Arial"/>
                <w:bCs/>
                <w:sz w:val="20"/>
                <w:szCs w:val="20"/>
              </w:rPr>
              <w:t>Шекаловского сельского поселения</w:t>
            </w:r>
            <w:r w:rsidRPr="00480ADD">
              <w:rPr>
                <w:rFonts w:cs="Arial"/>
                <w:sz w:val="20"/>
                <w:szCs w:val="20"/>
              </w:rPr>
              <w:t>»</w:t>
            </w:r>
          </w:p>
        </w:tc>
      </w:tr>
      <w:tr w:rsidR="000816BE" w:rsidRPr="00480ADD" w:rsidTr="00D01CD9">
        <w:trPr>
          <w:gridAfter w:val="1"/>
          <w:wAfter w:w="1133" w:type="dxa"/>
          <w:trHeight w:val="5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pStyle w:val="ConsPlusCell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</w:tc>
        <w:tc>
          <w:tcPr>
            <w:tcW w:w="2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6BE" w:rsidRPr="00480ADD" w:rsidRDefault="005E748A" w:rsidP="00D01CD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0816BE" w:rsidRPr="00480ADD" w:rsidTr="00D01CD9">
        <w:trPr>
          <w:gridAfter w:val="1"/>
          <w:wAfter w:w="1133" w:type="dxa"/>
          <w:trHeight w:val="54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679F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2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6BE" w:rsidRPr="00480ADD" w:rsidRDefault="005E748A" w:rsidP="00D01CD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0816BE" w:rsidRPr="00480ADD" w:rsidTr="00D11B88">
        <w:trPr>
          <w:gridAfter w:val="1"/>
          <w:wAfter w:w="1133" w:type="dxa"/>
          <w:trHeight w:val="299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480ADD">
              <w:rPr>
                <w:rFonts w:cs="Arial"/>
                <w:sz w:val="20"/>
                <w:szCs w:val="20"/>
              </w:rPr>
              <w:t>«</w:t>
            </w:r>
            <w:r w:rsidRPr="00480ADD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0816BE" w:rsidRPr="00480ADD" w:rsidTr="00D11B88">
        <w:trPr>
          <w:gridAfter w:val="1"/>
          <w:wAfter w:w="1133" w:type="dxa"/>
          <w:trHeight w:val="349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Основное мероприятие 1.1 "</w:t>
            </w:r>
            <w:r w:rsidRPr="00480ADD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 " </w:t>
            </w:r>
          </w:p>
        </w:tc>
      </w:tr>
      <w:tr w:rsidR="000816BE" w:rsidRPr="00480ADD" w:rsidTr="00D01CD9">
        <w:trPr>
          <w:gridAfter w:val="1"/>
          <w:wAfter w:w="1133" w:type="dxa"/>
          <w:trHeight w:val="27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Шекаловского сельского поселения 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BE" w:rsidRPr="00480ADD" w:rsidRDefault="005E748A" w:rsidP="00D01CD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0816BE" w:rsidRPr="00480ADD" w:rsidTr="00D11B88">
        <w:trPr>
          <w:gridAfter w:val="1"/>
          <w:wAfter w:w="1133" w:type="dxa"/>
          <w:trHeight w:val="277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Основное мероприятие 1.2 «Обеспечение деятельности главы администрации Шекаловского сельского поселения» </w:t>
            </w:r>
          </w:p>
        </w:tc>
      </w:tr>
      <w:tr w:rsidR="000816BE" w:rsidRPr="00480ADD" w:rsidTr="00D01CD9">
        <w:trPr>
          <w:gridAfter w:val="1"/>
          <w:wAfter w:w="1133" w:type="dxa"/>
          <w:trHeight w:val="49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5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главы Шекаловского сельского поселения</w:t>
            </w: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F951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5E748A" w:rsidRDefault="005E748A" w:rsidP="00D01CD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</w:tr>
      <w:tr w:rsidR="00D11B88" w:rsidRPr="00480ADD" w:rsidTr="00234218">
        <w:trPr>
          <w:gridAfter w:val="1"/>
          <w:wAfter w:w="1133" w:type="dxa"/>
          <w:trHeight w:val="347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1B88" w:rsidRPr="00480ADD" w:rsidRDefault="00D11B88" w:rsidP="00142CC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lastRenderedPageBreak/>
              <w:t>Основное мероприятие 1.3 « Проведение выборов в Совет народных депутатов»</w:t>
            </w:r>
          </w:p>
        </w:tc>
      </w:tr>
      <w:tr w:rsidR="000816BE" w:rsidRPr="00480ADD" w:rsidTr="00D01CD9">
        <w:trPr>
          <w:gridAfter w:val="1"/>
          <w:wAfter w:w="1133" w:type="dxa"/>
          <w:trHeight w:val="32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5A18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6BE" w:rsidRPr="00480ADD" w:rsidRDefault="005E748A" w:rsidP="00D01CD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</w:tr>
      <w:tr w:rsidR="00D11B88" w:rsidRPr="00480ADD" w:rsidTr="00234218">
        <w:trPr>
          <w:gridAfter w:val="1"/>
          <w:wAfter w:w="1133" w:type="dxa"/>
          <w:trHeight w:val="336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1B88" w:rsidRPr="00480ADD" w:rsidRDefault="00D11B88" w:rsidP="00E54FA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Основное мероприятие</w:t>
            </w:r>
            <w:proofErr w:type="gramStart"/>
            <w:r w:rsidRPr="00480ADD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480ADD">
              <w:rPr>
                <w:rFonts w:cs="Arial"/>
                <w:sz w:val="20"/>
                <w:szCs w:val="20"/>
              </w:rPr>
              <w:t xml:space="preserve">.4 «Выполнение других расходных обязательств» </w:t>
            </w:r>
          </w:p>
        </w:tc>
      </w:tr>
      <w:tr w:rsidR="000816BE" w:rsidRPr="00480ADD" w:rsidTr="00D01CD9">
        <w:trPr>
          <w:gridAfter w:val="1"/>
          <w:wAfter w:w="1133" w:type="dxa"/>
          <w:trHeight w:val="31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5A1837">
            <w:pPr>
              <w:ind w:firstLine="35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6BE" w:rsidRPr="005E748A" w:rsidRDefault="005E748A" w:rsidP="00D01CD9">
            <w:pPr>
              <w:ind w:firstLine="3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</w:tr>
      <w:tr w:rsidR="004627AC" w:rsidRPr="00480ADD" w:rsidTr="00234218">
        <w:trPr>
          <w:gridAfter w:val="1"/>
          <w:wAfter w:w="1133" w:type="dxa"/>
          <w:trHeight w:val="305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7AC" w:rsidRPr="00480ADD" w:rsidRDefault="004627AC" w:rsidP="00142CC4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480ADD">
              <w:rPr>
                <w:rFonts w:cs="Arial"/>
                <w:bCs/>
                <w:sz w:val="20"/>
                <w:szCs w:val="20"/>
              </w:rPr>
              <w:t>Подпрограмма 2 «Осуществление мобилизационной и вневойсковой подготовки в Шекаловском сельском поселении</w:t>
            </w:r>
            <w:r w:rsidRPr="00480ADD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4627AC" w:rsidRPr="00480ADD" w:rsidTr="00234218">
        <w:trPr>
          <w:gridAfter w:val="1"/>
          <w:wAfter w:w="1133" w:type="dxa"/>
          <w:trHeight w:val="267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7AC" w:rsidRPr="00480ADD" w:rsidRDefault="004627AC" w:rsidP="00142CC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Основное мероприятие 2.1 «Обеспечение деятельности ВУР»</w:t>
            </w:r>
          </w:p>
        </w:tc>
      </w:tr>
      <w:tr w:rsidR="000816BE" w:rsidRPr="00480ADD" w:rsidTr="00D01CD9">
        <w:trPr>
          <w:gridAfter w:val="1"/>
          <w:wAfter w:w="1133" w:type="dxa"/>
          <w:trHeight w:val="41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5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746450">
            <w:pPr>
              <w:ind w:right="-91"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5A18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5E748A" w:rsidRDefault="005E748A" w:rsidP="00D01CD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4627AC" w:rsidRPr="00480ADD" w:rsidTr="00234218">
        <w:trPr>
          <w:gridAfter w:val="1"/>
          <w:wAfter w:w="1133" w:type="dxa"/>
          <w:trHeight w:val="392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7AC" w:rsidRPr="00480ADD" w:rsidRDefault="004627AC" w:rsidP="0044532F">
            <w:pPr>
              <w:shd w:val="clear" w:color="auto" w:fill="FFFFFF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480ADD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4627AC" w:rsidRPr="00480ADD" w:rsidTr="00234218">
        <w:trPr>
          <w:gridAfter w:val="1"/>
          <w:wAfter w:w="1133" w:type="dxa"/>
          <w:trHeight w:val="285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7AC" w:rsidRPr="00480ADD" w:rsidRDefault="004627AC" w:rsidP="0044532F">
            <w:pPr>
              <w:tabs>
                <w:tab w:val="left" w:pos="1650"/>
              </w:tabs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Основное мероприятие 3.1 «</w:t>
            </w:r>
            <w:r w:rsidRPr="00480ADD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0816BE" w:rsidRPr="00480ADD" w:rsidTr="00D01CD9">
        <w:trPr>
          <w:gridAfter w:val="1"/>
          <w:wAfter w:w="1133" w:type="dxa"/>
          <w:trHeight w:val="28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Шекаловского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5A18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5E748A" w:rsidRDefault="005E748A" w:rsidP="00D01CD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065A7C" w:rsidRPr="00480ADD" w:rsidRDefault="00065A7C" w:rsidP="008D51A3">
      <w:pPr>
        <w:ind w:firstLine="0"/>
        <w:rPr>
          <w:rFonts w:cs="Arial"/>
          <w:sz w:val="20"/>
          <w:szCs w:val="20"/>
        </w:rPr>
      </w:pPr>
      <w:r w:rsidRPr="00480ADD">
        <w:rPr>
          <w:rFonts w:cs="Arial"/>
          <w:sz w:val="20"/>
          <w:szCs w:val="20"/>
        </w:rPr>
        <w:br w:type="page"/>
      </w:r>
    </w:p>
    <w:tbl>
      <w:tblPr>
        <w:tblW w:w="15529" w:type="dxa"/>
        <w:jc w:val="center"/>
        <w:tblInd w:w="539" w:type="dxa"/>
        <w:tblLayout w:type="fixed"/>
        <w:tblLook w:val="04A0"/>
      </w:tblPr>
      <w:tblGrid>
        <w:gridCol w:w="1475"/>
        <w:gridCol w:w="1903"/>
        <w:gridCol w:w="1638"/>
        <w:gridCol w:w="1276"/>
        <w:gridCol w:w="4253"/>
        <w:gridCol w:w="283"/>
        <w:gridCol w:w="2412"/>
        <w:gridCol w:w="1753"/>
        <w:gridCol w:w="536"/>
      </w:tblGrid>
      <w:tr w:rsidR="00FD3339" w:rsidRPr="00480ADD" w:rsidTr="0080519A">
        <w:trPr>
          <w:trHeight w:val="33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065A7C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kern w:val="2"/>
                <w:sz w:val="20"/>
                <w:szCs w:val="20"/>
              </w:rPr>
              <w:lastRenderedPageBreak/>
              <w:t xml:space="preserve"> </w:t>
            </w: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8E42A1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Приложение № 2</w:t>
            </w:r>
            <w:r w:rsidR="0084700F" w:rsidRPr="00480ADD">
              <w:rPr>
                <w:rFonts w:cs="Arial"/>
              </w:rPr>
              <w:t xml:space="preserve"> к муниципальной программе </w:t>
            </w:r>
            <w:r w:rsidR="006B7BF2"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 Россошанского муниципального района </w:t>
            </w:r>
            <w:r w:rsidR="008E42A1" w:rsidRPr="00480ADD">
              <w:t xml:space="preserve">Воронежской области </w:t>
            </w:r>
            <w:r w:rsidR="0084700F" w:rsidRPr="00480ADD">
              <w:rPr>
                <w:rFonts w:cs="Arial"/>
              </w:rPr>
              <w:t xml:space="preserve">«Муниципальное управление и гражданское общество </w:t>
            </w:r>
            <w:r w:rsidR="006B7BF2"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поселения»</w:t>
            </w:r>
          </w:p>
        </w:tc>
      </w:tr>
      <w:tr w:rsidR="00FD3339" w:rsidRPr="00480ADD" w:rsidTr="00FD3339">
        <w:trPr>
          <w:gridAfter w:val="2"/>
          <w:wAfter w:w="2289" w:type="dxa"/>
          <w:trHeight w:val="32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1A3" w:rsidRPr="00480ADD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</w:t>
            </w:r>
          </w:p>
          <w:p w:rsidR="008D51A3" w:rsidRPr="00480ADD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</w:t>
            </w:r>
          </w:p>
          <w:p w:rsidR="008D51A3" w:rsidRPr="00480ADD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</w:t>
            </w:r>
          </w:p>
          <w:p w:rsidR="007E20EA" w:rsidRPr="00480ADD" w:rsidRDefault="007E20E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0EA" w:rsidRPr="00480ADD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Методики</w:t>
            </w:r>
          </w:p>
          <w:p w:rsidR="007E20EA" w:rsidRPr="00480ADD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расчета показателей (индикаторов)</w:t>
            </w:r>
          </w:p>
          <w:p w:rsidR="007E20EA" w:rsidRPr="00480ADD" w:rsidRDefault="007E20EA" w:rsidP="007E20EA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480ADD">
              <w:rPr>
                <w:rFonts w:ascii="Arial" w:hAnsi="Arial" w:cs="Arial"/>
              </w:rPr>
              <w:t>муниципальной программы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="006B7BF2" w:rsidRPr="00480ADD">
              <w:rPr>
                <w:rFonts w:ascii="Arial" w:hAnsi="Arial" w:cs="Arial"/>
              </w:rPr>
              <w:t>Шекаловского</w:t>
            </w:r>
            <w:r w:rsidRPr="00480ADD">
              <w:rPr>
                <w:rFonts w:ascii="Arial" w:hAnsi="Arial" w:cs="Arial"/>
              </w:rPr>
              <w:t xml:space="preserve"> </w:t>
            </w:r>
            <w:r w:rsidR="00C1658D" w:rsidRPr="00480ADD">
              <w:rPr>
                <w:rFonts w:ascii="Arial" w:hAnsi="Arial" w:cs="Arial"/>
              </w:rPr>
              <w:t>сельского поселения</w:t>
            </w:r>
            <w:r w:rsidR="0084700F" w:rsidRPr="00480ADD">
              <w:rPr>
                <w:rFonts w:ascii="Arial" w:hAnsi="Arial" w:cs="Arial"/>
              </w:rPr>
              <w:t xml:space="preserve"> Россошанского муниципального района </w:t>
            </w:r>
            <w:r w:rsidR="008E42A1" w:rsidRPr="00480ADD">
              <w:rPr>
                <w:rFonts w:ascii="Arial" w:hAnsi="Arial" w:cs="Arial"/>
              </w:rPr>
              <w:t>Воронежской области</w:t>
            </w:r>
            <w:r w:rsidR="008E42A1" w:rsidRPr="00480ADD">
              <w:t xml:space="preserve"> </w:t>
            </w:r>
            <w:r w:rsidRPr="00480ADD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 w:rsidR="006B7BF2" w:rsidRPr="00480ADD">
              <w:rPr>
                <w:rFonts w:ascii="Arial" w:hAnsi="Arial" w:cs="Arial"/>
                <w:bCs/>
                <w:color w:val="000000"/>
              </w:rPr>
              <w:t>Шекаловского</w:t>
            </w:r>
            <w:r w:rsidR="00C1658D" w:rsidRPr="00480ADD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  <w:r w:rsidRPr="00480ADD">
              <w:rPr>
                <w:rFonts w:ascii="Arial" w:hAnsi="Arial" w:cs="Arial"/>
                <w:bCs/>
                <w:color w:val="000000"/>
              </w:rPr>
              <w:t xml:space="preserve">» </w:t>
            </w:r>
          </w:p>
          <w:p w:rsidR="001735BA" w:rsidRPr="00480ADD" w:rsidRDefault="001735BA" w:rsidP="00065A7C">
            <w:pPr>
              <w:ind w:firstLine="0"/>
              <w:jc w:val="center"/>
              <w:rPr>
                <w:rFonts w:cs="Arial"/>
              </w:rPr>
            </w:pPr>
          </w:p>
        </w:tc>
      </w:tr>
      <w:tr w:rsidR="00065A7C" w:rsidRPr="00480ADD" w:rsidTr="00FD3339">
        <w:trPr>
          <w:gridAfter w:val="1"/>
          <w:wAfter w:w="536" w:type="dxa"/>
          <w:trHeight w:val="133"/>
          <w:jc w:val="center"/>
        </w:trPr>
        <w:tc>
          <w:tcPr>
            <w:tcW w:w="14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C1658D" w:rsidRPr="00480ADD" w:rsidTr="00FF056B">
              <w:tc>
                <w:tcPr>
                  <w:tcW w:w="1022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:rsidR="00C1658D" w:rsidRPr="00480ADD" w:rsidRDefault="00C1658D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06315F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06315F" w:rsidRPr="00480ADD" w:rsidRDefault="0006315F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="006B7BF2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 w:rsidR="0084700F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="008E42A1" w:rsidRPr="00480ADD">
                    <w:rPr>
                      <w:sz w:val="20"/>
                    </w:rPr>
                    <w:t xml:space="preserve">Воронежской области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="006B7BF2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06315F" w:rsidRPr="00480ADD" w:rsidTr="00FF056B">
              <w:tc>
                <w:tcPr>
                  <w:tcW w:w="1022" w:type="dxa"/>
                </w:tcPr>
                <w:p w:rsidR="0006315F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06315F" w:rsidRPr="00480ADD" w:rsidRDefault="0006315F" w:rsidP="008D51A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06315F" w:rsidRPr="00480ADD" w:rsidTr="00FF056B">
              <w:tc>
                <w:tcPr>
                  <w:tcW w:w="1022" w:type="dxa"/>
                </w:tcPr>
                <w:p w:rsidR="0006315F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06315F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06315F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</w:t>
                  </w:r>
                  <w:proofErr w:type="spellEnd"/>
                  <w:r w:rsidR="0006315F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*100%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:rsidR="0006315F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06315F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 оп. – количество опубликованных нормативных правовых актов,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A0599D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A0599D" w:rsidRPr="00480ADD" w:rsidRDefault="00A0599D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1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A0599D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A0599D" w:rsidRPr="00480ADD" w:rsidRDefault="00A0599D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</w:t>
                  </w:r>
                  <w:r w:rsidR="00E54FAB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.1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"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670372" w:rsidRPr="00480ADD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 2</w:t>
                  </w:r>
                  <w:r w:rsidR="00E54FAB" w:rsidRPr="00480ADD">
                    <w:rPr>
                      <w:rFonts w:cs="Arial"/>
                      <w:sz w:val="20"/>
                      <w:szCs w:val="20"/>
                    </w:rPr>
                    <w:t>.1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«Обеспечение деятельности главы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</w:rPr>
                    <w:t>главы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80ADD" w:rsidTr="00FF056B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:rsidR="00670372" w:rsidRPr="00480ADD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</w:rPr>
                    <w:t>проведения выборов в Совет народных депутатов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80ADD" w:rsidTr="00FF056B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:rsidR="00670372" w:rsidRPr="00480ADD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r w:rsidR="00FF056B" w:rsidRPr="00480AD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4 «Выполнение других расходных обязательств»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</w:t>
                  </w:r>
                  <w:r w:rsidR="00FF056B" w:rsidRPr="00480ADD">
                    <w:rPr>
                      <w:rFonts w:cs="Arial"/>
                      <w:sz w:val="20"/>
                      <w:szCs w:val="20"/>
                    </w:rPr>
                    <w:t>я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других расходных обязательств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</w:rPr>
                    <w:t>выполнения других расходных обязательств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DE5DC5" w:rsidRPr="00480ADD" w:rsidTr="00ED3414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2</w:t>
                  </w:r>
                  <w:r w:rsidR="00ED3414"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«Осуществление мобилизационной и вневойсковой подготовки в </w:t>
                  </w:r>
                  <w:r w:rsidR="007768BD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Шекаловском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DE5DC5" w:rsidRPr="00480ADD" w:rsidTr="00ED3414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r w:rsidR="00ED3414" w:rsidRPr="00480AD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1 «Обеспечение деятельности ВУР»</w:t>
                  </w:r>
                </w:p>
              </w:tc>
            </w:tr>
            <w:tr w:rsidR="00DE5DC5" w:rsidRPr="00480ADD" w:rsidTr="00FF056B">
              <w:trPr>
                <w:trHeight w:val="375"/>
              </w:trPr>
              <w:tc>
                <w:tcPr>
                  <w:tcW w:w="1022" w:type="dxa"/>
                </w:tcPr>
                <w:p w:rsidR="00DE5DC5" w:rsidRPr="00480ADD" w:rsidRDefault="00ED341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DE5DC5" w:rsidRPr="00480ADD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="00ED3414"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ВУР</w:t>
                  </w:r>
                  <w:r w:rsidR="00ED3414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DE5DC5" w:rsidRPr="00480ADD" w:rsidTr="00ED3414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DE5DC5" w:rsidRPr="00480ADD" w:rsidTr="008D51A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8D51A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0E11F4" w:rsidRPr="00480ADD" w:rsidTr="00FF056B">
              <w:trPr>
                <w:trHeight w:val="270"/>
              </w:trPr>
              <w:tc>
                <w:tcPr>
                  <w:tcW w:w="1022" w:type="dxa"/>
                </w:tcPr>
                <w:p w:rsidR="000E11F4" w:rsidRPr="00480ADD" w:rsidRDefault="00ED341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:rsidR="000E11F4" w:rsidRPr="00480ADD" w:rsidRDefault="000E11F4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ED3414" w:rsidRPr="00480ADD">
                    <w:rPr>
                      <w:rFonts w:ascii="Arial" w:hAnsi="Arial" w:cs="Arial"/>
                      <w:sz w:val="20"/>
                      <w:szCs w:val="20"/>
                    </w:rPr>
                    <w:t>выполнения обязательств органов местного самоуправления по социальной поддержке граждан</w:t>
                  </w:r>
                  <w:r w:rsidR="00ED3414" w:rsidRPr="00480AD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 </w:t>
            </w:r>
          </w:p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84700F" w:rsidRPr="00480ADD" w:rsidRDefault="00770E9E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lastRenderedPageBreak/>
              <w:t>Приложение 3</w:t>
            </w:r>
            <w:r w:rsidR="0084700F" w:rsidRPr="00480ADD">
              <w:rPr>
                <w:rFonts w:cs="Arial"/>
              </w:rPr>
              <w:t xml:space="preserve"> к муниципальной программе </w:t>
            </w:r>
          </w:p>
          <w:p w:rsidR="00A44F9D" w:rsidRPr="00480ADD" w:rsidRDefault="006B7BF2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</w:t>
            </w:r>
          </w:p>
          <w:p w:rsidR="008E42A1" w:rsidRPr="00480ADD" w:rsidRDefault="0084700F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 Россошанского муниципального района </w:t>
            </w:r>
          </w:p>
          <w:p w:rsidR="00A44F9D" w:rsidRPr="00480ADD" w:rsidRDefault="008E42A1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t>Воронежской области</w:t>
            </w:r>
          </w:p>
          <w:p w:rsidR="00A44F9D" w:rsidRPr="00480ADD" w:rsidRDefault="0084700F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770E9E" w:rsidRPr="00480ADD" w:rsidRDefault="006B7BF2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поселения»  </w:t>
            </w:r>
          </w:p>
          <w:p w:rsidR="00A44F9D" w:rsidRPr="00480ADD" w:rsidRDefault="00A44F9D" w:rsidP="00770E9E">
            <w:pPr>
              <w:pStyle w:val="af1"/>
              <w:jc w:val="center"/>
              <w:rPr>
                <w:rFonts w:ascii="Arial" w:hAnsi="Arial" w:cs="Arial"/>
              </w:rPr>
            </w:pPr>
          </w:p>
          <w:p w:rsidR="00770E9E" w:rsidRPr="00480ADD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Перечень</w:t>
            </w:r>
          </w:p>
          <w:p w:rsidR="00770E9E" w:rsidRPr="00480ADD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основных мероприятий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Pr="00480ADD">
              <w:rPr>
                <w:rFonts w:ascii="Arial" w:hAnsi="Arial" w:cs="Arial"/>
              </w:rPr>
              <w:t>подпрограмм и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Pr="00480ADD">
              <w:rPr>
                <w:rFonts w:ascii="Arial" w:hAnsi="Arial" w:cs="Arial"/>
              </w:rPr>
              <w:t>мероприятий,</w:t>
            </w:r>
          </w:p>
          <w:p w:rsidR="00770E9E" w:rsidRPr="00480ADD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реализуемых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Pr="00480ADD">
              <w:rPr>
                <w:rFonts w:ascii="Arial" w:hAnsi="Arial" w:cs="Arial"/>
              </w:rPr>
              <w:t>в рамках муниципальной программы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="006B7BF2" w:rsidRPr="00480ADD">
              <w:rPr>
                <w:rFonts w:ascii="Arial" w:hAnsi="Arial" w:cs="Arial"/>
              </w:rPr>
              <w:t>Шекаловского</w:t>
            </w:r>
            <w:r w:rsidRPr="00480ADD">
              <w:rPr>
                <w:rFonts w:ascii="Arial" w:hAnsi="Arial" w:cs="Arial"/>
              </w:rPr>
              <w:t xml:space="preserve"> сельского поселения</w:t>
            </w:r>
            <w:r w:rsidR="00A44F9D" w:rsidRPr="00480ADD">
              <w:rPr>
                <w:rFonts w:ascii="Arial" w:hAnsi="Arial" w:cs="Arial"/>
              </w:rPr>
              <w:t xml:space="preserve"> Россошанского муниципального района</w:t>
            </w:r>
          </w:p>
          <w:p w:rsidR="00770E9E" w:rsidRPr="00480ADD" w:rsidRDefault="008E42A1" w:rsidP="00A44F9D">
            <w:pPr>
              <w:pStyle w:val="af1"/>
              <w:jc w:val="center"/>
              <w:rPr>
                <w:rFonts w:cs="Arial"/>
                <w:bCs/>
              </w:rPr>
            </w:pPr>
            <w:r w:rsidRPr="00480ADD">
              <w:rPr>
                <w:rFonts w:ascii="Arial" w:hAnsi="Arial" w:cs="Arial"/>
              </w:rPr>
              <w:t>Воронежской области</w:t>
            </w:r>
            <w:r w:rsidRPr="00480ADD">
              <w:t xml:space="preserve"> </w:t>
            </w:r>
            <w:r w:rsidR="00770E9E" w:rsidRPr="00480ADD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 w:rsidR="006B7BF2" w:rsidRPr="00480ADD">
              <w:rPr>
                <w:rFonts w:ascii="Arial" w:hAnsi="Arial" w:cs="Arial"/>
                <w:bCs/>
                <w:color w:val="000000"/>
              </w:rPr>
              <w:t>Шекаловского</w:t>
            </w:r>
            <w:r w:rsidR="00770E9E" w:rsidRPr="00480ADD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  <w:r w:rsidR="008D51A3" w:rsidRPr="00480AD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70E9E" w:rsidRPr="00480ADD">
                    <w:rPr>
                      <w:rFonts w:ascii="Arial" w:hAnsi="Arial" w:cs="Arial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:rsidR="00770E9E" w:rsidRPr="00480ADD" w:rsidRDefault="00770E9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770E9E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70E9E" w:rsidRPr="00480ADD">
                    <w:rPr>
                      <w:rFonts w:ascii="Arial" w:hAnsi="Arial" w:cs="Arial"/>
                      <w:sz w:val="20"/>
                      <w:szCs w:val="2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770E9E" w:rsidRPr="00480ADD" w:rsidRDefault="00770E9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770E9E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70E9E" w:rsidRPr="00480ADD">
                    <w:rPr>
                      <w:rFonts w:ascii="Arial" w:hAnsi="Arial" w:cs="Arial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2466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770E9E" w:rsidRPr="00480ADD" w:rsidTr="00746450">
              <w:tc>
                <w:tcPr>
                  <w:tcW w:w="1873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770E9E" w:rsidRPr="00480ADD" w:rsidTr="00620DB3">
              <w:tc>
                <w:tcPr>
                  <w:tcW w:w="14796" w:type="dxa"/>
                  <w:gridSpan w:val="6"/>
                </w:tcPr>
                <w:p w:rsidR="00770E9E" w:rsidRPr="00480ADD" w:rsidRDefault="00770E9E" w:rsidP="0074645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="006B7BF2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 w:rsidR="00A44F9D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="00B124CC" w:rsidRPr="00480ADD">
                    <w:rPr>
                      <w:sz w:val="20"/>
                    </w:rPr>
                    <w:t xml:space="preserve">Воронежской области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="006B7BF2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70E9E" w:rsidRPr="00480ADD" w:rsidTr="00620DB3">
              <w:tc>
                <w:tcPr>
                  <w:tcW w:w="14796" w:type="dxa"/>
                  <w:gridSpan w:val="6"/>
                </w:tcPr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746450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  <w:r w:rsidR="00013937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A814AE" w:rsidRPr="00480ADD" w:rsidRDefault="00A814A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поселения.</w:t>
                  </w:r>
                </w:p>
                <w:p w:rsidR="00A814AE" w:rsidRPr="00480ADD" w:rsidRDefault="00A814A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lastRenderedPageBreak/>
                    <w:t>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A814AE" w:rsidRPr="00480ADD" w:rsidRDefault="00A814A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D56F1E" w:rsidRPr="00480ADD" w:rsidRDefault="00D56F1E" w:rsidP="008D51A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качества подготовки муниципальных нормативных правовых актов органов местного самоуправления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D56F1E" w:rsidRPr="00480ADD" w:rsidRDefault="00D56F1E" w:rsidP="008D51A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информированности 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населения о деятельности органов местного самоуправления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770E9E" w:rsidRPr="00480ADD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  <w:r w:rsidR="00A814AE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746450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Основное мероприятие</w:t>
                  </w:r>
                  <w:r w:rsidR="00013937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1.</w:t>
                  </w:r>
                  <w:r w:rsidR="00BF5413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</w:t>
                  </w:r>
                  <w:r w:rsidR="00D56F1E" w:rsidRPr="00480ADD">
                    <w:rPr>
                      <w:rFonts w:cs="Arial"/>
                      <w:sz w:val="20"/>
                      <w:szCs w:val="20"/>
                    </w:rPr>
                    <w:t>п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олномочий главы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9F36F4" w:rsidRPr="00480ADD" w:rsidRDefault="009F36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Эффективное исполнение полномочий главы администрации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="006D2B64"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746450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</w:t>
                  </w:r>
                  <w:r w:rsidR="00013937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1.</w:t>
                  </w:r>
                  <w:r w:rsidR="00BF5413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770E9E" w:rsidRPr="00480ADD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 w:rsidR="006B7BF2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480ADD" w:rsidRDefault="0021636B" w:rsidP="002163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Получение гражданами полной и достоверной информации о подготовке и </w:t>
                  </w:r>
                  <w:r w:rsidRPr="00480ADD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Pr="00480ADD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480ADD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выборов в Совет народных </w:t>
                  </w:r>
                  <w:r w:rsidRPr="00480ADD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480ADD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BF5413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1.4</w:t>
                  </w:r>
                  <w:r w:rsidR="008D51A3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770E9E" w:rsidRPr="00480ADD" w:rsidRDefault="00A85155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  в том числе на управление  муниципальной собственностью</w:t>
                  </w:r>
                  <w:r w:rsidRPr="00480AD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480ADD" w:rsidRDefault="00A85155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sz w:val="20"/>
                      <w:szCs w:val="20"/>
                    </w:rPr>
                    <w:t>Решение вопросов общегосударственного значения, находящихся в компетенции органов местного самоуправления</w:t>
                  </w:r>
                </w:p>
              </w:tc>
            </w:tr>
            <w:tr w:rsidR="009F36F4" w:rsidRPr="00480ADD" w:rsidTr="00620DB3">
              <w:tc>
                <w:tcPr>
                  <w:tcW w:w="14796" w:type="dxa"/>
                  <w:gridSpan w:val="6"/>
                </w:tcPr>
                <w:p w:rsidR="009F36F4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r w:rsidR="007768BD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Шекаловском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9F36F4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770E9E" w:rsidRPr="00480ADD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D276C1" w:rsidRPr="00480ADD" w:rsidRDefault="00D276C1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F36F4" w:rsidRPr="00480ADD" w:rsidTr="00620DB3">
              <w:tc>
                <w:tcPr>
                  <w:tcW w:w="14796" w:type="dxa"/>
                  <w:gridSpan w:val="6"/>
                </w:tcPr>
                <w:p w:rsidR="009F36F4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3. «Социальная поддержка граждан»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9F36F4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D276C1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D276C1" w:rsidRPr="00480ADD" w:rsidRDefault="00D276C1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r w:rsidR="006B7BF2"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r w:rsidR="006B7BF2"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480ADD" w:rsidRDefault="00D276C1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</w:tbl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 </w:t>
            </w: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065A7C">
            <w:pPr>
              <w:ind w:firstLine="0"/>
              <w:jc w:val="center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  </w:t>
            </w:r>
          </w:p>
          <w:p w:rsidR="00A44F9D" w:rsidRPr="00480ADD" w:rsidRDefault="00A44F9D" w:rsidP="00EC6BC7">
            <w:pPr>
              <w:ind w:firstLine="0"/>
              <w:jc w:val="right"/>
              <w:rPr>
                <w:rFonts w:cs="Arial"/>
                <w:bCs/>
              </w:rPr>
            </w:pPr>
          </w:p>
          <w:p w:rsidR="00A44F9D" w:rsidRPr="00480ADD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lastRenderedPageBreak/>
              <w:t xml:space="preserve">Приложение 4 к муниципальной программе </w:t>
            </w:r>
          </w:p>
          <w:p w:rsidR="00A44F9D" w:rsidRPr="00480ADD" w:rsidRDefault="006B7BF2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A44F9D" w:rsidRPr="00480ADD">
              <w:rPr>
                <w:rFonts w:cs="Arial"/>
              </w:rPr>
              <w:t xml:space="preserve"> сельского поселения</w:t>
            </w:r>
          </w:p>
          <w:p w:rsidR="00A44F9D" w:rsidRPr="00480ADD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 Россошанского муниципального района </w:t>
            </w:r>
            <w:r w:rsidR="00B124CC" w:rsidRPr="00480ADD">
              <w:t>Воронежской области</w:t>
            </w:r>
          </w:p>
          <w:p w:rsidR="00A44F9D" w:rsidRPr="00480ADD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AE349D" w:rsidRPr="00480ADD" w:rsidRDefault="006B7BF2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A44F9D" w:rsidRPr="00480ADD">
              <w:rPr>
                <w:rFonts w:cs="Arial"/>
              </w:rPr>
              <w:t xml:space="preserve"> сельского поселения»</w:t>
            </w:r>
          </w:p>
          <w:p w:rsidR="00A44F9D" w:rsidRPr="00480ADD" w:rsidRDefault="001735BA" w:rsidP="00CB20E6">
            <w:pPr>
              <w:ind w:firstLine="0"/>
              <w:jc w:val="center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Расходы бюджета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0502EF" w:rsidRPr="00480ADD">
              <w:rPr>
                <w:rFonts w:cs="Arial"/>
                <w:bCs/>
              </w:rPr>
              <w:t xml:space="preserve"> сельского поселения </w:t>
            </w:r>
            <w:r w:rsidRPr="00480ADD">
              <w:rPr>
                <w:rFonts w:cs="Arial"/>
                <w:bCs/>
              </w:rPr>
              <w:t xml:space="preserve">на реализацию муниципальной программы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Pr="00480ADD">
              <w:rPr>
                <w:rFonts w:cs="Arial"/>
                <w:bCs/>
              </w:rPr>
              <w:t xml:space="preserve"> сельского поселения</w:t>
            </w:r>
            <w:r w:rsidR="00A44F9D" w:rsidRPr="00480ADD">
              <w:rPr>
                <w:rFonts w:cs="Arial"/>
                <w:bCs/>
              </w:rPr>
              <w:t xml:space="preserve"> Россошанского муниципального района</w:t>
            </w:r>
            <w:r w:rsidR="00B124CC" w:rsidRPr="00480ADD">
              <w:t xml:space="preserve"> Воронежской области</w:t>
            </w:r>
            <w:r w:rsidRPr="00480ADD">
              <w:rPr>
                <w:rFonts w:cs="Arial"/>
                <w:bCs/>
              </w:rPr>
              <w:t xml:space="preserve"> «</w:t>
            </w:r>
            <w:r w:rsidR="000B75C9" w:rsidRPr="00480ADD">
              <w:rPr>
                <w:rFonts w:cs="Arial"/>
                <w:bCs/>
              </w:rPr>
              <w:t>Муниципальное у</w:t>
            </w:r>
            <w:r w:rsidR="000B75C9" w:rsidRPr="00480ADD">
              <w:rPr>
                <w:rFonts w:cs="Arial"/>
              </w:rPr>
              <w:t xml:space="preserve">правление и гражданское общество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0B75C9" w:rsidRPr="00480ADD">
              <w:rPr>
                <w:rFonts w:cs="Arial"/>
                <w:bCs/>
              </w:rPr>
              <w:t xml:space="preserve"> сельского поселения</w:t>
            </w:r>
            <w:r w:rsidRPr="00480ADD">
              <w:rPr>
                <w:rFonts w:cs="Arial"/>
                <w:bCs/>
              </w:rPr>
              <w:t>»</w:t>
            </w:r>
            <w:r w:rsidR="00C20DC9" w:rsidRPr="00480ADD">
              <w:rPr>
                <w:rFonts w:cs="Arial"/>
                <w:bCs/>
              </w:rPr>
              <w:t xml:space="preserve"> </w:t>
            </w:r>
          </w:p>
        </w:tc>
      </w:tr>
    </w:tbl>
    <w:tbl>
      <w:tblPr>
        <w:tblStyle w:val="a5"/>
        <w:tblW w:w="15202" w:type="dxa"/>
        <w:tblInd w:w="-777" w:type="dxa"/>
        <w:tblLayout w:type="fixed"/>
        <w:tblLook w:val="04A0"/>
      </w:tblPr>
      <w:tblGrid>
        <w:gridCol w:w="885"/>
        <w:gridCol w:w="1418"/>
        <w:gridCol w:w="1559"/>
        <w:gridCol w:w="851"/>
        <w:gridCol w:w="850"/>
        <w:gridCol w:w="709"/>
        <w:gridCol w:w="850"/>
        <w:gridCol w:w="851"/>
        <w:gridCol w:w="709"/>
        <w:gridCol w:w="850"/>
        <w:gridCol w:w="851"/>
        <w:gridCol w:w="850"/>
        <w:gridCol w:w="709"/>
        <w:gridCol w:w="850"/>
        <w:gridCol w:w="709"/>
        <w:gridCol w:w="709"/>
        <w:gridCol w:w="992"/>
      </w:tblGrid>
      <w:tr w:rsidR="00C17E0E" w:rsidRPr="00A9430A" w:rsidTr="004E4A98">
        <w:tc>
          <w:tcPr>
            <w:tcW w:w="885" w:type="dxa"/>
            <w:vMerge w:val="restart"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A9430A">
              <w:rPr>
                <w:rFonts w:cs="Arial"/>
                <w:color w:val="000000"/>
                <w:sz w:val="14"/>
                <w:szCs w:val="14"/>
              </w:rPr>
              <w:lastRenderedPageBreak/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A9430A">
              <w:rPr>
                <w:rFonts w:cs="Arial"/>
                <w:color w:val="000000"/>
                <w:sz w:val="14"/>
                <w:szCs w:val="14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851" w:type="dxa"/>
            <w:vMerge w:val="restart"/>
            <w:vAlign w:val="center"/>
          </w:tcPr>
          <w:p w:rsidR="00C17E0E" w:rsidRPr="00A9430A" w:rsidRDefault="00C17E0E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10489" w:type="dxa"/>
            <w:gridSpan w:val="13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Расходы бюджета, тыс. руб.</w:t>
            </w:r>
          </w:p>
        </w:tc>
      </w:tr>
      <w:tr w:rsidR="00C17E0E" w:rsidRPr="00A9430A" w:rsidTr="004E4A98">
        <w:tc>
          <w:tcPr>
            <w:tcW w:w="885" w:type="dxa"/>
            <w:vMerge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C17E0E" w:rsidRPr="00A9430A" w:rsidRDefault="00C17E0E" w:rsidP="003C7A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489" w:type="dxa"/>
            <w:gridSpan w:val="13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A6417E" w:rsidRPr="00742215" w:rsidTr="004E4A98">
        <w:tc>
          <w:tcPr>
            <w:tcW w:w="885" w:type="dxa"/>
            <w:vMerge/>
            <w:vAlign w:val="center"/>
          </w:tcPr>
          <w:p w:rsidR="008735A0" w:rsidRPr="00A9430A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8735A0" w:rsidRPr="00A9430A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8735A0" w:rsidRPr="00A9430A" w:rsidRDefault="008735A0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8735A0" w:rsidRPr="00A9430A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8735A0" w:rsidRPr="00A9430A" w:rsidRDefault="008735A0" w:rsidP="003C7A65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Первый год реализации</w:t>
            </w:r>
          </w:p>
          <w:p w:rsidR="008735A0" w:rsidRPr="00A9430A" w:rsidRDefault="008735A0" w:rsidP="003C7A65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 xml:space="preserve">2021 год, всего </w:t>
            </w:r>
          </w:p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8735A0" w:rsidRPr="00A9430A" w:rsidRDefault="008735A0" w:rsidP="00FF063A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 xml:space="preserve">Второй год реализации </w:t>
            </w:r>
          </w:p>
          <w:p w:rsidR="008735A0" w:rsidRPr="00A9430A" w:rsidRDefault="008735A0" w:rsidP="00FF063A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 xml:space="preserve">2022 год, всего </w:t>
            </w:r>
          </w:p>
          <w:p w:rsidR="008735A0" w:rsidRPr="00A9430A" w:rsidRDefault="008735A0" w:rsidP="00FF06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8735A0" w:rsidRPr="00A9430A" w:rsidRDefault="008735A0" w:rsidP="008735A0">
            <w:pPr>
              <w:ind w:firstLine="34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Третий год реализации</w:t>
            </w:r>
          </w:p>
          <w:p w:rsidR="008735A0" w:rsidRPr="00A9430A" w:rsidRDefault="008735A0" w:rsidP="008735A0">
            <w:pPr>
              <w:ind w:firstLine="34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2023 год, всего</w:t>
            </w:r>
          </w:p>
        </w:tc>
        <w:tc>
          <w:tcPr>
            <w:tcW w:w="3261" w:type="dxa"/>
            <w:gridSpan w:val="4"/>
          </w:tcPr>
          <w:p w:rsidR="008735A0" w:rsidRPr="00A9430A" w:rsidRDefault="00915FA3" w:rsidP="00A308D7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2024</w:t>
            </w:r>
            <w:r w:rsidR="00C17E0E">
              <w:rPr>
                <w:rFonts w:cs="Arial"/>
                <w:sz w:val="14"/>
                <w:szCs w:val="14"/>
              </w:rPr>
              <w:t xml:space="preserve"> (четвертый год реализации)</w:t>
            </w:r>
          </w:p>
        </w:tc>
        <w:tc>
          <w:tcPr>
            <w:tcW w:w="3118" w:type="dxa"/>
            <w:gridSpan w:val="4"/>
            <w:vAlign w:val="center"/>
          </w:tcPr>
          <w:p w:rsidR="008735A0" w:rsidRPr="00A9430A" w:rsidRDefault="00A6417E" w:rsidP="003C7A65">
            <w:pPr>
              <w:ind w:firstLine="34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2025</w:t>
            </w:r>
            <w:r w:rsidR="00C17E0E">
              <w:rPr>
                <w:rFonts w:cs="Arial"/>
                <w:sz w:val="14"/>
                <w:szCs w:val="14"/>
              </w:rPr>
              <w:t xml:space="preserve"> (пятый год реализации)</w:t>
            </w:r>
          </w:p>
        </w:tc>
        <w:tc>
          <w:tcPr>
            <w:tcW w:w="709" w:type="dxa"/>
            <w:vMerge w:val="restart"/>
            <w:vAlign w:val="center"/>
          </w:tcPr>
          <w:p w:rsidR="008735A0" w:rsidRPr="00A9430A" w:rsidRDefault="00C17E0E" w:rsidP="00FF063A">
            <w:pPr>
              <w:ind w:firstLine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992" w:type="dxa"/>
            <w:vMerge w:val="restart"/>
            <w:vAlign w:val="center"/>
          </w:tcPr>
          <w:p w:rsidR="008735A0" w:rsidRPr="00A9430A" w:rsidRDefault="00C17E0E" w:rsidP="00441998">
            <w:pPr>
              <w:ind w:firstLine="34"/>
              <w:jc w:val="center"/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2027</w:t>
            </w:r>
          </w:p>
        </w:tc>
      </w:tr>
      <w:tr w:rsidR="006D4E1D" w:rsidRPr="00742215" w:rsidTr="004E4A98">
        <w:tc>
          <w:tcPr>
            <w:tcW w:w="885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8735A0" w:rsidRPr="00A9430A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A9430A">
              <w:rPr>
                <w:rFonts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410" w:type="dxa"/>
            <w:gridSpan w:val="3"/>
          </w:tcPr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850" w:type="dxa"/>
            <w:vMerge w:val="restart"/>
          </w:tcPr>
          <w:p w:rsidR="008735A0" w:rsidRPr="00A9430A" w:rsidRDefault="008735A0" w:rsidP="00FF063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A9430A">
              <w:rPr>
                <w:rFonts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8735A0" w:rsidRPr="00A9430A" w:rsidRDefault="008735A0" w:rsidP="00FF063A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268" w:type="dxa"/>
            <w:gridSpan w:val="3"/>
          </w:tcPr>
          <w:p w:rsidR="008735A0" w:rsidRPr="00742215" w:rsidRDefault="00794080" w:rsidP="00794080">
            <w:pPr>
              <w:ind w:firstLine="0"/>
              <w:rPr>
                <w:sz w:val="14"/>
                <w:szCs w:val="14"/>
                <w:highlight w:val="yellow"/>
              </w:rPr>
            </w:pPr>
            <w:r w:rsidRPr="00A9430A">
              <w:rPr>
                <w:rFonts w:cs="Arial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709" w:type="dxa"/>
            <w:vMerge/>
          </w:tcPr>
          <w:p w:rsidR="008735A0" w:rsidRPr="00742215" w:rsidRDefault="008735A0" w:rsidP="003C7A65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</w:tcPr>
          <w:p w:rsidR="008735A0" w:rsidRPr="00742215" w:rsidRDefault="008735A0" w:rsidP="003C7A65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A6417E" w:rsidRPr="00742215" w:rsidTr="004E4A98">
        <w:trPr>
          <w:trHeight w:val="2406"/>
        </w:trPr>
        <w:tc>
          <w:tcPr>
            <w:tcW w:w="885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8735A0" w:rsidRPr="00A9430A" w:rsidRDefault="008735A0" w:rsidP="003C7A65">
            <w:pPr>
              <w:pStyle w:val="af1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735A0" w:rsidRPr="00A9430A" w:rsidRDefault="008735A0" w:rsidP="003C7A65">
            <w:pPr>
              <w:pStyle w:val="af1"/>
              <w:ind w:right="-102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8735A0" w:rsidRPr="00A9430A" w:rsidRDefault="008735A0" w:rsidP="00FF063A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8735A0" w:rsidRPr="00A9430A" w:rsidRDefault="008735A0" w:rsidP="00FF063A">
            <w:pPr>
              <w:pStyle w:val="af1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vMerge/>
            <w:vAlign w:val="center"/>
          </w:tcPr>
          <w:p w:rsidR="008735A0" w:rsidRPr="00A9430A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735A0" w:rsidRPr="00A9430A" w:rsidRDefault="008735A0" w:rsidP="00441998">
            <w:pPr>
              <w:pStyle w:val="af1"/>
              <w:ind w:right="-102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8735A0" w:rsidRPr="00A9430A" w:rsidRDefault="008735A0" w:rsidP="00441998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8735A0" w:rsidRPr="00A9430A" w:rsidRDefault="008735A0" w:rsidP="00441998">
            <w:pPr>
              <w:pStyle w:val="af1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vMerge/>
          </w:tcPr>
          <w:p w:rsidR="008735A0" w:rsidRPr="00742215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</w:tcPr>
          <w:p w:rsidR="008735A0" w:rsidRPr="00742215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</w:tr>
      <w:tr w:rsidR="00CB20E6" w:rsidRPr="00742215" w:rsidTr="004E4A98">
        <w:tc>
          <w:tcPr>
            <w:tcW w:w="885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2</w:t>
            </w:r>
          </w:p>
        </w:tc>
        <w:tc>
          <w:tcPr>
            <w:tcW w:w="1559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CB20E6" w:rsidRPr="009912AA" w:rsidRDefault="00CB20E6" w:rsidP="00FF06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CB20E6" w:rsidRPr="009912AA" w:rsidRDefault="00CB20E6" w:rsidP="004B2DB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CB20E6" w:rsidRPr="009912AA" w:rsidRDefault="00CB20E6" w:rsidP="004B2DB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CB20E6" w:rsidRPr="009912AA" w:rsidRDefault="00CB20E6" w:rsidP="004B2DB6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4B2DB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:rsidR="00CB20E6" w:rsidRPr="009912AA" w:rsidRDefault="00CB20E6" w:rsidP="004B2DB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4B2DB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4B2DB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CB20E6" w:rsidRPr="009912AA" w:rsidRDefault="00CB20E6" w:rsidP="004B2DB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CB20E6" w:rsidRPr="009912AA" w:rsidRDefault="00CB20E6" w:rsidP="004B2DB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CB20E6" w:rsidRPr="009912AA" w:rsidRDefault="00CB20E6" w:rsidP="004B2DB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992" w:type="dxa"/>
          </w:tcPr>
          <w:p w:rsidR="00CB20E6" w:rsidRPr="009912AA" w:rsidRDefault="00CB20E6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</w:t>
            </w:r>
          </w:p>
        </w:tc>
      </w:tr>
      <w:tr w:rsidR="00CB20E6" w:rsidRPr="009912AA" w:rsidTr="004E4A98">
        <w:tc>
          <w:tcPr>
            <w:tcW w:w="885" w:type="dxa"/>
            <w:vMerge w:val="restart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418" w:type="dxa"/>
            <w:vMerge w:val="restart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«</w:t>
            </w:r>
            <w:r w:rsidRPr="009912AA">
              <w:rPr>
                <w:rFonts w:cs="Arial"/>
                <w:bCs/>
                <w:sz w:val="14"/>
                <w:szCs w:val="14"/>
              </w:rPr>
              <w:t>Муниципальное у</w:t>
            </w:r>
            <w:r w:rsidRPr="009912AA">
              <w:rPr>
                <w:rFonts w:cs="Arial"/>
                <w:sz w:val="14"/>
                <w:szCs w:val="14"/>
              </w:rPr>
              <w:t xml:space="preserve">правление и гражданское общество </w:t>
            </w:r>
            <w:r w:rsidRPr="009912AA">
              <w:rPr>
                <w:rFonts w:cs="Arial"/>
                <w:bCs/>
                <w:sz w:val="14"/>
                <w:szCs w:val="14"/>
              </w:rPr>
              <w:t>Шекаловского сельского поселения»</w:t>
            </w:r>
          </w:p>
        </w:tc>
        <w:tc>
          <w:tcPr>
            <w:tcW w:w="1559" w:type="dxa"/>
            <w:vAlign w:val="bottom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22082,2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E783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sz w:val="14"/>
                <w:szCs w:val="14"/>
              </w:rPr>
              <w:t>2359,1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2323,9</w:t>
            </w:r>
          </w:p>
        </w:tc>
        <w:tc>
          <w:tcPr>
            <w:tcW w:w="850" w:type="dxa"/>
          </w:tcPr>
          <w:p w:rsidR="00CB20E6" w:rsidRPr="004948EA" w:rsidRDefault="00CB20E6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3758,5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234218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3200,8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CE503D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234218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234218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3064,6</w:t>
            </w:r>
          </w:p>
        </w:tc>
        <w:tc>
          <w:tcPr>
            <w:tcW w:w="850" w:type="dxa"/>
          </w:tcPr>
          <w:p w:rsidR="00CB20E6" w:rsidRPr="004948EA" w:rsidRDefault="00CB20E6" w:rsidP="00234218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3412,2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47451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</w:tcPr>
          <w:p w:rsidR="00CB20E6" w:rsidRPr="009912AA" w:rsidRDefault="00CB20E6" w:rsidP="00234218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3482,2</w:t>
            </w:r>
          </w:p>
        </w:tc>
        <w:tc>
          <w:tcPr>
            <w:tcW w:w="992" w:type="dxa"/>
          </w:tcPr>
          <w:p w:rsidR="00CB20E6" w:rsidRPr="009912A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3545,5</w:t>
            </w:r>
          </w:p>
        </w:tc>
      </w:tr>
      <w:tr w:rsidR="00CB20E6" w:rsidRPr="009912AA" w:rsidTr="004E4A98">
        <w:tc>
          <w:tcPr>
            <w:tcW w:w="885" w:type="dxa"/>
            <w:vMerge/>
            <w:vAlign w:val="center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948EA" w:rsidRDefault="00CB20E6" w:rsidP="00CE783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948EA" w:rsidRDefault="00CB20E6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B20E6" w:rsidRPr="004948EA" w:rsidRDefault="00CB20E6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948EA" w:rsidRDefault="00CB20E6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948E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948E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948E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948E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CB20E6" w:rsidRPr="004948E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9912AA" w:rsidTr="004E4A98">
        <w:tc>
          <w:tcPr>
            <w:tcW w:w="885" w:type="dxa"/>
            <w:vMerge/>
            <w:vAlign w:val="center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22082,2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sz w:val="14"/>
                <w:szCs w:val="14"/>
              </w:rPr>
              <w:t>2359,1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2323,9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3758,5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3200,8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3064,6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3412,2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3482,2</w:t>
            </w:r>
          </w:p>
        </w:tc>
        <w:tc>
          <w:tcPr>
            <w:tcW w:w="992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3545,5</w:t>
            </w:r>
          </w:p>
        </w:tc>
      </w:tr>
      <w:tr w:rsidR="00CB20E6" w:rsidRPr="009912AA" w:rsidTr="004E4A98">
        <w:tc>
          <w:tcPr>
            <w:tcW w:w="885" w:type="dxa"/>
            <w:vMerge w:val="restart"/>
          </w:tcPr>
          <w:p w:rsidR="00CB20E6" w:rsidRPr="009912AA" w:rsidRDefault="00CB20E6" w:rsidP="003C7A65">
            <w:pPr>
              <w:ind w:right="-130" w:hanging="4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Подпрограмма 1</w:t>
            </w:r>
          </w:p>
        </w:tc>
        <w:tc>
          <w:tcPr>
            <w:tcW w:w="1418" w:type="dxa"/>
            <w:vMerge w:val="restart"/>
          </w:tcPr>
          <w:p w:rsidR="00CB20E6" w:rsidRPr="009912AA" w:rsidRDefault="00CB20E6" w:rsidP="003C7A65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«</w:t>
            </w:r>
            <w:r w:rsidRPr="009912AA">
              <w:rPr>
                <w:rFonts w:cs="Arial"/>
                <w:spacing w:val="-10"/>
                <w:sz w:val="14"/>
                <w:szCs w:val="14"/>
              </w:rPr>
              <w:t>Обеспечение реализации муниципальной программы</w:t>
            </w:r>
            <w:r w:rsidRPr="009912AA">
              <w:rPr>
                <w:rFonts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559" w:type="dxa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20460,3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2185,1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2141,5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3554,4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2935,8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2935,8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3147,2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3147,2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3202,3</w:t>
            </w:r>
          </w:p>
        </w:tc>
        <w:tc>
          <w:tcPr>
            <w:tcW w:w="992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3259,4</w:t>
            </w:r>
          </w:p>
        </w:tc>
      </w:tr>
      <w:tr w:rsidR="00CB20E6" w:rsidRPr="009912AA" w:rsidTr="004E4A98">
        <w:tc>
          <w:tcPr>
            <w:tcW w:w="885" w:type="dxa"/>
            <w:vMerge/>
          </w:tcPr>
          <w:p w:rsidR="00CB20E6" w:rsidRPr="009912AA" w:rsidRDefault="00CB20E6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9912A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9912A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742215" w:rsidTr="004E4A98">
        <w:tc>
          <w:tcPr>
            <w:tcW w:w="885" w:type="dxa"/>
            <w:vMerge/>
          </w:tcPr>
          <w:p w:rsidR="00CB20E6" w:rsidRPr="009912AA" w:rsidRDefault="00CB20E6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20460,3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2185,1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2141,5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3554,4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2935,8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2935,8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3147,2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3147,2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3202,3</w:t>
            </w:r>
          </w:p>
        </w:tc>
        <w:tc>
          <w:tcPr>
            <w:tcW w:w="992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3259,4</w:t>
            </w:r>
          </w:p>
        </w:tc>
      </w:tr>
      <w:tr w:rsidR="00CB20E6" w:rsidRPr="00B33139" w:rsidTr="004E4A98">
        <w:tc>
          <w:tcPr>
            <w:tcW w:w="885" w:type="dxa"/>
            <w:vMerge w:val="restart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418" w:type="dxa"/>
            <w:vMerge w:val="restart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Обеспечение функций органов местного самоуправления</w:t>
            </w: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4F518B">
              <w:rPr>
                <w:rFonts w:cs="Arial"/>
                <w:sz w:val="14"/>
                <w:szCs w:val="14"/>
              </w:rPr>
              <w:t>13273,16543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1455,465543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1351,5</w:t>
            </w:r>
          </w:p>
        </w:tc>
        <w:tc>
          <w:tcPr>
            <w:tcW w:w="850" w:type="dxa"/>
            <w:vAlign w:val="center"/>
          </w:tcPr>
          <w:p w:rsidR="00CB20E6" w:rsidRPr="00874D4E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874D4E">
              <w:rPr>
                <w:rFonts w:cs="Arial"/>
                <w:bCs/>
                <w:sz w:val="14"/>
                <w:szCs w:val="14"/>
              </w:rPr>
              <w:t>1849,5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2034,8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2034,8</w:t>
            </w:r>
          </w:p>
        </w:tc>
        <w:tc>
          <w:tcPr>
            <w:tcW w:w="850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2148,4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2148,4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2193,2</w:t>
            </w:r>
          </w:p>
        </w:tc>
        <w:tc>
          <w:tcPr>
            <w:tcW w:w="992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2240,3</w:t>
            </w:r>
          </w:p>
        </w:tc>
      </w:tr>
      <w:tr w:rsidR="00CB20E6" w:rsidRPr="00B33139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F139C9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F139C9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F139C9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F139C9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B33139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 xml:space="preserve">Администрация Шекаловского сельского </w:t>
            </w:r>
            <w:r w:rsidRPr="00B33139">
              <w:rPr>
                <w:rFonts w:cs="Arial"/>
                <w:sz w:val="14"/>
                <w:szCs w:val="14"/>
              </w:rPr>
              <w:lastRenderedPageBreak/>
              <w:t>поселения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4F518B">
              <w:rPr>
                <w:rFonts w:cs="Arial"/>
                <w:sz w:val="14"/>
                <w:szCs w:val="14"/>
              </w:rPr>
              <w:lastRenderedPageBreak/>
              <w:t>13273,16543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1455,465543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1351,5</w:t>
            </w:r>
          </w:p>
        </w:tc>
        <w:tc>
          <w:tcPr>
            <w:tcW w:w="850" w:type="dxa"/>
            <w:vAlign w:val="center"/>
          </w:tcPr>
          <w:p w:rsidR="00CB20E6" w:rsidRPr="00E01997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1849,5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2034,8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2034,8</w:t>
            </w:r>
          </w:p>
        </w:tc>
        <w:tc>
          <w:tcPr>
            <w:tcW w:w="850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2148,4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2148,4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2193,2</w:t>
            </w:r>
          </w:p>
        </w:tc>
        <w:tc>
          <w:tcPr>
            <w:tcW w:w="992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2240,3</w:t>
            </w:r>
          </w:p>
        </w:tc>
      </w:tr>
      <w:tr w:rsidR="00CB20E6" w:rsidRPr="00B33139" w:rsidTr="004E4A98">
        <w:tc>
          <w:tcPr>
            <w:tcW w:w="885" w:type="dxa"/>
            <w:vMerge w:val="restart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lastRenderedPageBreak/>
              <w:t xml:space="preserve">Основное мероприятие 1.2 </w:t>
            </w:r>
          </w:p>
        </w:tc>
        <w:tc>
          <w:tcPr>
            <w:tcW w:w="1418" w:type="dxa"/>
            <w:vMerge w:val="restart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Обеспечение деятельности главы Шекаловского сельского поселения</w:t>
            </w: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4F518B">
              <w:rPr>
                <w:rFonts w:cs="Arial"/>
                <w:sz w:val="14"/>
                <w:szCs w:val="14"/>
              </w:rPr>
              <w:t>6422,2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722,9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790,0</w:t>
            </w:r>
          </w:p>
        </w:tc>
        <w:tc>
          <w:tcPr>
            <w:tcW w:w="850" w:type="dxa"/>
            <w:vAlign w:val="center"/>
          </w:tcPr>
          <w:p w:rsidR="00CB20E6" w:rsidRPr="00E01997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875,0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1007,3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1007,3</w:t>
            </w:r>
          </w:p>
        </w:tc>
        <w:tc>
          <w:tcPr>
            <w:tcW w:w="850" w:type="dxa"/>
            <w:vAlign w:val="center"/>
          </w:tcPr>
          <w:p w:rsidR="00CB20E6" w:rsidRPr="004C42E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998,8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A652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A652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998,8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1009,1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1019,1</w:t>
            </w:r>
          </w:p>
        </w:tc>
      </w:tr>
      <w:tr w:rsidR="00CB20E6" w:rsidRPr="00B33139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F139C9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F139C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F139C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F139C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CB20E6" w:rsidRPr="00B33139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4F518B">
              <w:rPr>
                <w:rFonts w:cs="Arial"/>
                <w:sz w:val="14"/>
                <w:szCs w:val="14"/>
              </w:rPr>
              <w:t>6422,2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722,9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790,0</w:t>
            </w:r>
          </w:p>
        </w:tc>
        <w:tc>
          <w:tcPr>
            <w:tcW w:w="850" w:type="dxa"/>
            <w:vAlign w:val="center"/>
          </w:tcPr>
          <w:p w:rsidR="00CB20E6" w:rsidRPr="00E01997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01997">
              <w:rPr>
                <w:rFonts w:cs="Arial"/>
                <w:bCs/>
                <w:sz w:val="14"/>
                <w:szCs w:val="14"/>
              </w:rPr>
              <w:t>875,0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1007,3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1007,3</w:t>
            </w:r>
          </w:p>
        </w:tc>
        <w:tc>
          <w:tcPr>
            <w:tcW w:w="850" w:type="dxa"/>
            <w:vAlign w:val="center"/>
          </w:tcPr>
          <w:p w:rsidR="00CB20E6" w:rsidRPr="004C42E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998,8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A652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A652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998,8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1009,1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1019,1</w:t>
            </w:r>
          </w:p>
        </w:tc>
      </w:tr>
      <w:tr w:rsidR="00CB20E6" w:rsidRPr="00B33139" w:rsidTr="004E4A98">
        <w:tc>
          <w:tcPr>
            <w:tcW w:w="885" w:type="dxa"/>
            <w:vMerge w:val="restart"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Основное мероприятие 1.3</w:t>
            </w:r>
          </w:p>
        </w:tc>
        <w:tc>
          <w:tcPr>
            <w:tcW w:w="1418" w:type="dxa"/>
            <w:vMerge w:val="restart"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Обеспечение проведения выборов в Совет народных депутатов</w:t>
            </w: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F518B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</w:tr>
      <w:tr w:rsidR="00CB20E6" w:rsidRPr="00B33139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742215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F518B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</w:tr>
      <w:tr w:rsidR="00CB20E6" w:rsidRPr="00C83469" w:rsidTr="004E4A98">
        <w:tc>
          <w:tcPr>
            <w:tcW w:w="885" w:type="dxa"/>
            <w:vMerge w:val="restart"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Основное мероприятие 1.4</w:t>
            </w:r>
          </w:p>
        </w:tc>
        <w:tc>
          <w:tcPr>
            <w:tcW w:w="1418" w:type="dxa"/>
            <w:vMerge w:val="restart"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559" w:type="dxa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F518B">
              <w:rPr>
                <w:rFonts w:cs="Arial"/>
                <w:sz w:val="14"/>
                <w:szCs w:val="14"/>
              </w:rPr>
              <w:t>836,73457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6,73457</w:t>
            </w:r>
          </w:p>
        </w:tc>
        <w:tc>
          <w:tcPr>
            <w:tcW w:w="709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830,0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</w:tr>
      <w:tr w:rsidR="00CB20E6" w:rsidRPr="00C83469" w:rsidTr="004E4A98">
        <w:tc>
          <w:tcPr>
            <w:tcW w:w="885" w:type="dxa"/>
            <w:vMerge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387FAE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C8346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387FAE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387FAE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C8346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C8346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742215" w:rsidTr="004E4A98">
        <w:trPr>
          <w:trHeight w:val="747"/>
        </w:trPr>
        <w:tc>
          <w:tcPr>
            <w:tcW w:w="885" w:type="dxa"/>
            <w:vMerge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F518B">
              <w:rPr>
                <w:rFonts w:cs="Arial"/>
                <w:sz w:val="14"/>
                <w:szCs w:val="14"/>
              </w:rPr>
              <w:t>836,73457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6,73457</w:t>
            </w:r>
          </w:p>
        </w:tc>
        <w:tc>
          <w:tcPr>
            <w:tcW w:w="709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830,0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</w:tr>
      <w:tr w:rsidR="00CB20E6" w:rsidRPr="00B65641" w:rsidTr="004E4A98">
        <w:tc>
          <w:tcPr>
            <w:tcW w:w="885" w:type="dxa"/>
            <w:vMerge w:val="restart"/>
            <w:vAlign w:val="center"/>
          </w:tcPr>
          <w:p w:rsidR="00CB20E6" w:rsidRPr="00B65641" w:rsidRDefault="00CB20E6" w:rsidP="003C7A65">
            <w:pPr>
              <w:ind w:right="-130" w:hanging="54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Подпрограмма 2</w:t>
            </w:r>
          </w:p>
        </w:tc>
        <w:tc>
          <w:tcPr>
            <w:tcW w:w="1418" w:type="dxa"/>
            <w:vMerge w:val="restart"/>
            <w:vAlign w:val="center"/>
          </w:tcPr>
          <w:p w:rsidR="00CB20E6" w:rsidRPr="00B65641" w:rsidRDefault="00CB20E6" w:rsidP="003C7A65">
            <w:pPr>
              <w:ind w:right="-45" w:firstLine="0"/>
              <w:jc w:val="left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bCs/>
                <w:sz w:val="14"/>
                <w:szCs w:val="14"/>
              </w:rPr>
              <w:t>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559" w:type="dxa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4F518B">
              <w:rPr>
                <w:rFonts w:cs="Arial"/>
                <w:sz w:val="14"/>
                <w:szCs w:val="14"/>
              </w:rPr>
              <w:t>964,1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CB20E6" w:rsidRPr="00B94793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94793"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94793"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177,9</w:t>
            </w: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184,1</w:t>
            </w:r>
          </w:p>
        </w:tc>
      </w:tr>
      <w:tr w:rsidR="00CB20E6" w:rsidRPr="00B65641" w:rsidTr="004E4A98">
        <w:tc>
          <w:tcPr>
            <w:tcW w:w="885" w:type="dxa"/>
            <w:vMerge/>
            <w:vAlign w:val="center"/>
          </w:tcPr>
          <w:p w:rsidR="00CB20E6" w:rsidRPr="00B65641" w:rsidRDefault="00CB20E6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65641" w:rsidRDefault="00CB20E6" w:rsidP="003C7A65">
            <w:pPr>
              <w:ind w:firstLine="0"/>
              <w:jc w:val="lef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B65641" w:rsidTr="004E4A98">
        <w:tc>
          <w:tcPr>
            <w:tcW w:w="885" w:type="dxa"/>
            <w:vMerge/>
            <w:vAlign w:val="center"/>
          </w:tcPr>
          <w:p w:rsidR="00CB20E6" w:rsidRPr="00B65641" w:rsidRDefault="00CB20E6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65641" w:rsidRDefault="00CB20E6" w:rsidP="003C7A65">
            <w:pPr>
              <w:ind w:firstLine="0"/>
              <w:jc w:val="lef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4F518B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4F518B">
              <w:rPr>
                <w:rFonts w:cs="Arial"/>
                <w:sz w:val="14"/>
                <w:szCs w:val="14"/>
              </w:rPr>
              <w:t>964,1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177,9</w:t>
            </w: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184,1</w:t>
            </w:r>
          </w:p>
        </w:tc>
      </w:tr>
      <w:tr w:rsidR="00CB20E6" w:rsidRPr="00B65641" w:rsidTr="004E4A98">
        <w:tc>
          <w:tcPr>
            <w:tcW w:w="885" w:type="dxa"/>
            <w:vMerge w:val="restart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418" w:type="dxa"/>
            <w:vMerge w:val="restart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559" w:type="dxa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964,1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177,9</w:t>
            </w: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184,1</w:t>
            </w:r>
          </w:p>
        </w:tc>
      </w:tr>
      <w:tr w:rsidR="00CB20E6" w:rsidRPr="00B65641" w:rsidTr="004E4A98">
        <w:tc>
          <w:tcPr>
            <w:tcW w:w="885" w:type="dxa"/>
            <w:vMerge/>
            <w:vAlign w:val="center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EE4B80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EE4B80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B20E6" w:rsidRPr="00EE4B80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B20E6" w:rsidRPr="00EE4B80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CB20E6" w:rsidRPr="00742215" w:rsidTr="004E4A98">
        <w:tc>
          <w:tcPr>
            <w:tcW w:w="885" w:type="dxa"/>
            <w:vMerge/>
            <w:vAlign w:val="center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964,1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709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4352BA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352BA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177,9</w:t>
            </w: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184,1</w:t>
            </w:r>
          </w:p>
        </w:tc>
      </w:tr>
      <w:tr w:rsidR="00CB20E6" w:rsidRPr="008F3341" w:rsidTr="004E4A98">
        <w:tc>
          <w:tcPr>
            <w:tcW w:w="885" w:type="dxa"/>
            <w:vMerge w:val="restart"/>
            <w:vAlign w:val="center"/>
          </w:tcPr>
          <w:p w:rsidR="00CB20E6" w:rsidRPr="008F3341" w:rsidRDefault="00CB20E6" w:rsidP="003C7A65">
            <w:pPr>
              <w:ind w:right="-105" w:hanging="54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Подпрограмма 3</w:t>
            </w:r>
          </w:p>
        </w:tc>
        <w:tc>
          <w:tcPr>
            <w:tcW w:w="1418" w:type="dxa"/>
            <w:vMerge w:val="restart"/>
            <w:vAlign w:val="center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559" w:type="dxa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657,8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83,4</w:t>
            </w: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63A88"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63A88"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94,2</w:t>
            </w: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94,2</w:t>
            </w: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</w:tr>
      <w:tr w:rsidR="00CB20E6" w:rsidRPr="008F3341" w:rsidTr="004E4A98">
        <w:tc>
          <w:tcPr>
            <w:tcW w:w="885" w:type="dxa"/>
            <w:vMerge/>
            <w:vAlign w:val="center"/>
          </w:tcPr>
          <w:p w:rsidR="00CB20E6" w:rsidRPr="008F3341" w:rsidRDefault="00CB20E6" w:rsidP="003C7A65">
            <w:pPr>
              <w:ind w:firstLine="35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8F3341" w:rsidRDefault="00CB20E6" w:rsidP="003C7A65">
            <w:pPr>
              <w:ind w:firstLine="0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trike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8F3341" w:rsidTr="004E4A98">
        <w:tc>
          <w:tcPr>
            <w:tcW w:w="885" w:type="dxa"/>
            <w:vMerge/>
            <w:vAlign w:val="center"/>
          </w:tcPr>
          <w:p w:rsidR="00CB20E6" w:rsidRPr="008F3341" w:rsidRDefault="00CB20E6" w:rsidP="003C7A65">
            <w:pPr>
              <w:ind w:firstLine="35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8F3341" w:rsidRDefault="00CB20E6" w:rsidP="003C7A65">
            <w:pPr>
              <w:ind w:firstLine="0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657,8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</w:pPr>
            <w:r w:rsidRPr="00763A88">
              <w:rPr>
                <w:rFonts w:cs="Arial"/>
                <w:sz w:val="14"/>
                <w:szCs w:val="14"/>
              </w:rPr>
              <w:t>83,4</w:t>
            </w: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63A88"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63A88"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94,2</w:t>
            </w: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94,2</w:t>
            </w: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</w:tr>
      <w:tr w:rsidR="00CB20E6" w:rsidRPr="008F3341" w:rsidTr="004E4A98">
        <w:tc>
          <w:tcPr>
            <w:tcW w:w="885" w:type="dxa"/>
            <w:vMerge w:val="restart"/>
            <w:vAlign w:val="center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Основное мероприятие 3.1</w:t>
            </w:r>
          </w:p>
        </w:tc>
        <w:tc>
          <w:tcPr>
            <w:tcW w:w="1418" w:type="dxa"/>
            <w:vMerge w:val="restart"/>
            <w:vAlign w:val="center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657,8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</w:pPr>
            <w:r w:rsidRPr="00763A88">
              <w:rPr>
                <w:rFonts w:cs="Arial"/>
                <w:sz w:val="14"/>
                <w:szCs w:val="14"/>
              </w:rPr>
              <w:t>83,4</w:t>
            </w: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63A88"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63A88"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94,2</w:t>
            </w: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94,2</w:t>
            </w: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</w:tr>
      <w:tr w:rsidR="00CB20E6" w:rsidRPr="008F3341" w:rsidTr="004E4A98">
        <w:tc>
          <w:tcPr>
            <w:tcW w:w="885" w:type="dxa"/>
            <w:vMerge/>
            <w:vAlign w:val="center"/>
          </w:tcPr>
          <w:p w:rsidR="00CB20E6" w:rsidRPr="008F3341" w:rsidRDefault="00CB20E6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8F3341" w:rsidRDefault="00CB20E6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CB20E6" w:rsidRPr="00B55F36" w:rsidTr="004E4A98">
        <w:tc>
          <w:tcPr>
            <w:tcW w:w="885" w:type="dxa"/>
            <w:vMerge/>
            <w:vAlign w:val="center"/>
          </w:tcPr>
          <w:p w:rsidR="00CB20E6" w:rsidRPr="008F3341" w:rsidRDefault="00CB20E6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8F3341" w:rsidRDefault="00CB20E6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657,8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83,4</w:t>
            </w: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63A88"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63A88"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94,2</w:t>
            </w:r>
          </w:p>
        </w:tc>
        <w:tc>
          <w:tcPr>
            <w:tcW w:w="709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763A88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63A88">
              <w:rPr>
                <w:rFonts w:cs="Arial"/>
                <w:sz w:val="14"/>
                <w:szCs w:val="14"/>
              </w:rPr>
              <w:t>94,2</w:t>
            </w: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</w:tr>
    </w:tbl>
    <w:p w:rsidR="00C20DC9" w:rsidRPr="008D51A3" w:rsidRDefault="00C20DC9" w:rsidP="004E4A98">
      <w:pPr>
        <w:tabs>
          <w:tab w:val="left" w:pos="9585"/>
        </w:tabs>
        <w:ind w:firstLine="0"/>
        <w:rPr>
          <w:rFonts w:cs="Arial"/>
        </w:rPr>
      </w:pPr>
    </w:p>
    <w:sectPr w:rsidR="00C20DC9" w:rsidRPr="008D51A3" w:rsidSect="0044532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42" w:rsidRDefault="00124442">
      <w:r>
        <w:separator/>
      </w:r>
    </w:p>
  </w:endnote>
  <w:endnote w:type="continuationSeparator" w:id="0">
    <w:p w:rsidR="00124442" w:rsidRDefault="0012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42" w:rsidRDefault="00124442">
      <w:r>
        <w:separator/>
      </w:r>
    </w:p>
  </w:footnote>
  <w:footnote w:type="continuationSeparator" w:id="0">
    <w:p w:rsidR="00124442" w:rsidRDefault="00124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1"/>
  </w:num>
  <w:num w:numId="11">
    <w:abstractNumId w:val="7"/>
  </w:num>
  <w:num w:numId="12">
    <w:abstractNumId w:val="22"/>
  </w:num>
  <w:num w:numId="13">
    <w:abstractNumId w:val="16"/>
  </w:num>
  <w:num w:numId="14">
    <w:abstractNumId w:val="10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/>
  <w:rsids>
    <w:rsidRoot w:val="00A378F6"/>
    <w:rsid w:val="00000162"/>
    <w:rsid w:val="00000E37"/>
    <w:rsid w:val="00001324"/>
    <w:rsid w:val="000026C0"/>
    <w:rsid w:val="00005759"/>
    <w:rsid w:val="000070CE"/>
    <w:rsid w:val="00007EA2"/>
    <w:rsid w:val="0001051C"/>
    <w:rsid w:val="00012630"/>
    <w:rsid w:val="00012EE3"/>
    <w:rsid w:val="00013937"/>
    <w:rsid w:val="00013DFC"/>
    <w:rsid w:val="000142D2"/>
    <w:rsid w:val="000167C9"/>
    <w:rsid w:val="0002068A"/>
    <w:rsid w:val="00020B49"/>
    <w:rsid w:val="000212A3"/>
    <w:rsid w:val="00023FB0"/>
    <w:rsid w:val="00026EA5"/>
    <w:rsid w:val="0002769E"/>
    <w:rsid w:val="0003000B"/>
    <w:rsid w:val="00030EF2"/>
    <w:rsid w:val="00032AFB"/>
    <w:rsid w:val="00032D61"/>
    <w:rsid w:val="0003452C"/>
    <w:rsid w:val="00034FB9"/>
    <w:rsid w:val="0003603E"/>
    <w:rsid w:val="00037805"/>
    <w:rsid w:val="00041859"/>
    <w:rsid w:val="0004345B"/>
    <w:rsid w:val="00044CD7"/>
    <w:rsid w:val="0004506A"/>
    <w:rsid w:val="000502EF"/>
    <w:rsid w:val="00051329"/>
    <w:rsid w:val="000528B1"/>
    <w:rsid w:val="00055CA6"/>
    <w:rsid w:val="0006149E"/>
    <w:rsid w:val="0006315F"/>
    <w:rsid w:val="00063574"/>
    <w:rsid w:val="00065A7C"/>
    <w:rsid w:val="00071D50"/>
    <w:rsid w:val="0007244E"/>
    <w:rsid w:val="000727E2"/>
    <w:rsid w:val="00076A9B"/>
    <w:rsid w:val="000816BE"/>
    <w:rsid w:val="00082679"/>
    <w:rsid w:val="00082A7E"/>
    <w:rsid w:val="00083507"/>
    <w:rsid w:val="000844F1"/>
    <w:rsid w:val="00084C36"/>
    <w:rsid w:val="000851EA"/>
    <w:rsid w:val="00085281"/>
    <w:rsid w:val="00085C3C"/>
    <w:rsid w:val="0008604B"/>
    <w:rsid w:val="00087AB2"/>
    <w:rsid w:val="00091033"/>
    <w:rsid w:val="00092919"/>
    <w:rsid w:val="0009320A"/>
    <w:rsid w:val="000946EC"/>
    <w:rsid w:val="00094809"/>
    <w:rsid w:val="00094C6E"/>
    <w:rsid w:val="0009514C"/>
    <w:rsid w:val="00095378"/>
    <w:rsid w:val="00096856"/>
    <w:rsid w:val="00096CA6"/>
    <w:rsid w:val="000A03DA"/>
    <w:rsid w:val="000A0737"/>
    <w:rsid w:val="000A0E9F"/>
    <w:rsid w:val="000A1AFB"/>
    <w:rsid w:val="000A594D"/>
    <w:rsid w:val="000A7D37"/>
    <w:rsid w:val="000B0254"/>
    <w:rsid w:val="000B0A77"/>
    <w:rsid w:val="000B1037"/>
    <w:rsid w:val="000B5A48"/>
    <w:rsid w:val="000B75C9"/>
    <w:rsid w:val="000C0E3B"/>
    <w:rsid w:val="000C213F"/>
    <w:rsid w:val="000C3AB3"/>
    <w:rsid w:val="000C5B08"/>
    <w:rsid w:val="000C6997"/>
    <w:rsid w:val="000C75C9"/>
    <w:rsid w:val="000D2389"/>
    <w:rsid w:val="000D2AA9"/>
    <w:rsid w:val="000D471A"/>
    <w:rsid w:val="000D7992"/>
    <w:rsid w:val="000E0E69"/>
    <w:rsid w:val="000E11F4"/>
    <w:rsid w:val="000E1AE2"/>
    <w:rsid w:val="000E3429"/>
    <w:rsid w:val="000E386B"/>
    <w:rsid w:val="000F0481"/>
    <w:rsid w:val="000F6780"/>
    <w:rsid w:val="001016D2"/>
    <w:rsid w:val="001038DD"/>
    <w:rsid w:val="00110878"/>
    <w:rsid w:val="00110E63"/>
    <w:rsid w:val="0011443B"/>
    <w:rsid w:val="00114939"/>
    <w:rsid w:val="00115214"/>
    <w:rsid w:val="00116B45"/>
    <w:rsid w:val="001222D0"/>
    <w:rsid w:val="00122EA9"/>
    <w:rsid w:val="00123497"/>
    <w:rsid w:val="00124442"/>
    <w:rsid w:val="00130311"/>
    <w:rsid w:val="00130FCC"/>
    <w:rsid w:val="001316A5"/>
    <w:rsid w:val="00134282"/>
    <w:rsid w:val="00134301"/>
    <w:rsid w:val="00136BC7"/>
    <w:rsid w:val="0014105F"/>
    <w:rsid w:val="00141B22"/>
    <w:rsid w:val="001428F7"/>
    <w:rsid w:val="00142CC4"/>
    <w:rsid w:val="001434FB"/>
    <w:rsid w:val="00145758"/>
    <w:rsid w:val="00147BBD"/>
    <w:rsid w:val="0015202A"/>
    <w:rsid w:val="0015206A"/>
    <w:rsid w:val="00152805"/>
    <w:rsid w:val="0015496F"/>
    <w:rsid w:val="0015499E"/>
    <w:rsid w:val="0016261A"/>
    <w:rsid w:val="001639DB"/>
    <w:rsid w:val="00163C5B"/>
    <w:rsid w:val="001647E2"/>
    <w:rsid w:val="00165675"/>
    <w:rsid w:val="001679F1"/>
    <w:rsid w:val="001701C1"/>
    <w:rsid w:val="0017312F"/>
    <w:rsid w:val="001731CB"/>
    <w:rsid w:val="001735BA"/>
    <w:rsid w:val="0017374A"/>
    <w:rsid w:val="0018032C"/>
    <w:rsid w:val="00180C36"/>
    <w:rsid w:val="0018737D"/>
    <w:rsid w:val="00187BE0"/>
    <w:rsid w:val="00192699"/>
    <w:rsid w:val="00192A39"/>
    <w:rsid w:val="00192F0A"/>
    <w:rsid w:val="00197B54"/>
    <w:rsid w:val="001A0590"/>
    <w:rsid w:val="001A1200"/>
    <w:rsid w:val="001A378D"/>
    <w:rsid w:val="001A38B1"/>
    <w:rsid w:val="001A5D1F"/>
    <w:rsid w:val="001A7674"/>
    <w:rsid w:val="001B4D5B"/>
    <w:rsid w:val="001B520C"/>
    <w:rsid w:val="001B60D8"/>
    <w:rsid w:val="001B6DA8"/>
    <w:rsid w:val="001C4CB4"/>
    <w:rsid w:val="001C5646"/>
    <w:rsid w:val="001C5BAF"/>
    <w:rsid w:val="001C6717"/>
    <w:rsid w:val="001C716F"/>
    <w:rsid w:val="001D4B74"/>
    <w:rsid w:val="001D564B"/>
    <w:rsid w:val="001D70B3"/>
    <w:rsid w:val="001D7DDC"/>
    <w:rsid w:val="001E14CF"/>
    <w:rsid w:val="001E1D1D"/>
    <w:rsid w:val="001E4D45"/>
    <w:rsid w:val="001E55C9"/>
    <w:rsid w:val="001E612B"/>
    <w:rsid w:val="001E6FA8"/>
    <w:rsid w:val="001E7E4F"/>
    <w:rsid w:val="001F0497"/>
    <w:rsid w:val="001F0695"/>
    <w:rsid w:val="001F1F3F"/>
    <w:rsid w:val="001F3CEE"/>
    <w:rsid w:val="001F45CE"/>
    <w:rsid w:val="001F6717"/>
    <w:rsid w:val="001F6F64"/>
    <w:rsid w:val="001F7E88"/>
    <w:rsid w:val="00200A03"/>
    <w:rsid w:val="00201F6D"/>
    <w:rsid w:val="00204BEC"/>
    <w:rsid w:val="00205344"/>
    <w:rsid w:val="00205C4A"/>
    <w:rsid w:val="00206807"/>
    <w:rsid w:val="0020756A"/>
    <w:rsid w:val="00210A59"/>
    <w:rsid w:val="00211841"/>
    <w:rsid w:val="0021636B"/>
    <w:rsid w:val="00216BDA"/>
    <w:rsid w:val="00224BBF"/>
    <w:rsid w:val="002305E6"/>
    <w:rsid w:val="002307FF"/>
    <w:rsid w:val="00230939"/>
    <w:rsid w:val="00233827"/>
    <w:rsid w:val="00234218"/>
    <w:rsid w:val="00241B47"/>
    <w:rsid w:val="00242C0F"/>
    <w:rsid w:val="002434D9"/>
    <w:rsid w:val="00243849"/>
    <w:rsid w:val="0024501E"/>
    <w:rsid w:val="002453C3"/>
    <w:rsid w:val="002479CB"/>
    <w:rsid w:val="002502A4"/>
    <w:rsid w:val="0025472E"/>
    <w:rsid w:val="00255173"/>
    <w:rsid w:val="00257B0A"/>
    <w:rsid w:val="00257D62"/>
    <w:rsid w:val="00261196"/>
    <w:rsid w:val="0026258B"/>
    <w:rsid w:val="0026402B"/>
    <w:rsid w:val="00266A91"/>
    <w:rsid w:val="002671D2"/>
    <w:rsid w:val="00270DBA"/>
    <w:rsid w:val="00271E72"/>
    <w:rsid w:val="00276583"/>
    <w:rsid w:val="00277885"/>
    <w:rsid w:val="00281952"/>
    <w:rsid w:val="00282667"/>
    <w:rsid w:val="00283E33"/>
    <w:rsid w:val="00285E36"/>
    <w:rsid w:val="002922EE"/>
    <w:rsid w:val="002930A7"/>
    <w:rsid w:val="00296E4E"/>
    <w:rsid w:val="002A2BBD"/>
    <w:rsid w:val="002A4F5B"/>
    <w:rsid w:val="002A5A7B"/>
    <w:rsid w:val="002B0F5C"/>
    <w:rsid w:val="002B1520"/>
    <w:rsid w:val="002B1DB4"/>
    <w:rsid w:val="002B37A2"/>
    <w:rsid w:val="002C0996"/>
    <w:rsid w:val="002C10C4"/>
    <w:rsid w:val="002C6497"/>
    <w:rsid w:val="002D12EF"/>
    <w:rsid w:val="002D36D8"/>
    <w:rsid w:val="002D4C7C"/>
    <w:rsid w:val="002D545B"/>
    <w:rsid w:val="002D74E8"/>
    <w:rsid w:val="002E0B1B"/>
    <w:rsid w:val="002E1910"/>
    <w:rsid w:val="002E6DF8"/>
    <w:rsid w:val="002F0174"/>
    <w:rsid w:val="002F1564"/>
    <w:rsid w:val="0030059B"/>
    <w:rsid w:val="00307C7C"/>
    <w:rsid w:val="00310CCD"/>
    <w:rsid w:val="00313DF2"/>
    <w:rsid w:val="00314666"/>
    <w:rsid w:val="003168FD"/>
    <w:rsid w:val="00316E80"/>
    <w:rsid w:val="0033009F"/>
    <w:rsid w:val="0033203C"/>
    <w:rsid w:val="00341267"/>
    <w:rsid w:val="003414ED"/>
    <w:rsid w:val="00341A08"/>
    <w:rsid w:val="003421A9"/>
    <w:rsid w:val="003459EB"/>
    <w:rsid w:val="00347ADD"/>
    <w:rsid w:val="00351129"/>
    <w:rsid w:val="0035398A"/>
    <w:rsid w:val="00353EA8"/>
    <w:rsid w:val="00353F2B"/>
    <w:rsid w:val="00356CEB"/>
    <w:rsid w:val="00356E81"/>
    <w:rsid w:val="00363117"/>
    <w:rsid w:val="00366168"/>
    <w:rsid w:val="00370B53"/>
    <w:rsid w:val="00376AA6"/>
    <w:rsid w:val="00380BAB"/>
    <w:rsid w:val="003857B9"/>
    <w:rsid w:val="00386239"/>
    <w:rsid w:val="00387D93"/>
    <w:rsid w:val="00387EFA"/>
    <w:rsid w:val="00387FAE"/>
    <w:rsid w:val="003905E3"/>
    <w:rsid w:val="00390E0F"/>
    <w:rsid w:val="0039380C"/>
    <w:rsid w:val="0039412C"/>
    <w:rsid w:val="00396E10"/>
    <w:rsid w:val="003977DC"/>
    <w:rsid w:val="003A0D81"/>
    <w:rsid w:val="003A0E9E"/>
    <w:rsid w:val="003A2ED2"/>
    <w:rsid w:val="003A46DC"/>
    <w:rsid w:val="003B29DA"/>
    <w:rsid w:val="003B32D8"/>
    <w:rsid w:val="003B6EAE"/>
    <w:rsid w:val="003B78CE"/>
    <w:rsid w:val="003C1350"/>
    <w:rsid w:val="003C231E"/>
    <w:rsid w:val="003C37C6"/>
    <w:rsid w:val="003C6A15"/>
    <w:rsid w:val="003C7A65"/>
    <w:rsid w:val="003D0013"/>
    <w:rsid w:val="003D154F"/>
    <w:rsid w:val="003D1595"/>
    <w:rsid w:val="003D3275"/>
    <w:rsid w:val="003D54F7"/>
    <w:rsid w:val="003D5533"/>
    <w:rsid w:val="003D663F"/>
    <w:rsid w:val="003E11B3"/>
    <w:rsid w:val="003E389B"/>
    <w:rsid w:val="003E4FC4"/>
    <w:rsid w:val="003E57F7"/>
    <w:rsid w:val="003E5F83"/>
    <w:rsid w:val="003F363B"/>
    <w:rsid w:val="003F3B21"/>
    <w:rsid w:val="003F42DE"/>
    <w:rsid w:val="003F43D0"/>
    <w:rsid w:val="00400A7A"/>
    <w:rsid w:val="0040266E"/>
    <w:rsid w:val="004041D5"/>
    <w:rsid w:val="00404A5B"/>
    <w:rsid w:val="004055F0"/>
    <w:rsid w:val="00407B5B"/>
    <w:rsid w:val="0041712B"/>
    <w:rsid w:val="00417D7E"/>
    <w:rsid w:val="00422A3F"/>
    <w:rsid w:val="00422B8F"/>
    <w:rsid w:val="0042553A"/>
    <w:rsid w:val="00426027"/>
    <w:rsid w:val="00430172"/>
    <w:rsid w:val="00430D7F"/>
    <w:rsid w:val="00431BA3"/>
    <w:rsid w:val="004333F8"/>
    <w:rsid w:val="00433C24"/>
    <w:rsid w:val="0043463A"/>
    <w:rsid w:val="004347A2"/>
    <w:rsid w:val="004352BA"/>
    <w:rsid w:val="00441998"/>
    <w:rsid w:val="00442DF0"/>
    <w:rsid w:val="00443189"/>
    <w:rsid w:val="00443AE4"/>
    <w:rsid w:val="00444138"/>
    <w:rsid w:val="0044532F"/>
    <w:rsid w:val="00447EC5"/>
    <w:rsid w:val="00451FA7"/>
    <w:rsid w:val="00452910"/>
    <w:rsid w:val="00452A43"/>
    <w:rsid w:val="00453923"/>
    <w:rsid w:val="00453D42"/>
    <w:rsid w:val="004545E3"/>
    <w:rsid w:val="00455E1A"/>
    <w:rsid w:val="0045619D"/>
    <w:rsid w:val="004575C8"/>
    <w:rsid w:val="00457DA7"/>
    <w:rsid w:val="00460088"/>
    <w:rsid w:val="00460C91"/>
    <w:rsid w:val="004610D3"/>
    <w:rsid w:val="004615ED"/>
    <w:rsid w:val="004626A4"/>
    <w:rsid w:val="004627AC"/>
    <w:rsid w:val="00463967"/>
    <w:rsid w:val="00463E54"/>
    <w:rsid w:val="0046659E"/>
    <w:rsid w:val="00467A36"/>
    <w:rsid w:val="00471637"/>
    <w:rsid w:val="004731D0"/>
    <w:rsid w:val="00474515"/>
    <w:rsid w:val="00477E50"/>
    <w:rsid w:val="0048061D"/>
    <w:rsid w:val="00480ADD"/>
    <w:rsid w:val="00481EAF"/>
    <w:rsid w:val="0048548F"/>
    <w:rsid w:val="0048591A"/>
    <w:rsid w:val="00487303"/>
    <w:rsid w:val="00492D31"/>
    <w:rsid w:val="004948EA"/>
    <w:rsid w:val="00495515"/>
    <w:rsid w:val="00495B89"/>
    <w:rsid w:val="00496231"/>
    <w:rsid w:val="004979D5"/>
    <w:rsid w:val="004A1297"/>
    <w:rsid w:val="004A15B9"/>
    <w:rsid w:val="004A2345"/>
    <w:rsid w:val="004A3D8F"/>
    <w:rsid w:val="004A6163"/>
    <w:rsid w:val="004A7D74"/>
    <w:rsid w:val="004B017E"/>
    <w:rsid w:val="004B0CC7"/>
    <w:rsid w:val="004B16CA"/>
    <w:rsid w:val="004B26E6"/>
    <w:rsid w:val="004B53E4"/>
    <w:rsid w:val="004B53F3"/>
    <w:rsid w:val="004C0F07"/>
    <w:rsid w:val="004C42E4"/>
    <w:rsid w:val="004C4E5B"/>
    <w:rsid w:val="004D2002"/>
    <w:rsid w:val="004D3EF7"/>
    <w:rsid w:val="004E01F2"/>
    <w:rsid w:val="004E0C04"/>
    <w:rsid w:val="004E283D"/>
    <w:rsid w:val="004E4878"/>
    <w:rsid w:val="004E4A98"/>
    <w:rsid w:val="004E4C86"/>
    <w:rsid w:val="004E53D6"/>
    <w:rsid w:val="004E77E9"/>
    <w:rsid w:val="004F4803"/>
    <w:rsid w:val="004F518B"/>
    <w:rsid w:val="00501CF5"/>
    <w:rsid w:val="005075EC"/>
    <w:rsid w:val="00510B91"/>
    <w:rsid w:val="00510C31"/>
    <w:rsid w:val="005112AF"/>
    <w:rsid w:val="00512A61"/>
    <w:rsid w:val="00513C6C"/>
    <w:rsid w:val="0051661B"/>
    <w:rsid w:val="005166AA"/>
    <w:rsid w:val="00516BC6"/>
    <w:rsid w:val="005171AF"/>
    <w:rsid w:val="005205A4"/>
    <w:rsid w:val="005209E0"/>
    <w:rsid w:val="00521A5E"/>
    <w:rsid w:val="00525A7A"/>
    <w:rsid w:val="0052683B"/>
    <w:rsid w:val="00527803"/>
    <w:rsid w:val="005305EF"/>
    <w:rsid w:val="00530991"/>
    <w:rsid w:val="00531AB8"/>
    <w:rsid w:val="005358F1"/>
    <w:rsid w:val="00535F89"/>
    <w:rsid w:val="00536E9B"/>
    <w:rsid w:val="005409ED"/>
    <w:rsid w:val="00540E18"/>
    <w:rsid w:val="0054184E"/>
    <w:rsid w:val="00541AB4"/>
    <w:rsid w:val="00541DFB"/>
    <w:rsid w:val="005421A3"/>
    <w:rsid w:val="00542C7C"/>
    <w:rsid w:val="0054636B"/>
    <w:rsid w:val="00552788"/>
    <w:rsid w:val="00553B78"/>
    <w:rsid w:val="005569A4"/>
    <w:rsid w:val="00557259"/>
    <w:rsid w:val="005605BF"/>
    <w:rsid w:val="0056175F"/>
    <w:rsid w:val="00561B03"/>
    <w:rsid w:val="00562591"/>
    <w:rsid w:val="005632B4"/>
    <w:rsid w:val="00563984"/>
    <w:rsid w:val="00565E75"/>
    <w:rsid w:val="00565FC6"/>
    <w:rsid w:val="00566F2C"/>
    <w:rsid w:val="00572214"/>
    <w:rsid w:val="0057774E"/>
    <w:rsid w:val="00577B35"/>
    <w:rsid w:val="00581023"/>
    <w:rsid w:val="00581C84"/>
    <w:rsid w:val="00581E57"/>
    <w:rsid w:val="00582707"/>
    <w:rsid w:val="00587AC7"/>
    <w:rsid w:val="0059039C"/>
    <w:rsid w:val="00590B6D"/>
    <w:rsid w:val="00591BBF"/>
    <w:rsid w:val="00591E65"/>
    <w:rsid w:val="00592617"/>
    <w:rsid w:val="00595E6E"/>
    <w:rsid w:val="005A1837"/>
    <w:rsid w:val="005A2022"/>
    <w:rsid w:val="005B02FB"/>
    <w:rsid w:val="005B1F81"/>
    <w:rsid w:val="005B36F0"/>
    <w:rsid w:val="005B4FCF"/>
    <w:rsid w:val="005B55DF"/>
    <w:rsid w:val="005C5933"/>
    <w:rsid w:val="005C5C90"/>
    <w:rsid w:val="005C7085"/>
    <w:rsid w:val="005D088A"/>
    <w:rsid w:val="005D207B"/>
    <w:rsid w:val="005D2900"/>
    <w:rsid w:val="005D438E"/>
    <w:rsid w:val="005D48F0"/>
    <w:rsid w:val="005D4CD3"/>
    <w:rsid w:val="005D4D34"/>
    <w:rsid w:val="005D62BB"/>
    <w:rsid w:val="005D68C9"/>
    <w:rsid w:val="005E1D91"/>
    <w:rsid w:val="005E3411"/>
    <w:rsid w:val="005E5F63"/>
    <w:rsid w:val="005E6212"/>
    <w:rsid w:val="005E748A"/>
    <w:rsid w:val="005F3690"/>
    <w:rsid w:val="005F4884"/>
    <w:rsid w:val="00602DB4"/>
    <w:rsid w:val="00602E11"/>
    <w:rsid w:val="00603D14"/>
    <w:rsid w:val="00605B78"/>
    <w:rsid w:val="00606E2A"/>
    <w:rsid w:val="00607F2F"/>
    <w:rsid w:val="0061646A"/>
    <w:rsid w:val="006164DB"/>
    <w:rsid w:val="00620BF4"/>
    <w:rsid w:val="00620CAC"/>
    <w:rsid w:val="00620CC6"/>
    <w:rsid w:val="00620DB3"/>
    <w:rsid w:val="006221CC"/>
    <w:rsid w:val="006225D1"/>
    <w:rsid w:val="006266F1"/>
    <w:rsid w:val="0062757D"/>
    <w:rsid w:val="00631DC9"/>
    <w:rsid w:val="00632903"/>
    <w:rsid w:val="00633382"/>
    <w:rsid w:val="0063535B"/>
    <w:rsid w:val="00635B96"/>
    <w:rsid w:val="00637B2D"/>
    <w:rsid w:val="00641733"/>
    <w:rsid w:val="00641ED3"/>
    <w:rsid w:val="00643634"/>
    <w:rsid w:val="00645BA2"/>
    <w:rsid w:val="00647787"/>
    <w:rsid w:val="00651437"/>
    <w:rsid w:val="00654D22"/>
    <w:rsid w:val="00663F3E"/>
    <w:rsid w:val="00663F8F"/>
    <w:rsid w:val="0066572E"/>
    <w:rsid w:val="00670372"/>
    <w:rsid w:val="006703DF"/>
    <w:rsid w:val="00680C2E"/>
    <w:rsid w:val="00681B30"/>
    <w:rsid w:val="00682017"/>
    <w:rsid w:val="00682747"/>
    <w:rsid w:val="00682779"/>
    <w:rsid w:val="00683E48"/>
    <w:rsid w:val="00684ADA"/>
    <w:rsid w:val="00691A12"/>
    <w:rsid w:val="0069278A"/>
    <w:rsid w:val="0069335A"/>
    <w:rsid w:val="006940BB"/>
    <w:rsid w:val="00694201"/>
    <w:rsid w:val="00695150"/>
    <w:rsid w:val="006955C7"/>
    <w:rsid w:val="006961DB"/>
    <w:rsid w:val="00696F42"/>
    <w:rsid w:val="006A2A0E"/>
    <w:rsid w:val="006A3320"/>
    <w:rsid w:val="006B1108"/>
    <w:rsid w:val="006B52AB"/>
    <w:rsid w:val="006B7BF2"/>
    <w:rsid w:val="006B7CC4"/>
    <w:rsid w:val="006C05EE"/>
    <w:rsid w:val="006C3B4F"/>
    <w:rsid w:val="006C4115"/>
    <w:rsid w:val="006C589C"/>
    <w:rsid w:val="006C5C07"/>
    <w:rsid w:val="006D038E"/>
    <w:rsid w:val="006D2B64"/>
    <w:rsid w:val="006D4E1D"/>
    <w:rsid w:val="006D7331"/>
    <w:rsid w:val="006D7CE5"/>
    <w:rsid w:val="006E0FCF"/>
    <w:rsid w:val="006E1655"/>
    <w:rsid w:val="006E27C2"/>
    <w:rsid w:val="006E2F22"/>
    <w:rsid w:val="006E3B8C"/>
    <w:rsid w:val="006E45AA"/>
    <w:rsid w:val="006E75ED"/>
    <w:rsid w:val="006F0265"/>
    <w:rsid w:val="006F3067"/>
    <w:rsid w:val="006F4446"/>
    <w:rsid w:val="007063A2"/>
    <w:rsid w:val="00706FF2"/>
    <w:rsid w:val="007142E7"/>
    <w:rsid w:val="007151EE"/>
    <w:rsid w:val="00715F24"/>
    <w:rsid w:val="0072036C"/>
    <w:rsid w:val="00723148"/>
    <w:rsid w:val="00725942"/>
    <w:rsid w:val="00730610"/>
    <w:rsid w:val="0073164F"/>
    <w:rsid w:val="007339D0"/>
    <w:rsid w:val="0073523B"/>
    <w:rsid w:val="00735F37"/>
    <w:rsid w:val="00736CD2"/>
    <w:rsid w:val="00740997"/>
    <w:rsid w:val="00742215"/>
    <w:rsid w:val="0074310E"/>
    <w:rsid w:val="00744308"/>
    <w:rsid w:val="00745EB4"/>
    <w:rsid w:val="00746450"/>
    <w:rsid w:val="007502D1"/>
    <w:rsid w:val="007508C7"/>
    <w:rsid w:val="00752E33"/>
    <w:rsid w:val="007540D9"/>
    <w:rsid w:val="0075553F"/>
    <w:rsid w:val="00756E42"/>
    <w:rsid w:val="00756F86"/>
    <w:rsid w:val="00763A88"/>
    <w:rsid w:val="007670C8"/>
    <w:rsid w:val="00770E9E"/>
    <w:rsid w:val="007768BD"/>
    <w:rsid w:val="007807C9"/>
    <w:rsid w:val="00780B9C"/>
    <w:rsid w:val="00780E47"/>
    <w:rsid w:val="00781ECA"/>
    <w:rsid w:val="00781F56"/>
    <w:rsid w:val="00785BEE"/>
    <w:rsid w:val="00791CDE"/>
    <w:rsid w:val="00794080"/>
    <w:rsid w:val="00794180"/>
    <w:rsid w:val="00796E50"/>
    <w:rsid w:val="00797451"/>
    <w:rsid w:val="007976C7"/>
    <w:rsid w:val="007A0600"/>
    <w:rsid w:val="007A2B00"/>
    <w:rsid w:val="007A4263"/>
    <w:rsid w:val="007A50AC"/>
    <w:rsid w:val="007A5CD1"/>
    <w:rsid w:val="007B0690"/>
    <w:rsid w:val="007B15B4"/>
    <w:rsid w:val="007B18A6"/>
    <w:rsid w:val="007B1F4B"/>
    <w:rsid w:val="007B409A"/>
    <w:rsid w:val="007B531C"/>
    <w:rsid w:val="007B73B4"/>
    <w:rsid w:val="007C19B2"/>
    <w:rsid w:val="007C1C68"/>
    <w:rsid w:val="007C1F54"/>
    <w:rsid w:val="007C20DC"/>
    <w:rsid w:val="007C53E6"/>
    <w:rsid w:val="007C59EA"/>
    <w:rsid w:val="007D17EA"/>
    <w:rsid w:val="007D2883"/>
    <w:rsid w:val="007D3F14"/>
    <w:rsid w:val="007D74CA"/>
    <w:rsid w:val="007E20EA"/>
    <w:rsid w:val="007E3403"/>
    <w:rsid w:val="007E60DD"/>
    <w:rsid w:val="007F0E63"/>
    <w:rsid w:val="007F1075"/>
    <w:rsid w:val="007F51F4"/>
    <w:rsid w:val="00800A28"/>
    <w:rsid w:val="008028CF"/>
    <w:rsid w:val="008046E5"/>
    <w:rsid w:val="00804BB8"/>
    <w:rsid w:val="00804D8F"/>
    <w:rsid w:val="0080519A"/>
    <w:rsid w:val="00805BF8"/>
    <w:rsid w:val="008065BD"/>
    <w:rsid w:val="00806F71"/>
    <w:rsid w:val="00817ADE"/>
    <w:rsid w:val="00823565"/>
    <w:rsid w:val="00823EE0"/>
    <w:rsid w:val="00826DB1"/>
    <w:rsid w:val="008340CE"/>
    <w:rsid w:val="008342F4"/>
    <w:rsid w:val="00842030"/>
    <w:rsid w:val="008437B7"/>
    <w:rsid w:val="00844169"/>
    <w:rsid w:val="00846198"/>
    <w:rsid w:val="008465E4"/>
    <w:rsid w:val="0084700F"/>
    <w:rsid w:val="0085790A"/>
    <w:rsid w:val="008579F5"/>
    <w:rsid w:val="00857BD9"/>
    <w:rsid w:val="00857D60"/>
    <w:rsid w:val="008640D6"/>
    <w:rsid w:val="00864436"/>
    <w:rsid w:val="0086726E"/>
    <w:rsid w:val="00870263"/>
    <w:rsid w:val="00872A58"/>
    <w:rsid w:val="00872DAE"/>
    <w:rsid w:val="00872E6B"/>
    <w:rsid w:val="008735A0"/>
    <w:rsid w:val="00874D4E"/>
    <w:rsid w:val="00875364"/>
    <w:rsid w:val="00876F34"/>
    <w:rsid w:val="00883C69"/>
    <w:rsid w:val="008868BA"/>
    <w:rsid w:val="008905AC"/>
    <w:rsid w:val="00894D4D"/>
    <w:rsid w:val="008A0261"/>
    <w:rsid w:val="008A0C12"/>
    <w:rsid w:val="008A1C78"/>
    <w:rsid w:val="008A56B2"/>
    <w:rsid w:val="008A739C"/>
    <w:rsid w:val="008B2A17"/>
    <w:rsid w:val="008C17BF"/>
    <w:rsid w:val="008C2790"/>
    <w:rsid w:val="008C455A"/>
    <w:rsid w:val="008C6831"/>
    <w:rsid w:val="008D09E9"/>
    <w:rsid w:val="008D332E"/>
    <w:rsid w:val="008D51A3"/>
    <w:rsid w:val="008E0F1D"/>
    <w:rsid w:val="008E213D"/>
    <w:rsid w:val="008E26A8"/>
    <w:rsid w:val="008E3A2C"/>
    <w:rsid w:val="008E42A1"/>
    <w:rsid w:val="008E5097"/>
    <w:rsid w:val="008E5926"/>
    <w:rsid w:val="008E730E"/>
    <w:rsid w:val="008F0F5C"/>
    <w:rsid w:val="008F3341"/>
    <w:rsid w:val="008F47BA"/>
    <w:rsid w:val="008F607C"/>
    <w:rsid w:val="008F6251"/>
    <w:rsid w:val="00900D33"/>
    <w:rsid w:val="00901DC6"/>
    <w:rsid w:val="009060F6"/>
    <w:rsid w:val="009106C9"/>
    <w:rsid w:val="009115D4"/>
    <w:rsid w:val="009138EB"/>
    <w:rsid w:val="00913C33"/>
    <w:rsid w:val="00915FA3"/>
    <w:rsid w:val="009168FC"/>
    <w:rsid w:val="009225EC"/>
    <w:rsid w:val="00925199"/>
    <w:rsid w:val="009267C5"/>
    <w:rsid w:val="00926D44"/>
    <w:rsid w:val="009316AB"/>
    <w:rsid w:val="00931DB4"/>
    <w:rsid w:val="00932B35"/>
    <w:rsid w:val="00933064"/>
    <w:rsid w:val="00933C87"/>
    <w:rsid w:val="00937A98"/>
    <w:rsid w:val="00940FE8"/>
    <w:rsid w:val="00943019"/>
    <w:rsid w:val="0094582C"/>
    <w:rsid w:val="00955B98"/>
    <w:rsid w:val="009577DC"/>
    <w:rsid w:val="00961256"/>
    <w:rsid w:val="009623F1"/>
    <w:rsid w:val="00963120"/>
    <w:rsid w:val="00963E8D"/>
    <w:rsid w:val="009664E4"/>
    <w:rsid w:val="00966637"/>
    <w:rsid w:val="00967A1C"/>
    <w:rsid w:val="00970E63"/>
    <w:rsid w:val="00971ADE"/>
    <w:rsid w:val="009725E6"/>
    <w:rsid w:val="00976169"/>
    <w:rsid w:val="009765E1"/>
    <w:rsid w:val="00980071"/>
    <w:rsid w:val="009807E3"/>
    <w:rsid w:val="00981DED"/>
    <w:rsid w:val="00982912"/>
    <w:rsid w:val="00984EAF"/>
    <w:rsid w:val="009912AA"/>
    <w:rsid w:val="00992DC8"/>
    <w:rsid w:val="00994345"/>
    <w:rsid w:val="00994C5A"/>
    <w:rsid w:val="0099673A"/>
    <w:rsid w:val="009A3FEC"/>
    <w:rsid w:val="009A45AB"/>
    <w:rsid w:val="009A59CA"/>
    <w:rsid w:val="009A6B7B"/>
    <w:rsid w:val="009B1A8A"/>
    <w:rsid w:val="009B3E49"/>
    <w:rsid w:val="009B4677"/>
    <w:rsid w:val="009B72AB"/>
    <w:rsid w:val="009C1DB1"/>
    <w:rsid w:val="009C3F59"/>
    <w:rsid w:val="009C54AF"/>
    <w:rsid w:val="009C6285"/>
    <w:rsid w:val="009C6B41"/>
    <w:rsid w:val="009C7EC3"/>
    <w:rsid w:val="009D52BA"/>
    <w:rsid w:val="009E5FC2"/>
    <w:rsid w:val="009E7248"/>
    <w:rsid w:val="009E7F69"/>
    <w:rsid w:val="009F2562"/>
    <w:rsid w:val="009F36F4"/>
    <w:rsid w:val="009F3746"/>
    <w:rsid w:val="009F7469"/>
    <w:rsid w:val="009F7FC6"/>
    <w:rsid w:val="00A0106E"/>
    <w:rsid w:val="00A0599D"/>
    <w:rsid w:val="00A05C1B"/>
    <w:rsid w:val="00A06599"/>
    <w:rsid w:val="00A0676B"/>
    <w:rsid w:val="00A124FC"/>
    <w:rsid w:val="00A13A19"/>
    <w:rsid w:val="00A13DDF"/>
    <w:rsid w:val="00A1464B"/>
    <w:rsid w:val="00A1495D"/>
    <w:rsid w:val="00A1516A"/>
    <w:rsid w:val="00A1556E"/>
    <w:rsid w:val="00A1699F"/>
    <w:rsid w:val="00A17813"/>
    <w:rsid w:val="00A307DC"/>
    <w:rsid w:val="00A308D7"/>
    <w:rsid w:val="00A341C0"/>
    <w:rsid w:val="00A35DB2"/>
    <w:rsid w:val="00A378F6"/>
    <w:rsid w:val="00A4113D"/>
    <w:rsid w:val="00A427A4"/>
    <w:rsid w:val="00A44F9D"/>
    <w:rsid w:val="00A4652F"/>
    <w:rsid w:val="00A50303"/>
    <w:rsid w:val="00A524D9"/>
    <w:rsid w:val="00A52675"/>
    <w:rsid w:val="00A53FB1"/>
    <w:rsid w:val="00A60F92"/>
    <w:rsid w:val="00A63964"/>
    <w:rsid w:val="00A63CDA"/>
    <w:rsid w:val="00A6417E"/>
    <w:rsid w:val="00A671D9"/>
    <w:rsid w:val="00A700E8"/>
    <w:rsid w:val="00A7344C"/>
    <w:rsid w:val="00A76235"/>
    <w:rsid w:val="00A80390"/>
    <w:rsid w:val="00A814AE"/>
    <w:rsid w:val="00A81BD3"/>
    <w:rsid w:val="00A8233D"/>
    <w:rsid w:val="00A85155"/>
    <w:rsid w:val="00A91731"/>
    <w:rsid w:val="00A91D18"/>
    <w:rsid w:val="00A9430A"/>
    <w:rsid w:val="00A95F8E"/>
    <w:rsid w:val="00A969BC"/>
    <w:rsid w:val="00A97C68"/>
    <w:rsid w:val="00AA26F6"/>
    <w:rsid w:val="00AA4006"/>
    <w:rsid w:val="00AA6414"/>
    <w:rsid w:val="00AB0253"/>
    <w:rsid w:val="00AB26B6"/>
    <w:rsid w:val="00AB29BC"/>
    <w:rsid w:val="00AB4146"/>
    <w:rsid w:val="00AB4EA7"/>
    <w:rsid w:val="00AB4FA7"/>
    <w:rsid w:val="00AC474D"/>
    <w:rsid w:val="00AC495B"/>
    <w:rsid w:val="00AD34A9"/>
    <w:rsid w:val="00AE0598"/>
    <w:rsid w:val="00AE2AD3"/>
    <w:rsid w:val="00AE349D"/>
    <w:rsid w:val="00AE3649"/>
    <w:rsid w:val="00AE66C9"/>
    <w:rsid w:val="00AE6765"/>
    <w:rsid w:val="00AE71FD"/>
    <w:rsid w:val="00AF1820"/>
    <w:rsid w:val="00AF2EA7"/>
    <w:rsid w:val="00AF3BD0"/>
    <w:rsid w:val="00AF4109"/>
    <w:rsid w:val="00AF7C6B"/>
    <w:rsid w:val="00AF7E7B"/>
    <w:rsid w:val="00AF7F02"/>
    <w:rsid w:val="00B00A86"/>
    <w:rsid w:val="00B02BD8"/>
    <w:rsid w:val="00B071CB"/>
    <w:rsid w:val="00B07281"/>
    <w:rsid w:val="00B124CC"/>
    <w:rsid w:val="00B13B4F"/>
    <w:rsid w:val="00B2010B"/>
    <w:rsid w:val="00B217B8"/>
    <w:rsid w:val="00B2243A"/>
    <w:rsid w:val="00B229E2"/>
    <w:rsid w:val="00B24F9F"/>
    <w:rsid w:val="00B26CDA"/>
    <w:rsid w:val="00B2799A"/>
    <w:rsid w:val="00B33139"/>
    <w:rsid w:val="00B363FF"/>
    <w:rsid w:val="00B40251"/>
    <w:rsid w:val="00B41A7E"/>
    <w:rsid w:val="00B43A64"/>
    <w:rsid w:val="00B4534B"/>
    <w:rsid w:val="00B4536E"/>
    <w:rsid w:val="00B47591"/>
    <w:rsid w:val="00B47F2B"/>
    <w:rsid w:val="00B507CE"/>
    <w:rsid w:val="00B50FDF"/>
    <w:rsid w:val="00B51AE7"/>
    <w:rsid w:val="00B52567"/>
    <w:rsid w:val="00B561D6"/>
    <w:rsid w:val="00B65641"/>
    <w:rsid w:val="00B6582F"/>
    <w:rsid w:val="00B65DEE"/>
    <w:rsid w:val="00B66EBC"/>
    <w:rsid w:val="00B70B91"/>
    <w:rsid w:val="00B7144B"/>
    <w:rsid w:val="00B751F4"/>
    <w:rsid w:val="00B76E12"/>
    <w:rsid w:val="00B776A1"/>
    <w:rsid w:val="00B77EFC"/>
    <w:rsid w:val="00B81359"/>
    <w:rsid w:val="00B81564"/>
    <w:rsid w:val="00B83F40"/>
    <w:rsid w:val="00B8619D"/>
    <w:rsid w:val="00B90B07"/>
    <w:rsid w:val="00B93B95"/>
    <w:rsid w:val="00B94793"/>
    <w:rsid w:val="00BA59F5"/>
    <w:rsid w:val="00BA5AB4"/>
    <w:rsid w:val="00BA5ED6"/>
    <w:rsid w:val="00BA6524"/>
    <w:rsid w:val="00BA7250"/>
    <w:rsid w:val="00BB1D29"/>
    <w:rsid w:val="00BB2BFF"/>
    <w:rsid w:val="00BB7700"/>
    <w:rsid w:val="00BC1967"/>
    <w:rsid w:val="00BC2E4F"/>
    <w:rsid w:val="00BC2E57"/>
    <w:rsid w:val="00BC3334"/>
    <w:rsid w:val="00BC43D8"/>
    <w:rsid w:val="00BD018E"/>
    <w:rsid w:val="00BE1122"/>
    <w:rsid w:val="00BE2837"/>
    <w:rsid w:val="00BE37D4"/>
    <w:rsid w:val="00BE39EA"/>
    <w:rsid w:val="00BE51B1"/>
    <w:rsid w:val="00BE6517"/>
    <w:rsid w:val="00BE65F8"/>
    <w:rsid w:val="00BE6D8C"/>
    <w:rsid w:val="00BF37CE"/>
    <w:rsid w:val="00BF48BB"/>
    <w:rsid w:val="00BF5413"/>
    <w:rsid w:val="00C00A24"/>
    <w:rsid w:val="00C00BAA"/>
    <w:rsid w:val="00C0106C"/>
    <w:rsid w:val="00C0126D"/>
    <w:rsid w:val="00C01D41"/>
    <w:rsid w:val="00C02111"/>
    <w:rsid w:val="00C03882"/>
    <w:rsid w:val="00C03FEF"/>
    <w:rsid w:val="00C07E98"/>
    <w:rsid w:val="00C126D5"/>
    <w:rsid w:val="00C13180"/>
    <w:rsid w:val="00C1658D"/>
    <w:rsid w:val="00C17E0E"/>
    <w:rsid w:val="00C20DC9"/>
    <w:rsid w:val="00C21AF4"/>
    <w:rsid w:val="00C2250A"/>
    <w:rsid w:val="00C30FF9"/>
    <w:rsid w:val="00C310A3"/>
    <w:rsid w:val="00C330DE"/>
    <w:rsid w:val="00C350A9"/>
    <w:rsid w:val="00C364D6"/>
    <w:rsid w:val="00C367D1"/>
    <w:rsid w:val="00C376DB"/>
    <w:rsid w:val="00C410A2"/>
    <w:rsid w:val="00C417CB"/>
    <w:rsid w:val="00C41847"/>
    <w:rsid w:val="00C41849"/>
    <w:rsid w:val="00C421C5"/>
    <w:rsid w:val="00C45AFB"/>
    <w:rsid w:val="00C46D81"/>
    <w:rsid w:val="00C46DAF"/>
    <w:rsid w:val="00C47EDD"/>
    <w:rsid w:val="00C51008"/>
    <w:rsid w:val="00C532B3"/>
    <w:rsid w:val="00C57D03"/>
    <w:rsid w:val="00C60598"/>
    <w:rsid w:val="00C63699"/>
    <w:rsid w:val="00C638F1"/>
    <w:rsid w:val="00C63B91"/>
    <w:rsid w:val="00C70CB8"/>
    <w:rsid w:val="00C73D14"/>
    <w:rsid w:val="00C7421B"/>
    <w:rsid w:val="00C75C2B"/>
    <w:rsid w:val="00C75F73"/>
    <w:rsid w:val="00C77EFB"/>
    <w:rsid w:val="00C80418"/>
    <w:rsid w:val="00C81BA0"/>
    <w:rsid w:val="00C83469"/>
    <w:rsid w:val="00C83538"/>
    <w:rsid w:val="00C83699"/>
    <w:rsid w:val="00C85037"/>
    <w:rsid w:val="00C85FD0"/>
    <w:rsid w:val="00C873AD"/>
    <w:rsid w:val="00C91861"/>
    <w:rsid w:val="00C92802"/>
    <w:rsid w:val="00C945AB"/>
    <w:rsid w:val="00C97887"/>
    <w:rsid w:val="00CA117E"/>
    <w:rsid w:val="00CA1FDF"/>
    <w:rsid w:val="00CA65B3"/>
    <w:rsid w:val="00CA7BD3"/>
    <w:rsid w:val="00CA7C3A"/>
    <w:rsid w:val="00CB17F1"/>
    <w:rsid w:val="00CB1E98"/>
    <w:rsid w:val="00CB20E6"/>
    <w:rsid w:val="00CB4696"/>
    <w:rsid w:val="00CB7FCE"/>
    <w:rsid w:val="00CC3081"/>
    <w:rsid w:val="00CC30C2"/>
    <w:rsid w:val="00CC36D3"/>
    <w:rsid w:val="00CC4411"/>
    <w:rsid w:val="00CC49BE"/>
    <w:rsid w:val="00CC7765"/>
    <w:rsid w:val="00CD0447"/>
    <w:rsid w:val="00CD3DE4"/>
    <w:rsid w:val="00CD592A"/>
    <w:rsid w:val="00CD5B91"/>
    <w:rsid w:val="00CE090E"/>
    <w:rsid w:val="00CE4229"/>
    <w:rsid w:val="00CE503D"/>
    <w:rsid w:val="00CE5F17"/>
    <w:rsid w:val="00CE7836"/>
    <w:rsid w:val="00CF00ED"/>
    <w:rsid w:val="00CF164A"/>
    <w:rsid w:val="00CF38E8"/>
    <w:rsid w:val="00CF6D9C"/>
    <w:rsid w:val="00CF7509"/>
    <w:rsid w:val="00CF7A58"/>
    <w:rsid w:val="00D000A1"/>
    <w:rsid w:val="00D01CD9"/>
    <w:rsid w:val="00D034ED"/>
    <w:rsid w:val="00D04715"/>
    <w:rsid w:val="00D055AB"/>
    <w:rsid w:val="00D0789A"/>
    <w:rsid w:val="00D11B32"/>
    <w:rsid w:val="00D11B88"/>
    <w:rsid w:val="00D1296B"/>
    <w:rsid w:val="00D131FA"/>
    <w:rsid w:val="00D142F6"/>
    <w:rsid w:val="00D167B2"/>
    <w:rsid w:val="00D176FA"/>
    <w:rsid w:val="00D177C6"/>
    <w:rsid w:val="00D22887"/>
    <w:rsid w:val="00D242B9"/>
    <w:rsid w:val="00D2472E"/>
    <w:rsid w:val="00D276C1"/>
    <w:rsid w:val="00D322C9"/>
    <w:rsid w:val="00D33FFA"/>
    <w:rsid w:val="00D36CC0"/>
    <w:rsid w:val="00D37FCB"/>
    <w:rsid w:val="00D416B2"/>
    <w:rsid w:val="00D4542B"/>
    <w:rsid w:val="00D469A6"/>
    <w:rsid w:val="00D510D7"/>
    <w:rsid w:val="00D55767"/>
    <w:rsid w:val="00D564E4"/>
    <w:rsid w:val="00D56F1E"/>
    <w:rsid w:val="00D63083"/>
    <w:rsid w:val="00D64DC8"/>
    <w:rsid w:val="00D654DB"/>
    <w:rsid w:val="00D65719"/>
    <w:rsid w:val="00D65862"/>
    <w:rsid w:val="00D67500"/>
    <w:rsid w:val="00D72665"/>
    <w:rsid w:val="00D76CFF"/>
    <w:rsid w:val="00D77416"/>
    <w:rsid w:val="00D80B37"/>
    <w:rsid w:val="00D82FDF"/>
    <w:rsid w:val="00D830BB"/>
    <w:rsid w:val="00D84883"/>
    <w:rsid w:val="00D862D8"/>
    <w:rsid w:val="00D90145"/>
    <w:rsid w:val="00D90F6B"/>
    <w:rsid w:val="00D923AC"/>
    <w:rsid w:val="00D934F5"/>
    <w:rsid w:val="00D93888"/>
    <w:rsid w:val="00DA1D75"/>
    <w:rsid w:val="00DA78F5"/>
    <w:rsid w:val="00DA7AAA"/>
    <w:rsid w:val="00DB126C"/>
    <w:rsid w:val="00DB5981"/>
    <w:rsid w:val="00DB66AD"/>
    <w:rsid w:val="00DC011B"/>
    <w:rsid w:val="00DC20C0"/>
    <w:rsid w:val="00DC2A69"/>
    <w:rsid w:val="00DC48ED"/>
    <w:rsid w:val="00DC7681"/>
    <w:rsid w:val="00DD0E70"/>
    <w:rsid w:val="00DD1F38"/>
    <w:rsid w:val="00DD25B5"/>
    <w:rsid w:val="00DD2FD2"/>
    <w:rsid w:val="00DE3156"/>
    <w:rsid w:val="00DE5625"/>
    <w:rsid w:val="00DE5DC5"/>
    <w:rsid w:val="00DE745E"/>
    <w:rsid w:val="00DE7790"/>
    <w:rsid w:val="00DF1B35"/>
    <w:rsid w:val="00DF5D35"/>
    <w:rsid w:val="00DF6141"/>
    <w:rsid w:val="00DF6A5C"/>
    <w:rsid w:val="00DF6CAA"/>
    <w:rsid w:val="00E01997"/>
    <w:rsid w:val="00E01E7A"/>
    <w:rsid w:val="00E03A6E"/>
    <w:rsid w:val="00E10212"/>
    <w:rsid w:val="00E11313"/>
    <w:rsid w:val="00E130BF"/>
    <w:rsid w:val="00E13682"/>
    <w:rsid w:val="00E1548A"/>
    <w:rsid w:val="00E1610B"/>
    <w:rsid w:val="00E206CA"/>
    <w:rsid w:val="00E2145D"/>
    <w:rsid w:val="00E21F91"/>
    <w:rsid w:val="00E22EC6"/>
    <w:rsid w:val="00E2366B"/>
    <w:rsid w:val="00E25BCE"/>
    <w:rsid w:val="00E3018B"/>
    <w:rsid w:val="00E3341D"/>
    <w:rsid w:val="00E36056"/>
    <w:rsid w:val="00E41E3D"/>
    <w:rsid w:val="00E425C4"/>
    <w:rsid w:val="00E43077"/>
    <w:rsid w:val="00E44EA3"/>
    <w:rsid w:val="00E523E8"/>
    <w:rsid w:val="00E528FF"/>
    <w:rsid w:val="00E54FAB"/>
    <w:rsid w:val="00E5643A"/>
    <w:rsid w:val="00E565F9"/>
    <w:rsid w:val="00E579E0"/>
    <w:rsid w:val="00E60688"/>
    <w:rsid w:val="00E6077F"/>
    <w:rsid w:val="00E62BFE"/>
    <w:rsid w:val="00E6618F"/>
    <w:rsid w:val="00E724FA"/>
    <w:rsid w:val="00E727CB"/>
    <w:rsid w:val="00E76C20"/>
    <w:rsid w:val="00E77C6F"/>
    <w:rsid w:val="00E77DE7"/>
    <w:rsid w:val="00E8241F"/>
    <w:rsid w:val="00E84987"/>
    <w:rsid w:val="00E84DDB"/>
    <w:rsid w:val="00E864F5"/>
    <w:rsid w:val="00E87015"/>
    <w:rsid w:val="00E874BE"/>
    <w:rsid w:val="00E920D4"/>
    <w:rsid w:val="00E94963"/>
    <w:rsid w:val="00E955F6"/>
    <w:rsid w:val="00E96E2D"/>
    <w:rsid w:val="00EA1422"/>
    <w:rsid w:val="00EA16A1"/>
    <w:rsid w:val="00EA37E7"/>
    <w:rsid w:val="00EB04C3"/>
    <w:rsid w:val="00EB2CF3"/>
    <w:rsid w:val="00EB32B5"/>
    <w:rsid w:val="00EB4189"/>
    <w:rsid w:val="00EB4DC0"/>
    <w:rsid w:val="00EB62DA"/>
    <w:rsid w:val="00EB71FF"/>
    <w:rsid w:val="00EC223D"/>
    <w:rsid w:val="00EC2ED0"/>
    <w:rsid w:val="00EC34FC"/>
    <w:rsid w:val="00EC4E5D"/>
    <w:rsid w:val="00EC63EB"/>
    <w:rsid w:val="00EC6BC7"/>
    <w:rsid w:val="00EC6F4E"/>
    <w:rsid w:val="00ED3414"/>
    <w:rsid w:val="00ED4BCD"/>
    <w:rsid w:val="00ED737A"/>
    <w:rsid w:val="00ED76F9"/>
    <w:rsid w:val="00EE366C"/>
    <w:rsid w:val="00EE4066"/>
    <w:rsid w:val="00EE4B80"/>
    <w:rsid w:val="00EE55FA"/>
    <w:rsid w:val="00EE68EA"/>
    <w:rsid w:val="00EE743C"/>
    <w:rsid w:val="00EF0706"/>
    <w:rsid w:val="00EF2035"/>
    <w:rsid w:val="00EF2E07"/>
    <w:rsid w:val="00EF4B84"/>
    <w:rsid w:val="00EF7167"/>
    <w:rsid w:val="00EF7D01"/>
    <w:rsid w:val="00F0312C"/>
    <w:rsid w:val="00F03342"/>
    <w:rsid w:val="00F03DE9"/>
    <w:rsid w:val="00F04564"/>
    <w:rsid w:val="00F103DE"/>
    <w:rsid w:val="00F1123A"/>
    <w:rsid w:val="00F11EF8"/>
    <w:rsid w:val="00F139C9"/>
    <w:rsid w:val="00F14072"/>
    <w:rsid w:val="00F1441D"/>
    <w:rsid w:val="00F144AF"/>
    <w:rsid w:val="00F20BE7"/>
    <w:rsid w:val="00F21D44"/>
    <w:rsid w:val="00F224AA"/>
    <w:rsid w:val="00F235CD"/>
    <w:rsid w:val="00F2628A"/>
    <w:rsid w:val="00F33BA8"/>
    <w:rsid w:val="00F340FD"/>
    <w:rsid w:val="00F34409"/>
    <w:rsid w:val="00F3607D"/>
    <w:rsid w:val="00F40DF6"/>
    <w:rsid w:val="00F41A13"/>
    <w:rsid w:val="00F433BF"/>
    <w:rsid w:val="00F50013"/>
    <w:rsid w:val="00F51D56"/>
    <w:rsid w:val="00F55C22"/>
    <w:rsid w:val="00F5660F"/>
    <w:rsid w:val="00F57F01"/>
    <w:rsid w:val="00F63250"/>
    <w:rsid w:val="00F67766"/>
    <w:rsid w:val="00F71489"/>
    <w:rsid w:val="00F714A5"/>
    <w:rsid w:val="00F73B1C"/>
    <w:rsid w:val="00F74789"/>
    <w:rsid w:val="00F74ADF"/>
    <w:rsid w:val="00F75600"/>
    <w:rsid w:val="00F75C64"/>
    <w:rsid w:val="00F768F9"/>
    <w:rsid w:val="00F77879"/>
    <w:rsid w:val="00F83D94"/>
    <w:rsid w:val="00F90130"/>
    <w:rsid w:val="00F94BC7"/>
    <w:rsid w:val="00F951ED"/>
    <w:rsid w:val="00F956F9"/>
    <w:rsid w:val="00FA0174"/>
    <w:rsid w:val="00FA368D"/>
    <w:rsid w:val="00FA59FD"/>
    <w:rsid w:val="00FA7AB2"/>
    <w:rsid w:val="00FB084F"/>
    <w:rsid w:val="00FB1657"/>
    <w:rsid w:val="00FB329D"/>
    <w:rsid w:val="00FB3B37"/>
    <w:rsid w:val="00FB670A"/>
    <w:rsid w:val="00FB6F3E"/>
    <w:rsid w:val="00FB7377"/>
    <w:rsid w:val="00FC2FE5"/>
    <w:rsid w:val="00FC4870"/>
    <w:rsid w:val="00FC5EEE"/>
    <w:rsid w:val="00FC6935"/>
    <w:rsid w:val="00FD07DF"/>
    <w:rsid w:val="00FD158F"/>
    <w:rsid w:val="00FD1CEB"/>
    <w:rsid w:val="00FD2E3B"/>
    <w:rsid w:val="00FD3339"/>
    <w:rsid w:val="00FD3CF2"/>
    <w:rsid w:val="00FD6813"/>
    <w:rsid w:val="00FD69B5"/>
    <w:rsid w:val="00FE097C"/>
    <w:rsid w:val="00FE1099"/>
    <w:rsid w:val="00FE15F4"/>
    <w:rsid w:val="00FE645D"/>
    <w:rsid w:val="00FE7EB8"/>
    <w:rsid w:val="00FE7F7D"/>
    <w:rsid w:val="00FF0567"/>
    <w:rsid w:val="00FF056B"/>
    <w:rsid w:val="00FF063A"/>
    <w:rsid w:val="00FF08C3"/>
    <w:rsid w:val="00FF1DD0"/>
    <w:rsid w:val="00FF3B6F"/>
    <w:rsid w:val="00FF3E54"/>
    <w:rsid w:val="00FF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F3B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3B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F3B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F3B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3BD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AF3BD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F3B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AF3BD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3B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3B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3B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3B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basedOn w:val="a0"/>
    <w:link w:val="5"/>
    <w:semiHidden/>
    <w:rsid w:val="007E20EA"/>
    <w:rPr>
      <w:rFonts w:ascii="Calibri" w:hAnsi="Calibri"/>
      <w:b/>
      <w:bCs/>
      <w:i/>
      <w:iCs/>
      <w:sz w:val="26"/>
      <w:szCs w:val="26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paragraph" w:styleId="af5">
    <w:name w:val="Title"/>
    <w:basedOn w:val="a"/>
    <w:link w:val="af6"/>
    <w:qFormat/>
    <w:rsid w:val="007E20EA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Название Знак"/>
    <w:basedOn w:val="a0"/>
    <w:link w:val="af5"/>
    <w:rsid w:val="007E20EA"/>
    <w:rPr>
      <w:b/>
      <w:bCs/>
      <w:sz w:val="28"/>
      <w:szCs w:val="24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7E20EA"/>
    <w:rPr>
      <w:b/>
      <w:sz w:val="24"/>
      <w:szCs w:val="24"/>
    </w:rPr>
  </w:style>
  <w:style w:type="paragraph" w:styleId="af7">
    <w:name w:val="Normal (Web)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1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9">
    <w:name w:val="Обычный.Название подразделения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a">
    <w:name w:val="Body Text Indent"/>
    <w:basedOn w:val="a"/>
    <w:link w:val="afb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7E20EA"/>
    <w:rPr>
      <w:sz w:val="28"/>
      <w:lang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basedOn w:val="a0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E20EA"/>
    <w:rPr>
      <w:b/>
      <w:bCs/>
    </w:rPr>
  </w:style>
  <w:style w:type="paragraph" w:customStyle="1" w:styleId="12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A21F5-6903-4568-87FC-49196CCA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502</TotalTime>
  <Pages>17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Nadezhda</cp:lastModifiedBy>
  <cp:revision>45</cp:revision>
  <cp:lastPrinted>2024-12-06T13:26:00Z</cp:lastPrinted>
  <dcterms:created xsi:type="dcterms:W3CDTF">2021-10-05T11:51:00Z</dcterms:created>
  <dcterms:modified xsi:type="dcterms:W3CDTF">2024-12-10T06:25:00Z</dcterms:modified>
</cp:coreProperties>
</file>