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8B445F" w:rsidP="00961EC8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832567" w:rsidRDefault="00832567" w:rsidP="00961EC8">
      <w:pPr>
        <w:ind w:firstLine="709"/>
        <w:jc w:val="center"/>
        <w:rPr>
          <w:rFonts w:cs="Arial"/>
        </w:rPr>
      </w:pPr>
    </w:p>
    <w:p w:rsidR="00D94E40" w:rsidRDefault="00D94E40" w:rsidP="00961EC8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:rsidR="00832567" w:rsidRPr="00961EC8" w:rsidRDefault="00832567" w:rsidP="00961EC8">
      <w:pPr>
        <w:ind w:firstLine="709"/>
        <w:jc w:val="center"/>
        <w:rPr>
          <w:rFonts w:cs="Arial"/>
          <w:spacing w:val="40"/>
        </w:rPr>
      </w:pPr>
    </w:p>
    <w:p w:rsidR="0034378A" w:rsidRDefault="00961EC8" w:rsidP="00961EC8">
      <w:pPr>
        <w:ind w:firstLine="709"/>
        <w:rPr>
          <w:rFonts w:cs="Arial"/>
        </w:rPr>
      </w:pPr>
      <w:r w:rsidRPr="0034378A">
        <w:rPr>
          <w:rFonts w:cs="Arial"/>
        </w:rPr>
        <w:t xml:space="preserve">от </w:t>
      </w:r>
      <w:r w:rsidR="0013405B">
        <w:rPr>
          <w:rFonts w:cs="Arial"/>
        </w:rPr>
        <w:t xml:space="preserve">10.12.2024 </w:t>
      </w:r>
      <w:r w:rsidR="008E79F5" w:rsidRPr="0034378A">
        <w:rPr>
          <w:rFonts w:cs="Arial"/>
        </w:rPr>
        <w:t>года</w:t>
      </w:r>
      <w:r w:rsidRPr="0034378A">
        <w:rPr>
          <w:rFonts w:cs="Arial"/>
        </w:rPr>
        <w:t xml:space="preserve"> №</w:t>
      </w:r>
      <w:r w:rsidR="00832567" w:rsidRPr="0034378A">
        <w:rPr>
          <w:rFonts w:cs="Arial"/>
        </w:rPr>
        <w:t xml:space="preserve"> </w:t>
      </w:r>
      <w:r w:rsidR="0013405B">
        <w:rPr>
          <w:rFonts w:cs="Arial"/>
        </w:rPr>
        <w:t>86</w:t>
      </w:r>
    </w:p>
    <w:p w:rsidR="00961EC8" w:rsidRDefault="00D94E40" w:rsidP="00961EC8">
      <w:pPr>
        <w:ind w:firstLine="709"/>
        <w:rPr>
          <w:rFonts w:cs="Arial"/>
        </w:rPr>
      </w:pPr>
      <w:r w:rsidRPr="00961EC8">
        <w:rPr>
          <w:rFonts w:cs="Arial"/>
        </w:rPr>
        <w:t xml:space="preserve">с. </w:t>
      </w:r>
      <w:r w:rsidR="00782909">
        <w:rPr>
          <w:rFonts w:cs="Arial"/>
        </w:rPr>
        <w:t>Шекаловка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34378A" w:rsidRDefault="00AA55D5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44865">
        <w:rPr>
          <w:rFonts w:cs="Arial"/>
          <w:b/>
          <w:sz w:val="32"/>
          <w:szCs w:val="32"/>
        </w:rPr>
        <w:t xml:space="preserve">О внесении изменений в постановление администрации Шекаловского сельского поселения Россошанского муниципального района </w:t>
      </w:r>
      <w:r w:rsidRPr="00096FEC">
        <w:rPr>
          <w:rFonts w:cs="Arial"/>
          <w:b/>
          <w:sz w:val="32"/>
          <w:szCs w:val="32"/>
        </w:rPr>
        <w:t>от</w:t>
      </w:r>
      <w:r w:rsidRPr="00096FEC">
        <w:rPr>
          <w:rFonts w:cs="Arial"/>
          <w:b/>
          <w:bCs/>
          <w:kern w:val="28"/>
          <w:sz w:val="32"/>
          <w:szCs w:val="32"/>
        </w:rPr>
        <w:t xml:space="preserve"> </w:t>
      </w:r>
      <w:r w:rsidR="00096FEC" w:rsidRPr="00096FEC">
        <w:rPr>
          <w:rFonts w:cs="Arial"/>
          <w:b/>
          <w:sz w:val="32"/>
          <w:szCs w:val="32"/>
        </w:rPr>
        <w:t>06.10.2022 года № 73</w:t>
      </w:r>
      <w:r w:rsidR="00096FEC" w:rsidRPr="00096FEC">
        <w:rPr>
          <w:rFonts w:cs="Arial"/>
          <w:sz w:val="32"/>
          <w:szCs w:val="32"/>
        </w:rPr>
        <w:t xml:space="preserve"> </w:t>
      </w:r>
      <w:r w:rsidR="00096FEC" w:rsidRPr="00096FEC">
        <w:rPr>
          <w:rFonts w:cs="Arial"/>
          <w:b/>
          <w:sz w:val="32"/>
          <w:szCs w:val="32"/>
        </w:rPr>
        <w:t>«</w:t>
      </w:r>
      <w:r w:rsidR="00D94E40" w:rsidRPr="00961EC8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муниципальной программы </w:t>
      </w:r>
      <w:r w:rsidR="008B445F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34378A">
        <w:rPr>
          <w:rFonts w:cs="Arial"/>
          <w:b/>
          <w:bCs/>
          <w:kern w:val="28"/>
          <w:sz w:val="32"/>
          <w:szCs w:val="32"/>
        </w:rPr>
        <w:t xml:space="preserve"> сельского поселения «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/>
          <w:bCs/>
          <w:kern w:val="28"/>
          <w:sz w:val="32"/>
          <w:szCs w:val="32"/>
        </w:rPr>
        <w:t>Шекаловском</w:t>
      </w:r>
      <w:r w:rsidR="0034378A"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на </w:t>
      </w:r>
      <w:r w:rsidR="009B42FE">
        <w:rPr>
          <w:rFonts w:cs="Arial"/>
          <w:b/>
          <w:bCs/>
          <w:kern w:val="28"/>
          <w:sz w:val="32"/>
          <w:szCs w:val="32"/>
        </w:rPr>
        <w:t>2023</w:t>
      </w:r>
      <w:r w:rsidR="004065BD">
        <w:rPr>
          <w:rFonts w:cs="Arial"/>
          <w:b/>
          <w:bCs/>
          <w:kern w:val="28"/>
          <w:sz w:val="32"/>
          <w:szCs w:val="32"/>
        </w:rPr>
        <w:t>-</w:t>
      </w:r>
      <w:r w:rsidR="009B42FE">
        <w:rPr>
          <w:rFonts w:cs="Arial"/>
          <w:b/>
          <w:bCs/>
          <w:kern w:val="28"/>
          <w:sz w:val="32"/>
          <w:szCs w:val="32"/>
        </w:rPr>
        <w:t>2028</w:t>
      </w:r>
      <w:r w:rsidR="004065BD">
        <w:rPr>
          <w:rFonts w:cs="Arial"/>
          <w:b/>
          <w:bCs/>
          <w:kern w:val="28"/>
          <w:sz w:val="32"/>
          <w:szCs w:val="32"/>
        </w:rPr>
        <w:t xml:space="preserve"> годы</w:t>
      </w:r>
      <w:r w:rsidR="00D94E40" w:rsidRPr="0034378A">
        <w:rPr>
          <w:rFonts w:cs="Arial"/>
          <w:b/>
          <w:bCs/>
          <w:kern w:val="28"/>
          <w:sz w:val="32"/>
          <w:szCs w:val="32"/>
        </w:rPr>
        <w:t>»</w:t>
      </w:r>
    </w:p>
    <w:p w:rsidR="00BD31CA" w:rsidRPr="00961EC8" w:rsidRDefault="00BD31CA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</w:p>
    <w:p w:rsid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961EC8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B445F"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 </w:t>
      </w:r>
      <w:r w:rsidRPr="00961EC8">
        <w:rPr>
          <w:rFonts w:eastAsia="Calibri" w:cs="Arial"/>
        </w:rPr>
        <w:t xml:space="preserve">от </w:t>
      </w:r>
      <w:r w:rsidR="0094266A" w:rsidRPr="00DC5058">
        <w:t>02.12.2020 г. № 78</w:t>
      </w:r>
      <w:r w:rsidRPr="00961EC8">
        <w:rPr>
          <w:rFonts w:eastAsia="Calibri" w:cs="Arial"/>
        </w:rPr>
        <w:t xml:space="preserve"> «О порядке разработки, реализации и оценки эффективности муниципальных программ </w:t>
      </w:r>
      <w:r w:rsidR="008B445F">
        <w:rPr>
          <w:rFonts w:eastAsia="Calibri" w:cs="Arial"/>
        </w:rPr>
        <w:t>Шекаловского</w:t>
      </w:r>
      <w:r w:rsidRPr="00961EC8">
        <w:rPr>
          <w:rFonts w:eastAsia="Calibri" w:cs="Arial"/>
        </w:rPr>
        <w:t xml:space="preserve"> сельского поселения</w:t>
      </w:r>
      <w:r w:rsidR="008E79F5">
        <w:rPr>
          <w:rFonts w:eastAsia="Calibri" w:cs="Arial"/>
        </w:rPr>
        <w:t xml:space="preserve"> Россошанского муниципального района Воронежской области</w:t>
      </w:r>
      <w:r w:rsidRPr="00961EC8">
        <w:rPr>
          <w:rFonts w:eastAsia="Calibri" w:cs="Arial"/>
        </w:rPr>
        <w:t xml:space="preserve">», </w:t>
      </w:r>
      <w:r w:rsidRPr="00F51150">
        <w:rPr>
          <w:rFonts w:cs="Arial"/>
          <w:lang w:eastAsia="en-US"/>
        </w:rPr>
        <w:t>и в целях повышения эффективности</w:t>
      </w:r>
      <w:r w:rsidRPr="00961EC8">
        <w:rPr>
          <w:rFonts w:cs="Arial"/>
          <w:lang w:eastAsia="en-US"/>
        </w:rPr>
        <w:t xml:space="preserve"> расходов бюджета </w:t>
      </w:r>
      <w:r w:rsidR="008B445F"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поселения, администрация </w:t>
      </w:r>
      <w:r w:rsidR="008B445F"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</w:t>
      </w:r>
      <w:r w:rsidR="00961EC8">
        <w:rPr>
          <w:rFonts w:cs="Arial"/>
          <w:lang w:eastAsia="en-US"/>
        </w:rPr>
        <w:t xml:space="preserve"> </w:t>
      </w:r>
    </w:p>
    <w:p w:rsidR="00961EC8" w:rsidRDefault="00961EC8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961EC8" w:rsidRPr="00AD0ABC" w:rsidRDefault="00D94E40" w:rsidP="00961EC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AD0ABC">
        <w:rPr>
          <w:rFonts w:cs="Arial"/>
          <w:lang w:eastAsia="en-US"/>
        </w:rPr>
        <w:t>П</w:t>
      </w:r>
      <w:proofErr w:type="gramEnd"/>
      <w:r w:rsidRPr="00AD0ABC">
        <w:rPr>
          <w:rFonts w:cs="Arial"/>
          <w:lang w:eastAsia="en-US"/>
        </w:rPr>
        <w:t xml:space="preserve"> О С Т А Н О В Л Я Е Т:</w:t>
      </w:r>
      <w:r w:rsidR="00961EC8" w:rsidRPr="00AD0ABC">
        <w:rPr>
          <w:rFonts w:cs="Arial"/>
          <w:lang w:eastAsia="en-US"/>
        </w:rPr>
        <w:t xml:space="preserve"> </w:t>
      </w:r>
    </w:p>
    <w:p w:rsidR="00D94E40" w:rsidRPr="00AD0ABC" w:rsidRDefault="003E5DAE" w:rsidP="00961EC8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  <w:bCs/>
        </w:rPr>
      </w:pPr>
      <w:r w:rsidRPr="006B705D">
        <w:rPr>
          <w:rFonts w:cs="Arial"/>
          <w:noProof/>
        </w:rPr>
        <w:t>Внести изменения в постановление от</w:t>
      </w:r>
      <w:r w:rsidR="00961EC8" w:rsidRPr="006B705D">
        <w:rPr>
          <w:rFonts w:cs="Arial"/>
          <w:lang w:eastAsia="en-US"/>
        </w:rPr>
        <w:t xml:space="preserve"> </w:t>
      </w:r>
      <w:r w:rsidRPr="006B705D">
        <w:rPr>
          <w:rFonts w:cs="Arial"/>
        </w:rPr>
        <w:t>06.10.2022 года № 73</w:t>
      </w:r>
      <w:r w:rsidRPr="00096FEC">
        <w:rPr>
          <w:rFonts w:cs="Arial"/>
          <w:sz w:val="32"/>
          <w:szCs w:val="32"/>
        </w:rPr>
        <w:t xml:space="preserve"> </w:t>
      </w:r>
      <w:r w:rsidR="00024A83" w:rsidRPr="005C3134">
        <w:rPr>
          <w:rFonts w:cs="Arial"/>
          <w:noProof/>
        </w:rPr>
        <w:t>«О</w:t>
      </w:r>
      <w:r w:rsidR="00024A83" w:rsidRPr="005C3134">
        <w:rPr>
          <w:rFonts w:cs="Arial"/>
        </w:rPr>
        <w:t xml:space="preserve">б утверждении муниципальной программы </w:t>
      </w:r>
      <w:r w:rsidR="00024A83" w:rsidRPr="005C3134">
        <w:rPr>
          <w:rFonts w:cs="Arial"/>
          <w:bCs/>
        </w:rPr>
        <w:t>Шекаловского</w:t>
      </w:r>
      <w:r w:rsidR="00024A83" w:rsidRPr="005C3134">
        <w:rPr>
          <w:rFonts w:cs="Arial"/>
        </w:rPr>
        <w:t xml:space="preserve"> сельского поселения Россошанского муниципального района</w:t>
      </w:r>
      <w:r w:rsidR="00024A83" w:rsidRPr="00AD0ABC">
        <w:rPr>
          <w:rFonts w:cs="Arial"/>
          <w:bCs/>
        </w:rPr>
        <w:t xml:space="preserve"> </w:t>
      </w:r>
      <w:r w:rsidR="00D94E40" w:rsidRPr="00AD0ABC">
        <w:rPr>
          <w:rFonts w:cs="Arial"/>
          <w:bCs/>
        </w:rPr>
        <w:t>«</w:t>
      </w:r>
      <w:r w:rsidR="004065BD" w:rsidRPr="00AD0ABC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4065BD" w:rsidRPr="00AD0ABC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AD0ABC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AD0ABC">
        <w:rPr>
          <w:rFonts w:cs="Arial"/>
          <w:bCs/>
        </w:rPr>
        <w:t xml:space="preserve"> годы</w:t>
      </w:r>
      <w:r w:rsidR="00D94E40" w:rsidRPr="00AD0ABC">
        <w:rPr>
          <w:rFonts w:cs="Arial"/>
        </w:rPr>
        <w:t>»</w:t>
      </w:r>
      <w:r w:rsidR="003F476D" w:rsidRPr="00AD0ABC">
        <w:rPr>
          <w:rFonts w:cs="Arial"/>
        </w:rPr>
        <w:t xml:space="preserve"> </w:t>
      </w:r>
      <w:r w:rsidR="00024A83" w:rsidRPr="005C3134">
        <w:rPr>
          <w:rFonts w:cs="Arial"/>
        </w:rPr>
        <w:t>изложив приложение к постановлению в новой редакции согласно приложению.</w:t>
      </w:r>
    </w:p>
    <w:p w:rsidR="006B705D" w:rsidRPr="005C3134" w:rsidRDefault="006B705D" w:rsidP="006B705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C3134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5C3134">
        <w:rPr>
          <w:rFonts w:cs="Arial"/>
          <w:bCs/>
        </w:rPr>
        <w:t>Шекаловского</w:t>
      </w:r>
      <w:r w:rsidRPr="005C313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6B705D" w:rsidRPr="005C3134" w:rsidRDefault="006B705D" w:rsidP="006B705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C313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6B705D" w:rsidRPr="005C3134" w:rsidRDefault="006B705D" w:rsidP="006B705D">
      <w:pPr>
        <w:pStyle w:val="a3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</w:rPr>
      </w:pPr>
      <w:r w:rsidRPr="005C3134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поселения.</w:t>
      </w:r>
    </w:p>
    <w:p w:rsidR="00D94E40" w:rsidRPr="00961EC8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/>
      </w:tblPr>
      <w:tblGrid>
        <w:gridCol w:w="4419"/>
        <w:gridCol w:w="2956"/>
        <w:gridCol w:w="3688"/>
      </w:tblGrid>
      <w:tr w:rsidR="00D94E40" w:rsidRPr="00961EC8" w:rsidTr="0021146E">
        <w:trPr>
          <w:trHeight w:val="690"/>
        </w:trPr>
        <w:tc>
          <w:tcPr>
            <w:tcW w:w="4419" w:type="dxa"/>
            <w:vAlign w:val="center"/>
          </w:tcPr>
          <w:p w:rsidR="0021146E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21146E" w:rsidRPr="00961EC8">
              <w:rPr>
                <w:rFonts w:cs="Arial"/>
                <w:snapToGrid w:val="0"/>
              </w:rPr>
              <w:t xml:space="preserve">Глава </w:t>
            </w:r>
            <w:r w:rsidR="008B445F">
              <w:rPr>
                <w:rFonts w:cs="Arial"/>
                <w:snapToGrid w:val="0"/>
              </w:rPr>
              <w:t>Шекаловского</w:t>
            </w:r>
            <w:r w:rsidR="00D94E40" w:rsidRPr="00961EC8">
              <w:rPr>
                <w:rFonts w:cs="Arial"/>
                <w:snapToGrid w:val="0"/>
              </w:rPr>
              <w:t xml:space="preserve"> </w:t>
            </w:r>
          </w:p>
          <w:p w:rsidR="00D94E40" w:rsidRPr="00961EC8" w:rsidRDefault="00961EC8" w:rsidP="00961EC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="00D94E40"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D94E40" w:rsidRPr="00961EC8" w:rsidRDefault="00D94E40" w:rsidP="00961EC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:rsidR="00961EC8" w:rsidRDefault="00961EC8" w:rsidP="00961EC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D94E40" w:rsidRPr="00961EC8" w:rsidRDefault="00E41D39" w:rsidP="005715E1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C95E9A" w:rsidRPr="00961EC8" w:rsidRDefault="00352A95" w:rsidP="00961EC8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="00C95E9A" w:rsidRPr="00961EC8">
        <w:rPr>
          <w:rFonts w:cs="Arial"/>
        </w:rPr>
        <w:lastRenderedPageBreak/>
        <w:t>Приложение</w:t>
      </w:r>
    </w:p>
    <w:p w:rsidR="00C95E9A" w:rsidRPr="00961EC8" w:rsidRDefault="000F7701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к п</w:t>
      </w:r>
      <w:r w:rsidR="00C95E9A" w:rsidRPr="00961EC8">
        <w:rPr>
          <w:rFonts w:cs="Arial"/>
        </w:rPr>
        <w:t xml:space="preserve">остановлению администрации </w:t>
      </w:r>
    </w:p>
    <w:p w:rsidR="00C95E9A" w:rsidRPr="00961EC8" w:rsidRDefault="008B445F" w:rsidP="00961EC8">
      <w:pPr>
        <w:ind w:left="5529" w:firstLine="0"/>
        <w:rPr>
          <w:rFonts w:cs="Arial"/>
        </w:rPr>
      </w:pPr>
      <w:r>
        <w:rPr>
          <w:rFonts w:cs="Arial"/>
        </w:rPr>
        <w:t>Шекаловского</w:t>
      </w:r>
      <w:r w:rsidR="00C95E9A" w:rsidRPr="00961EC8">
        <w:rPr>
          <w:rFonts w:cs="Arial"/>
        </w:rPr>
        <w:t xml:space="preserve"> сельского поселения</w:t>
      </w:r>
    </w:p>
    <w:p w:rsidR="00C95E9A" w:rsidRPr="00961EC8" w:rsidRDefault="00C95E9A" w:rsidP="00961EC8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 w:rsidR="008E79F5">
        <w:rPr>
          <w:rFonts w:cs="Arial"/>
        </w:rPr>
        <w:t xml:space="preserve"> </w:t>
      </w:r>
      <w:r w:rsidR="003F476D"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961EC8" w:rsidRPr="00961EC8" w:rsidRDefault="004B7C6D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4065BD">
        <w:rPr>
          <w:rFonts w:cs="Arial"/>
        </w:rPr>
        <w:t xml:space="preserve">от </w:t>
      </w:r>
      <w:r w:rsidR="0013405B">
        <w:rPr>
          <w:rFonts w:cs="Arial"/>
        </w:rPr>
        <w:t xml:space="preserve">10.12.2024 </w:t>
      </w:r>
      <w:r w:rsidR="0013405B" w:rsidRPr="0034378A">
        <w:rPr>
          <w:rFonts w:cs="Arial"/>
        </w:rPr>
        <w:t xml:space="preserve">года № </w:t>
      </w:r>
      <w:r w:rsidR="0013405B">
        <w:rPr>
          <w:rFonts w:cs="Arial"/>
        </w:rPr>
        <w:t>86</w:t>
      </w:r>
      <w:r w:rsidR="00365C67" w:rsidRPr="0034378A">
        <w:rPr>
          <w:rFonts w:cs="Arial"/>
        </w:rPr>
        <w:t xml:space="preserve"> </w:t>
      </w:r>
    </w:p>
    <w:p w:rsidR="00961EC8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EC4388" w:rsidRPr="00961EC8" w:rsidRDefault="008B445F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Шекаловского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</w:t>
      </w:r>
    </w:p>
    <w:p w:rsid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>«</w:t>
      </w:r>
      <w:r w:rsidR="004065BD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 xml:space="preserve"> годы</w:t>
      </w:r>
      <w:r w:rsidRPr="004065BD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4065BD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 w:rsidR="008B445F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</w:t>
      </w:r>
      <w:r w:rsidR="004065BD"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4065BD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4065BD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4065BD" w:rsidRPr="004065BD">
        <w:rPr>
          <w:rFonts w:cs="Arial"/>
          <w:bCs/>
        </w:rPr>
        <w:t>годы</w:t>
      </w:r>
      <w:r w:rsidR="004065BD" w:rsidRPr="004065BD">
        <w:rPr>
          <w:rFonts w:cs="Arial"/>
        </w:rPr>
        <w:t>»</w:t>
      </w:r>
      <w:r w:rsidR="004065BD">
        <w:rPr>
          <w:rFonts w:cs="Arial"/>
        </w:rPr>
        <w:t xml:space="preserve"> </w:t>
      </w:r>
    </w:p>
    <w:p w:rsidR="00EC4388" w:rsidRPr="00961EC8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</w:t>
      </w:r>
      <w:proofErr w:type="spellStart"/>
      <w:r w:rsidRPr="00961EC8">
        <w:rPr>
          <w:rFonts w:cs="Arial"/>
        </w:rPr>
        <w:t>далее-Программа</w:t>
      </w:r>
      <w:proofErr w:type="spellEnd"/>
      <w:r w:rsidRPr="00961EC8">
        <w:rPr>
          <w:rFonts w:cs="Arial"/>
        </w:rPr>
        <w:t>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8B445F"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</w:t>
            </w:r>
            <w:r w:rsidR="00475250" w:rsidRPr="00961EC8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475250" w:rsidRPr="00961EC8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8B445F"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Подпрограммы</w:t>
            </w:r>
            <w:r w:rsidR="00352A95" w:rsidRPr="00961EC8"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муниципальной программы и основные мероприятия</w:t>
            </w:r>
            <w:r w:rsidR="00EC4388" w:rsidRPr="00961EC8">
              <w:rPr>
                <w:rFonts w:cs="Arial"/>
              </w:rPr>
              <w:t xml:space="preserve"> </w:t>
            </w:r>
          </w:p>
        </w:tc>
        <w:tc>
          <w:tcPr>
            <w:tcW w:w="3777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Подпрограмма 1</w:t>
            </w:r>
            <w:r w:rsidR="00CC080A" w:rsidRPr="00961EC8">
              <w:rPr>
                <w:rFonts w:cs="Arial"/>
              </w:rPr>
              <w:t xml:space="preserve">: </w:t>
            </w:r>
            <w:r w:rsidRPr="004065BD">
              <w:rPr>
                <w:rFonts w:cs="Arial"/>
              </w:rPr>
              <w:t>«</w:t>
            </w:r>
            <w:r w:rsidR="004065BD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r w:rsidR="00106823">
              <w:rPr>
                <w:rFonts w:cs="Arial"/>
                <w:bCs/>
              </w:rPr>
              <w:t>Шекаловском</w:t>
            </w:r>
            <w:r w:rsidR="004065BD">
              <w:rPr>
                <w:rFonts w:cs="Arial"/>
                <w:bCs/>
              </w:rPr>
              <w:t xml:space="preserve">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:rsidR="00E44C30" w:rsidRPr="00961EC8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</w:t>
            </w:r>
            <w:r w:rsidR="00673DF8">
              <w:rPr>
                <w:rFonts w:cs="Arial"/>
              </w:rPr>
              <w:t xml:space="preserve">ые </w:t>
            </w:r>
            <w:r w:rsidRPr="00961EC8">
              <w:rPr>
                <w:rFonts w:cs="Arial"/>
              </w:rPr>
              <w:t>мероприяти</w:t>
            </w:r>
            <w:r w:rsidR="00673DF8">
              <w:rPr>
                <w:rFonts w:cs="Arial"/>
              </w:rPr>
              <w:t>я</w:t>
            </w:r>
            <w:r w:rsidR="00BB4DE5" w:rsidRPr="00961EC8">
              <w:rPr>
                <w:rFonts w:cs="Arial"/>
              </w:rPr>
              <w:t>: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="00613303"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="00613303"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:rsidR="00613303" w:rsidRPr="00673DF8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13303"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="00613303"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="00613303" w:rsidRPr="00673DF8">
              <w:rPr>
                <w:rFonts w:cs="Arial"/>
              </w:rPr>
              <w:t>.</w:t>
            </w:r>
          </w:p>
          <w:p w:rsidR="00C95E9A" w:rsidRPr="00961EC8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</w:t>
            </w:r>
            <w:r w:rsidR="00C95E9A" w:rsidRPr="00961EC8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:rsidR="00C95E9A" w:rsidRPr="00961EC8" w:rsidRDefault="004065BD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61EC8" w:rsidTr="00352A95">
        <w:tc>
          <w:tcPr>
            <w:tcW w:w="1223" w:type="pct"/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8B445F">
              <w:rPr>
                <w:rFonts w:cs="Arial"/>
              </w:rPr>
              <w:t>Шекаловского</w:t>
            </w:r>
            <w:r w:rsidR="00DE5775">
              <w:rPr>
                <w:rFonts w:cs="Arial"/>
              </w:rPr>
              <w:t xml:space="preserve"> сельского</w:t>
            </w:r>
            <w:r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lastRenderedPageBreak/>
              <w:t xml:space="preserve">- обеспечение информационной поддержки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:rsidR="004065BD" w:rsidRPr="00C57EB6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EF51BF" w:rsidRPr="00961EC8" w:rsidRDefault="004065BD" w:rsidP="00DE57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 w:rsidR="00DE5775"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C95E9A" w:rsidRPr="00961EC8" w:rsidTr="006706A6">
        <w:tc>
          <w:tcPr>
            <w:tcW w:w="1223" w:type="pct"/>
          </w:tcPr>
          <w:p w:rsidR="00EF51BF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C95E9A" w:rsidRPr="00961EC8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8A7478" w:rsidRPr="00961EC8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8B445F">
              <w:rPr>
                <w:rFonts w:cs="Arial"/>
                <w:kern w:val="2"/>
              </w:rPr>
              <w:t>Шекаловского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61EC8" w:rsidTr="000C1978">
        <w:tc>
          <w:tcPr>
            <w:tcW w:w="1223" w:type="pct"/>
            <w:tcBorders>
              <w:bottom w:val="single" w:sz="4" w:space="0" w:color="auto"/>
            </w:tcBorders>
          </w:tcPr>
          <w:p w:rsidR="00C95E9A" w:rsidRPr="00961EC8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C95E9A" w:rsidRDefault="009B42FE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0C197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C52812" w:rsidRPr="00DE5775">
              <w:rPr>
                <w:rFonts w:cs="Arial"/>
              </w:rPr>
              <w:t xml:space="preserve"> годы</w:t>
            </w:r>
          </w:p>
          <w:p w:rsidR="00832567" w:rsidRDefault="00832567" w:rsidP="00961EC8">
            <w:pPr>
              <w:ind w:firstLine="0"/>
              <w:rPr>
                <w:rFonts w:cs="Arial"/>
              </w:rPr>
            </w:pPr>
          </w:p>
          <w:p w:rsidR="00832567" w:rsidRDefault="00832567" w:rsidP="00961EC8">
            <w:pPr>
              <w:ind w:firstLine="0"/>
              <w:rPr>
                <w:rFonts w:cs="Arial"/>
              </w:rPr>
            </w:pPr>
          </w:p>
          <w:p w:rsidR="00832567" w:rsidRPr="00961EC8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61EC8" w:rsidTr="00DE1A1A">
        <w:tc>
          <w:tcPr>
            <w:tcW w:w="1223" w:type="pct"/>
            <w:tcBorders>
              <w:bottom w:val="single" w:sz="4" w:space="0" w:color="auto"/>
            </w:tcBorders>
          </w:tcPr>
          <w:p w:rsidR="00EA65ED" w:rsidRPr="00961EC8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B32ED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B32EDB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="001420F5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 w:rsidR="00B32EDB">
              <w:rPr>
                <w:rFonts w:cs="Arial"/>
              </w:rPr>
              <w:t>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AD0ABC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D515D5" w:rsidP="00D515D5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 w:rsidR="00B32EDB">
              <w:rPr>
                <w:rFonts w:cs="Arial"/>
              </w:rPr>
              <w:t>0,0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:rsidR="00D515D5" w:rsidRDefault="00D515D5" w:rsidP="00D515D5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6B705D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F83D7B" w:rsidRPr="00AD0ABC" w:rsidRDefault="00F83D7B" w:rsidP="00F83D7B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6B705D">
              <w:rPr>
                <w:rFonts w:cs="Arial"/>
              </w:rPr>
              <w:t>0</w:t>
            </w:r>
            <w:r w:rsidR="00B32EDB">
              <w:rPr>
                <w:rFonts w:cs="Arial"/>
              </w:rPr>
              <w:t>,0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D515D5" w:rsidRPr="00AD0ABC" w:rsidRDefault="009B42FE" w:rsidP="00D515D5">
            <w:pPr>
              <w:ind w:firstLine="0"/>
              <w:jc w:val="left"/>
            </w:pPr>
            <w:r>
              <w:t>2028</w:t>
            </w:r>
            <w:r w:rsidR="0013405B">
              <w:t xml:space="preserve"> </w:t>
            </w:r>
            <w:r w:rsidR="00D515D5" w:rsidRPr="00AD0ABC">
              <w:t xml:space="preserve">г. – </w:t>
            </w:r>
            <w:r w:rsidR="00B32EDB">
              <w:t>5,0</w:t>
            </w:r>
            <w:r w:rsidR="00D515D5" w:rsidRPr="00AD0ABC">
              <w:t xml:space="preserve"> </w:t>
            </w:r>
            <w:r w:rsidR="00D515D5" w:rsidRPr="00AD0ABC">
              <w:rPr>
                <w:bCs/>
              </w:rPr>
              <w:t xml:space="preserve">тыс. </w:t>
            </w:r>
            <w:r w:rsidR="00D515D5" w:rsidRPr="00AD0ABC">
              <w:t>рублей.</w:t>
            </w:r>
          </w:p>
          <w:p w:rsidR="00176E08" w:rsidRPr="00176E08" w:rsidRDefault="00176E08" w:rsidP="00AD0ABC">
            <w:pPr>
              <w:ind w:firstLine="0"/>
              <w:jc w:val="left"/>
            </w:pPr>
          </w:p>
        </w:tc>
      </w:tr>
    </w:tbl>
    <w:p w:rsidR="00FB6584" w:rsidRPr="00961EC8" w:rsidRDefault="00FB6584" w:rsidP="00961EC8">
      <w:pPr>
        <w:ind w:firstLine="709"/>
        <w:jc w:val="center"/>
        <w:rPr>
          <w:rFonts w:cs="Arial"/>
          <w:bCs/>
        </w:rPr>
      </w:pPr>
    </w:p>
    <w:p w:rsidR="00202776" w:rsidRDefault="00202776" w:rsidP="00961EC8">
      <w:pPr>
        <w:ind w:firstLine="709"/>
        <w:jc w:val="center"/>
        <w:rPr>
          <w:rFonts w:cs="Arial"/>
          <w:bCs/>
        </w:rPr>
      </w:pPr>
    </w:p>
    <w:p w:rsidR="00961EC8" w:rsidRDefault="00DE1A1A" w:rsidP="00961EC8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ПОДПРОГРАММА</w:t>
      </w:r>
      <w:r w:rsidR="00FB6584" w:rsidRPr="00961EC8">
        <w:rPr>
          <w:rFonts w:cs="Arial"/>
          <w:bCs/>
        </w:rPr>
        <w:t xml:space="preserve"> </w:t>
      </w:r>
      <w:proofErr w:type="gramStart"/>
      <w:r w:rsidR="00FB6584" w:rsidRPr="00961EC8">
        <w:rPr>
          <w:rFonts w:cs="Arial"/>
          <w:bCs/>
        </w:rPr>
        <w:t>МУНИЦИПАЛЬНОЙ</w:t>
      </w:r>
      <w:proofErr w:type="gramEnd"/>
      <w:r w:rsidR="00FB6584" w:rsidRPr="00961EC8">
        <w:rPr>
          <w:rFonts w:cs="Arial"/>
          <w:bCs/>
        </w:rPr>
        <w:t xml:space="preserve"> ПРОГРАМЫ</w:t>
      </w:r>
      <w:r w:rsidR="00961EC8">
        <w:rPr>
          <w:rFonts w:cs="Arial"/>
          <w:bCs/>
        </w:rPr>
        <w:t xml:space="preserve"> </w:t>
      </w:r>
    </w:p>
    <w:p w:rsidR="00202776" w:rsidRDefault="00202776" w:rsidP="00961EC8">
      <w:pPr>
        <w:ind w:firstLine="709"/>
        <w:jc w:val="center"/>
        <w:rPr>
          <w:rFonts w:cs="Arial"/>
          <w:bCs/>
        </w:rPr>
      </w:pPr>
    </w:p>
    <w:p w:rsidR="00FE4F9F" w:rsidRPr="00961EC8" w:rsidRDefault="00FB6584" w:rsidP="00961EC8">
      <w:pPr>
        <w:ind w:firstLine="709"/>
        <w:rPr>
          <w:rFonts w:cs="Arial"/>
          <w:bCs/>
        </w:rPr>
      </w:pPr>
      <w:r w:rsidRPr="00961EC8">
        <w:rPr>
          <w:rFonts w:cs="Arial"/>
          <w:bCs/>
        </w:rPr>
        <w:t>ПОДПРОГРАММА 1.</w:t>
      </w:r>
      <w:r w:rsidR="00FE4F9F" w:rsidRPr="00961EC8">
        <w:rPr>
          <w:rFonts w:cs="Arial"/>
        </w:rPr>
        <w:t xml:space="preserve"> «Развитие </w:t>
      </w:r>
      <w:r w:rsidR="00673DF8">
        <w:rPr>
          <w:rFonts w:cs="Arial"/>
        </w:rPr>
        <w:t xml:space="preserve">территориального общественного самоуправления в </w:t>
      </w:r>
      <w:r w:rsidR="00106823">
        <w:rPr>
          <w:rFonts w:cs="Arial"/>
        </w:rPr>
        <w:t>Шекаловском</w:t>
      </w:r>
      <w:r w:rsidR="00673DF8">
        <w:rPr>
          <w:rFonts w:cs="Arial"/>
        </w:rPr>
        <w:t xml:space="preserve"> сельском поселении</w:t>
      </w:r>
      <w:r w:rsidR="00FE4F9F" w:rsidRPr="00961EC8">
        <w:rPr>
          <w:rFonts w:cs="Arial"/>
        </w:rPr>
        <w:t xml:space="preserve">» </w:t>
      </w:r>
    </w:p>
    <w:p w:rsidR="00FE4F9F" w:rsidRPr="00961EC8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FE4F9F" w:rsidRPr="00961EC8" w:rsidTr="00961EC8">
        <w:trPr>
          <w:trHeight w:val="313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FE4F9F" w:rsidRPr="00961EC8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 w:rsidR="008B445F"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</w:t>
            </w:r>
            <w:r w:rsidR="00475250" w:rsidRPr="00961EC8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61EC8" w:rsidTr="00961EC8">
        <w:trPr>
          <w:trHeight w:val="41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</w:t>
            </w:r>
            <w:r w:rsidR="00FB6584" w:rsidRPr="00961EC8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м</w:t>
            </w:r>
            <w:r w:rsidRPr="00673DF8">
              <w:rPr>
                <w:rFonts w:cs="Arial"/>
              </w:rPr>
              <w:t>ероприятия по созданию условий для деятельности территориально</w:t>
            </w:r>
            <w:r>
              <w:rPr>
                <w:rFonts w:cs="Arial"/>
              </w:rPr>
              <w:t>го общественного самоуправления;</w:t>
            </w:r>
          </w:p>
          <w:p w:rsidR="00673DF8" w:rsidRPr="00673DF8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 xml:space="preserve">территориального общественного </w:t>
            </w:r>
            <w:r>
              <w:rPr>
                <w:rFonts w:cs="Arial"/>
              </w:rPr>
              <w:lastRenderedPageBreak/>
              <w:t>самоуправления</w:t>
            </w:r>
            <w:r w:rsidRPr="00673DF8">
              <w:rPr>
                <w:rFonts w:cs="Arial"/>
              </w:rPr>
              <w:t>.</w:t>
            </w:r>
          </w:p>
          <w:p w:rsidR="00FB6584" w:rsidRPr="00961EC8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61EC8" w:rsidTr="00961EC8">
        <w:trPr>
          <w:trHeight w:val="375"/>
        </w:trPr>
        <w:tc>
          <w:tcPr>
            <w:tcW w:w="2287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Цели подпрограммы</w:t>
            </w:r>
            <w:r w:rsidR="00FE4F9F" w:rsidRPr="00961EC8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961EC8" w:rsidRDefault="00673DF8" w:rsidP="00961EC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61EC8" w:rsidTr="00961EC8">
        <w:trPr>
          <w:trHeight w:val="37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673DF8" w:rsidRPr="00C57EB6" w:rsidRDefault="00FE4F9F" w:rsidP="00673DF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="00673DF8" w:rsidRPr="00C57EB6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8B445F">
              <w:rPr>
                <w:rFonts w:cs="Arial"/>
              </w:rPr>
              <w:t>Шекаловского</w:t>
            </w:r>
            <w:r w:rsidR="00673DF8">
              <w:rPr>
                <w:rFonts w:cs="Arial"/>
              </w:rPr>
              <w:t xml:space="preserve"> сельского</w:t>
            </w:r>
            <w:r w:rsidR="00673DF8" w:rsidRPr="00C57EB6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 w:rsidR="00673DF8">
              <w:rPr>
                <w:rFonts w:cs="Arial"/>
              </w:rPr>
              <w:t xml:space="preserve"> сельском</w:t>
            </w:r>
            <w:r w:rsidR="00673DF8" w:rsidRPr="00C57EB6">
              <w:rPr>
                <w:rFonts w:cs="Arial"/>
              </w:rPr>
              <w:t xml:space="preserve"> поселении по вопросам местного значения;</w:t>
            </w:r>
          </w:p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поселении;</w:t>
            </w:r>
          </w:p>
          <w:p w:rsidR="00673DF8" w:rsidRPr="00C57EB6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</w:t>
            </w:r>
            <w:r w:rsidRPr="00C57EB6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FE4F9F" w:rsidRPr="00961EC8" w:rsidRDefault="00673DF8" w:rsidP="00673DF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106823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поселении.</w:t>
            </w:r>
            <w:r w:rsidRPr="00961EC8">
              <w:rPr>
                <w:rFonts w:cs="Arial"/>
              </w:rPr>
              <w:t xml:space="preserve"> </w:t>
            </w:r>
          </w:p>
        </w:tc>
      </w:tr>
      <w:tr w:rsidR="00FE4F9F" w:rsidRPr="00961EC8" w:rsidTr="00961EC8">
        <w:trPr>
          <w:trHeight w:val="750"/>
        </w:trPr>
        <w:tc>
          <w:tcPr>
            <w:tcW w:w="2287" w:type="dxa"/>
          </w:tcPr>
          <w:p w:rsidR="005B0F18" w:rsidRPr="00961EC8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FE4F9F" w:rsidRPr="00961EC8" w:rsidRDefault="00673DF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</w:t>
            </w:r>
            <w:r w:rsidR="005B0F18" w:rsidRPr="00961EC8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:rsidR="00FE4F9F" w:rsidRPr="00961EC8" w:rsidRDefault="00176E08" w:rsidP="00961EC8">
            <w:pPr>
              <w:ind w:firstLine="0"/>
              <w:rPr>
                <w:rFonts w:cs="Arial"/>
              </w:rPr>
            </w:pPr>
            <w:r w:rsidRPr="00DE5775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8B445F">
              <w:rPr>
                <w:rFonts w:cs="Arial"/>
                <w:kern w:val="2"/>
              </w:rPr>
              <w:t>Шекаловского</w:t>
            </w:r>
            <w:r w:rsidRPr="00DE5775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61EC8" w:rsidTr="00961EC8">
        <w:trPr>
          <w:trHeight w:val="173"/>
        </w:trPr>
        <w:tc>
          <w:tcPr>
            <w:tcW w:w="2287" w:type="dxa"/>
          </w:tcPr>
          <w:p w:rsidR="00FE4F9F" w:rsidRPr="00961EC8" w:rsidRDefault="005B0F18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</w:t>
            </w:r>
            <w:r w:rsidR="00FE4F9F" w:rsidRPr="00961EC8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:rsidR="00176E08" w:rsidRDefault="009B42FE" w:rsidP="00176E0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="00176E08"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="00176E08" w:rsidRPr="00DE5775">
              <w:rPr>
                <w:rFonts w:cs="Arial"/>
              </w:rPr>
              <w:t xml:space="preserve"> годы</w:t>
            </w:r>
          </w:p>
          <w:p w:rsidR="00FE4F9F" w:rsidRPr="00961EC8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AD0ABC" w:rsidTr="00961EC8">
        <w:trPr>
          <w:trHeight w:val="415"/>
        </w:trPr>
        <w:tc>
          <w:tcPr>
            <w:tcW w:w="2287" w:type="dxa"/>
          </w:tcPr>
          <w:p w:rsidR="00FE4F9F" w:rsidRPr="00961EC8" w:rsidRDefault="00FE4F9F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</w:t>
            </w:r>
            <w:r w:rsidR="00285432" w:rsidRPr="00961EC8">
              <w:rPr>
                <w:rFonts w:cs="Arial"/>
              </w:rPr>
              <w:t>ания муниципальной подпрограмм</w:t>
            </w:r>
            <w:proofErr w:type="gramStart"/>
            <w:r w:rsidR="00285432" w:rsidRPr="00961EC8">
              <w:rPr>
                <w:rFonts w:cs="Arial"/>
              </w:rPr>
              <w:t>ы(</w:t>
            </w:r>
            <w:proofErr w:type="gramEnd"/>
            <w:r w:rsidR="00285432"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</w:rPr>
              <w:t xml:space="preserve">составляет –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D515D5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местного бюджета </w:t>
            </w:r>
            <w:r w:rsidR="00AB18BC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="00AB18BC">
              <w:rPr>
                <w:rFonts w:cs="Arial"/>
              </w:rPr>
              <w:t>.</w:t>
            </w:r>
            <w:r>
              <w:rPr>
                <w:rFonts w:cs="Arial"/>
              </w:rPr>
              <w:t>;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</w:t>
            </w:r>
            <w:r w:rsidR="00AB18BC">
              <w:rPr>
                <w:rFonts w:cs="Arial"/>
              </w:rPr>
              <w:t>–</w:t>
            </w:r>
            <w:r w:rsidRPr="0072459B">
              <w:rPr>
                <w:rFonts w:cs="Arial"/>
              </w:rPr>
              <w:t xml:space="preserve"> </w:t>
            </w:r>
            <w:r w:rsidR="00AB18BC">
              <w:rPr>
                <w:rFonts w:cs="Arial"/>
              </w:rPr>
              <w:t>0,0</w:t>
            </w:r>
            <w:r w:rsidRPr="007245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тыс. руб.</w:t>
            </w:r>
          </w:p>
          <w:p w:rsidR="00D515D5" w:rsidRPr="0072459B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 xml:space="preserve">Объем </w:t>
            </w:r>
            <w:r w:rsidR="00FA620C" w:rsidRPr="00A5282F">
              <w:t xml:space="preserve">финансирования Подпрограммы </w:t>
            </w:r>
            <w:r w:rsidRPr="0072459B">
              <w:rPr>
                <w:rFonts w:cs="Arial"/>
                <w:bCs/>
              </w:rPr>
              <w:t>по годам составляет (тыс. руб.):</w:t>
            </w:r>
          </w:p>
          <w:p w:rsidR="00E4674F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5670D4" w:rsidRDefault="00D515D5" w:rsidP="00D515D5">
            <w:pPr>
              <w:ind w:firstLine="0"/>
              <w:rPr>
                <w:rFonts w:cs="Arial"/>
                <w:bCs/>
              </w:rPr>
            </w:pPr>
            <w:r w:rsidRPr="005670D4">
              <w:rPr>
                <w:rFonts w:cs="Arial"/>
                <w:bCs/>
              </w:rPr>
              <w:t>2023</w:t>
            </w:r>
            <w:r w:rsidRPr="005670D4">
              <w:rPr>
                <w:rFonts w:cs="Arial"/>
              </w:rPr>
              <w:t xml:space="preserve"> г – </w:t>
            </w:r>
            <w:r w:rsidR="00AB18BC" w:rsidRPr="005670D4">
              <w:rPr>
                <w:rFonts w:cs="Arial"/>
              </w:rPr>
              <w:t>0,0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D515D5" w:rsidRPr="005670D4" w:rsidRDefault="00D515D5" w:rsidP="00D515D5">
            <w:pPr>
              <w:ind w:firstLine="0"/>
              <w:rPr>
                <w:rFonts w:cs="Arial"/>
              </w:rPr>
            </w:pPr>
            <w:r w:rsidRPr="005670D4">
              <w:rPr>
                <w:rFonts w:cs="Arial"/>
              </w:rPr>
              <w:t xml:space="preserve">2024 г. – </w:t>
            </w:r>
            <w:r w:rsidR="00294191" w:rsidRPr="005670D4">
              <w:rPr>
                <w:rFonts w:cs="Arial"/>
              </w:rPr>
              <w:t xml:space="preserve">0,0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D515D5" w:rsidRPr="005670D4" w:rsidRDefault="00D515D5" w:rsidP="00D515D5">
            <w:pPr>
              <w:ind w:firstLine="0"/>
              <w:rPr>
                <w:rFonts w:cs="Arial"/>
              </w:rPr>
            </w:pPr>
            <w:r w:rsidRPr="005670D4">
              <w:rPr>
                <w:rFonts w:cs="Arial"/>
              </w:rPr>
              <w:t xml:space="preserve">2025 г. – </w:t>
            </w:r>
            <w:r w:rsidR="00294191" w:rsidRPr="005670D4">
              <w:rPr>
                <w:rFonts w:cs="Arial"/>
              </w:rPr>
              <w:t xml:space="preserve">0,0 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рублей,</w:t>
            </w:r>
          </w:p>
          <w:p w:rsidR="00D515D5" w:rsidRPr="005670D4" w:rsidRDefault="00D515D5" w:rsidP="00D515D5">
            <w:pPr>
              <w:ind w:firstLine="0"/>
              <w:rPr>
                <w:rFonts w:cs="Arial"/>
                <w:bCs/>
              </w:rPr>
            </w:pPr>
            <w:r w:rsidRPr="005670D4">
              <w:rPr>
                <w:rFonts w:cs="Arial"/>
              </w:rPr>
              <w:t xml:space="preserve">2026 г. – </w:t>
            </w:r>
            <w:r w:rsidR="00D7257D">
              <w:rPr>
                <w:rFonts w:cs="Arial"/>
              </w:rPr>
              <w:t>0</w:t>
            </w:r>
            <w:r w:rsidR="00294191" w:rsidRPr="005670D4">
              <w:rPr>
                <w:rFonts w:cs="Arial"/>
              </w:rPr>
              <w:t>,0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F83D7B" w:rsidRPr="005670D4" w:rsidRDefault="00F83D7B" w:rsidP="00F83D7B">
            <w:pPr>
              <w:ind w:firstLine="0"/>
              <w:rPr>
                <w:rFonts w:cs="Arial"/>
                <w:bCs/>
              </w:rPr>
            </w:pPr>
            <w:r w:rsidRPr="005670D4">
              <w:rPr>
                <w:rFonts w:cs="Arial"/>
                <w:bCs/>
              </w:rPr>
              <w:t>2027</w:t>
            </w:r>
            <w:r w:rsidRPr="005670D4">
              <w:rPr>
                <w:rFonts w:cs="Arial"/>
              </w:rPr>
              <w:t xml:space="preserve"> г. – </w:t>
            </w:r>
            <w:r w:rsidR="00D7257D">
              <w:rPr>
                <w:rFonts w:cs="Arial"/>
              </w:rPr>
              <w:t>0</w:t>
            </w:r>
            <w:r w:rsidR="00294191" w:rsidRPr="005670D4">
              <w:rPr>
                <w:rFonts w:cs="Arial"/>
              </w:rPr>
              <w:t>,0</w:t>
            </w:r>
            <w:r w:rsidRPr="005670D4">
              <w:rPr>
                <w:rFonts w:cs="Arial"/>
              </w:rPr>
              <w:t xml:space="preserve"> </w:t>
            </w:r>
            <w:r w:rsidRPr="005670D4">
              <w:rPr>
                <w:rFonts w:cs="Arial"/>
                <w:bCs/>
              </w:rPr>
              <w:t xml:space="preserve">тыс. </w:t>
            </w:r>
            <w:r w:rsidRPr="005670D4">
              <w:rPr>
                <w:rFonts w:cs="Arial"/>
              </w:rPr>
              <w:t>рублей</w:t>
            </w:r>
            <w:r w:rsidRPr="005670D4">
              <w:rPr>
                <w:rFonts w:cs="Arial"/>
                <w:bCs/>
              </w:rPr>
              <w:t>,</w:t>
            </w:r>
          </w:p>
          <w:p w:rsidR="00D515D5" w:rsidRPr="00AD0ABC" w:rsidRDefault="009B42FE" w:rsidP="00D515D5">
            <w:pPr>
              <w:ind w:firstLine="0"/>
              <w:jc w:val="left"/>
            </w:pPr>
            <w:r w:rsidRPr="005670D4">
              <w:t>2028</w:t>
            </w:r>
            <w:r w:rsidR="0013405B">
              <w:t xml:space="preserve"> </w:t>
            </w:r>
            <w:r w:rsidR="00D515D5" w:rsidRPr="005670D4">
              <w:t xml:space="preserve">г. – </w:t>
            </w:r>
            <w:r w:rsidR="00294191" w:rsidRPr="005670D4">
              <w:rPr>
                <w:rFonts w:cs="Arial"/>
              </w:rPr>
              <w:t>5,0</w:t>
            </w:r>
            <w:r w:rsidR="00D515D5" w:rsidRPr="005670D4">
              <w:t xml:space="preserve"> </w:t>
            </w:r>
            <w:r w:rsidR="00D515D5" w:rsidRPr="005670D4">
              <w:rPr>
                <w:bCs/>
              </w:rPr>
              <w:t xml:space="preserve">тыс. </w:t>
            </w:r>
            <w:r w:rsidR="00D515D5" w:rsidRPr="005670D4">
              <w:t>рублей</w:t>
            </w:r>
            <w:r w:rsidR="00D515D5" w:rsidRPr="00AD0ABC">
              <w:t>.</w:t>
            </w:r>
          </w:p>
          <w:p w:rsidR="00176E08" w:rsidRPr="00AD0ABC" w:rsidRDefault="00176E08" w:rsidP="00AD0ABC">
            <w:pPr>
              <w:ind w:firstLine="0"/>
              <w:jc w:val="left"/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8B445F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</w:t>
      </w:r>
    </w:p>
    <w:p w:rsidR="00961EC8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="00D66729"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D66729" w:rsidRPr="00D66729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D66729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D66729">
        <w:rPr>
          <w:rFonts w:cs="Arial"/>
          <w:bCs/>
        </w:rPr>
        <w:t xml:space="preserve"> годы</w:t>
      </w:r>
      <w:r w:rsidR="003509CB" w:rsidRPr="00D66729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Pr="00D66729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lastRenderedPageBreak/>
        <w:t xml:space="preserve">Приоритеты муниципальной политики в сфере реализации муниципальной программы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</w:t>
      </w:r>
      <w:r w:rsidR="003D02DB">
        <w:rPr>
          <w:rFonts w:cs="Arial"/>
        </w:rPr>
        <w:t>«</w:t>
      </w:r>
      <w:r w:rsidR="00D66729"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="00D66729" w:rsidRPr="004065BD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="00D66729" w:rsidRPr="004065BD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="00D66729" w:rsidRPr="004065BD">
        <w:rPr>
          <w:rFonts w:cs="Arial"/>
          <w:bCs/>
        </w:rPr>
        <w:t xml:space="preserve"> годы</w:t>
      </w:r>
      <w:r w:rsidR="00D66729"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proofErr w:type="gramStart"/>
      <w:r w:rsidR="00D66729" w:rsidRPr="00416563">
        <w:rPr>
          <w:rFonts w:cs="Arial"/>
        </w:rPr>
        <w:t>Федеральн</w:t>
      </w:r>
      <w:r w:rsidR="00D66729">
        <w:rPr>
          <w:rFonts w:cs="Arial"/>
        </w:rPr>
        <w:t>ого</w:t>
      </w:r>
      <w:r w:rsidR="00D66729" w:rsidRPr="00416563">
        <w:rPr>
          <w:rFonts w:cs="Arial"/>
        </w:rPr>
        <w:t xml:space="preserve"> закон</w:t>
      </w:r>
      <w:r w:rsidR="00D66729">
        <w:rPr>
          <w:rFonts w:cs="Arial"/>
        </w:rPr>
        <w:t>а</w:t>
      </w:r>
      <w:r w:rsidR="00D66729" w:rsidRPr="00416563">
        <w:rPr>
          <w:rFonts w:cs="Arial"/>
        </w:rPr>
        <w:t xml:space="preserve"> от 06 октября 2003 года № 131-ФЗ «Об общих принципах организации местно самоуправления в Российской Федерации</w:t>
      </w:r>
      <w:r w:rsidR="00D66729"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</w:t>
      </w:r>
      <w:proofErr w:type="gramEnd"/>
      <w:r w:rsidRPr="00961EC8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:rsidR="003414D3" w:rsidRPr="00961EC8" w:rsidRDefault="003D02DB" w:rsidP="00961EC8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:rsidR="003D02DB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3D02DB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 w:rsidR="00106823">
        <w:rPr>
          <w:rFonts w:ascii="Arial" w:hAnsi="Arial" w:cs="Arial"/>
          <w:sz w:val="24"/>
          <w:szCs w:val="24"/>
          <w:lang w:eastAsia="ru-RU"/>
        </w:rPr>
        <w:t>Шекаловском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8B445F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ascii="Arial" w:hAnsi="Arial" w:cs="Arial"/>
          <w:bCs/>
          <w:sz w:val="24"/>
          <w:szCs w:val="24"/>
        </w:rPr>
        <w:t>Шекаловском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8B445F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202776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ascii="Arial" w:hAnsi="Arial" w:cs="Arial"/>
          <w:bCs/>
          <w:sz w:val="24"/>
          <w:szCs w:val="24"/>
        </w:rPr>
        <w:t>Шекаловском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 w:rsidRP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годы</w:t>
      </w:r>
      <w:r w:rsidRPr="003D02DB">
        <w:rPr>
          <w:rFonts w:ascii="Arial" w:hAnsi="Arial" w:cs="Arial"/>
          <w:sz w:val="24"/>
          <w:szCs w:val="24"/>
        </w:rPr>
        <w:t>»</w:t>
      </w:r>
      <w:r w:rsidR="00961EC8"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8B445F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>
        <w:rPr>
          <w:rFonts w:ascii="Arial" w:hAnsi="Arial" w:cs="Arial"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«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ascii="Arial" w:hAnsi="Arial" w:cs="Arial"/>
          <w:bCs/>
          <w:sz w:val="24"/>
          <w:szCs w:val="24"/>
        </w:rPr>
        <w:t>Шекаловском</w:t>
      </w:r>
      <w:r w:rsidR="003D02DB" w:rsidRPr="003D02DB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</w:t>
      </w:r>
      <w:r w:rsidR="003D02DB">
        <w:rPr>
          <w:rFonts w:ascii="Arial" w:hAnsi="Arial" w:cs="Arial"/>
          <w:bCs/>
          <w:sz w:val="24"/>
          <w:szCs w:val="24"/>
        </w:rPr>
        <w:t xml:space="preserve"> на </w:t>
      </w:r>
      <w:r w:rsidR="009B42FE">
        <w:rPr>
          <w:rFonts w:ascii="Arial" w:hAnsi="Arial" w:cs="Arial"/>
          <w:bCs/>
          <w:sz w:val="24"/>
          <w:szCs w:val="24"/>
        </w:rPr>
        <w:t>2023</w:t>
      </w:r>
      <w:r w:rsidR="003D02DB">
        <w:rPr>
          <w:rFonts w:ascii="Arial" w:hAnsi="Arial" w:cs="Arial"/>
          <w:bCs/>
          <w:sz w:val="24"/>
          <w:szCs w:val="24"/>
        </w:rPr>
        <w:t>-</w:t>
      </w:r>
      <w:r w:rsidR="009B42FE">
        <w:rPr>
          <w:rFonts w:ascii="Arial" w:hAnsi="Arial" w:cs="Arial"/>
          <w:bCs/>
          <w:sz w:val="24"/>
          <w:szCs w:val="24"/>
        </w:rPr>
        <w:t>2028</w:t>
      </w:r>
      <w:r w:rsidR="003D02DB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3D02DB">
        <w:rPr>
          <w:rFonts w:ascii="Arial" w:hAnsi="Arial" w:cs="Arial"/>
          <w:bCs/>
          <w:sz w:val="24"/>
          <w:szCs w:val="24"/>
        </w:rPr>
        <w:t>годы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8B445F">
        <w:rPr>
          <w:sz w:val="24"/>
          <w:szCs w:val="24"/>
        </w:rPr>
        <w:t>Шекаловского</w:t>
      </w:r>
      <w:r w:rsidR="00D65A51" w:rsidRPr="00961EC8">
        <w:rPr>
          <w:sz w:val="24"/>
          <w:szCs w:val="24"/>
        </w:rPr>
        <w:t xml:space="preserve"> сельского поселения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 </w:t>
      </w:r>
      <w:r w:rsidRPr="003D02DB">
        <w:rPr>
          <w:sz w:val="24"/>
          <w:szCs w:val="24"/>
        </w:rPr>
        <w:t>«</w:t>
      </w:r>
      <w:r w:rsidR="003D02DB"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bCs/>
          <w:sz w:val="24"/>
          <w:szCs w:val="24"/>
        </w:rPr>
        <w:t>Шекаловском</w:t>
      </w:r>
      <w:r w:rsidR="003D02DB" w:rsidRPr="003D02DB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="003D02DB" w:rsidRPr="003D02DB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="003D02DB" w:rsidRPr="003D02DB">
        <w:rPr>
          <w:bCs/>
          <w:sz w:val="24"/>
          <w:szCs w:val="24"/>
        </w:rPr>
        <w:t>годы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B0ADD" w:rsidRPr="00961EC8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:rsidR="009B0ADD" w:rsidRDefault="009B0ADD" w:rsidP="00FD4F4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:rsidR="009B0ADD" w:rsidRDefault="009B0ADD" w:rsidP="009B0ADD">
      <w:pPr>
        <w:ind w:left="7797" w:firstLine="0"/>
        <w:rPr>
          <w:rFonts w:cs="Arial"/>
        </w:rPr>
      </w:pPr>
    </w:p>
    <w:p w:rsidR="009B0ADD" w:rsidRDefault="009B0ADD" w:rsidP="009B0ADD">
      <w:pPr>
        <w:ind w:left="7797" w:firstLine="0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 w:rsidRPr="003D02DB">
        <w:rPr>
          <w:rFonts w:cs="Arial"/>
        </w:rPr>
        <w:t>»</w:t>
      </w:r>
    </w:p>
    <w:p w:rsidR="009B0ADD" w:rsidRDefault="009B0ADD" w:rsidP="00961EC8">
      <w:pPr>
        <w:tabs>
          <w:tab w:val="left" w:pos="9585"/>
        </w:tabs>
        <w:ind w:firstLine="709"/>
        <w:rPr>
          <w:rFonts w:cs="Arial"/>
        </w:rPr>
      </w:pPr>
    </w:p>
    <w:p w:rsidR="009B0ADD" w:rsidRPr="00961EC8" w:rsidRDefault="009B0ADD" w:rsidP="009B0ADD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9B0ADD" w:rsidRPr="00FD4F4D" w:rsidTr="0012407B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FD4F4D" w:rsidTr="0012407B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9B42FE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 w:rsidR="009B42FE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 w:rsidR="009B42FE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FD4F4D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FD4F4D" w:rsidTr="0012407B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FD4F4D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FD4F4D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ADD" w:rsidRPr="00FD4F4D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106823">
              <w:rPr>
                <w:rFonts w:cs="Arial"/>
                <w:bCs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rFonts w:cs="Arial"/>
                <w:bCs/>
                <w:sz w:val="18"/>
                <w:szCs w:val="18"/>
              </w:rPr>
              <w:t>2023</w:t>
            </w:r>
            <w:r w:rsidRPr="00FD4F4D">
              <w:rPr>
                <w:rFonts w:cs="Arial"/>
                <w:bCs/>
                <w:sz w:val="18"/>
                <w:szCs w:val="18"/>
              </w:rPr>
              <w:t>-</w:t>
            </w:r>
            <w:r w:rsidR="009B42FE">
              <w:rPr>
                <w:rFonts w:cs="Arial"/>
                <w:bCs/>
                <w:sz w:val="18"/>
                <w:szCs w:val="18"/>
              </w:rPr>
              <w:t>2028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622554" w:rsidRPr="00FD4F4D" w:rsidTr="0012407B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554" w:rsidRPr="00FD4F4D" w:rsidRDefault="00622554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54" w:rsidRPr="00FD4F4D" w:rsidTr="0012407B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Подпрограмма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622554" w:rsidRPr="00FD4F4D" w:rsidTr="0012407B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«Создание  условий для деятельности территориального общественного самоуправления в </w:t>
            </w:r>
            <w:r>
              <w:rPr>
                <w:rFonts w:cs="Arial"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sz w:val="18"/>
                <w:szCs w:val="18"/>
              </w:rPr>
              <w:t xml:space="preserve"> сельском поселении».</w:t>
            </w:r>
          </w:p>
        </w:tc>
      </w:tr>
      <w:tr w:rsidR="00622554" w:rsidRPr="00FD4F4D" w:rsidTr="0012407B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Шекаловском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554" w:rsidRPr="00FD4F4D" w:rsidRDefault="00622554" w:rsidP="00C7268D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554" w:rsidRPr="00FD4F4D" w:rsidRDefault="00622554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9B0ADD" w:rsidRPr="00961EC8" w:rsidRDefault="009B0ADD" w:rsidP="009B0AD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9B0ADD" w:rsidRDefault="009B0ADD" w:rsidP="009B0AD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>годы</w:t>
      </w:r>
      <w:r>
        <w:rPr>
          <w:rFonts w:cs="Arial"/>
          <w:bCs/>
        </w:rPr>
        <w:t>»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9B0ADD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8B445F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bCs/>
          <w:sz w:val="24"/>
          <w:szCs w:val="24"/>
        </w:rPr>
        <w:t>Шекаловском</w:t>
      </w:r>
      <w:r w:rsidRPr="008D0C0D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8D0C0D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8D0C0D">
        <w:rPr>
          <w:bCs/>
          <w:sz w:val="24"/>
          <w:szCs w:val="24"/>
        </w:rPr>
        <w:t>годы»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proofErr w:type="gramStart"/>
            <w:r w:rsidRPr="00961EC8">
              <w:t>п</w:t>
            </w:r>
            <w:proofErr w:type="spellEnd"/>
            <w:proofErr w:type="gram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9B0ADD" w:rsidRPr="00961EC8" w:rsidTr="0012407B">
        <w:trPr>
          <w:trHeight w:val="147"/>
        </w:trPr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8B445F">
              <w:rPr>
                <w:color w:val="000000"/>
              </w:rPr>
              <w:t>Шекаловского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 w:rsidR="00106823">
              <w:rPr>
                <w:bCs/>
              </w:rPr>
              <w:t>Шекаловском</w:t>
            </w:r>
            <w:r w:rsidRPr="003D02DB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3D02DB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3D02DB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2A5C13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развитию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территориального общественного самоуправления в </w:t>
            </w:r>
            <w:r w:rsidR="00106823">
              <w:rPr>
                <w:rFonts w:cs="Arial"/>
                <w:kern w:val="2"/>
                <w:sz w:val="20"/>
                <w:szCs w:val="20"/>
              </w:rPr>
              <w:t>Шекаловском</w:t>
            </w:r>
            <w:r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9B0ADD" w:rsidRPr="00961EC8" w:rsidRDefault="009B0ADD" w:rsidP="0012407B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9B0ADD" w:rsidRPr="00961EC8" w:rsidRDefault="00005457" w:rsidP="0012407B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61EC8">
              <w:t xml:space="preserve"> где:</w:t>
            </w:r>
          </w:p>
          <w:p w:rsidR="009B0ADD" w:rsidRPr="00961EC8" w:rsidRDefault="009B0ADD" w:rsidP="0012407B">
            <w:pPr>
              <w:pStyle w:val="ConsPlusNormal"/>
              <w:jc w:val="both"/>
            </w:pPr>
            <w:proofErr w:type="gramStart"/>
            <w:r w:rsidRPr="00961EC8">
              <w:t>Км</w:t>
            </w:r>
            <w:proofErr w:type="gramEnd"/>
            <w:r w:rsidRPr="00961EC8">
              <w:t xml:space="preserve"> - количество мероприятий, единиц;</w:t>
            </w:r>
          </w:p>
          <w:p w:rsidR="009B0ADD" w:rsidRPr="00961EC8" w:rsidRDefault="009B0ADD" w:rsidP="0012407B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 </w:t>
            </w:r>
            <w:r w:rsidRPr="002A5C13">
              <w:rPr>
                <w:kern w:val="2"/>
              </w:rPr>
              <w:t xml:space="preserve"> по развитию</w:t>
            </w:r>
            <w:r>
              <w:rPr>
                <w:kern w:val="2"/>
              </w:rPr>
              <w:t xml:space="preserve"> территориального общественного самоуправления в </w:t>
            </w:r>
            <w:r w:rsidR="00106823">
              <w:rPr>
                <w:kern w:val="2"/>
              </w:rPr>
              <w:t>Шекаловском</w:t>
            </w:r>
            <w:r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8B445F">
              <w:t>Шекаловского</w:t>
            </w:r>
            <w:r w:rsidRPr="00961EC8">
              <w:t xml:space="preserve"> сельского поселения 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«</w:t>
            </w:r>
            <w:r w:rsidRPr="00123374">
              <w:t xml:space="preserve">Развитие территориального общественного самоуправления в </w:t>
            </w:r>
            <w:r w:rsidR="00106823">
              <w:t>Шекаловском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9B0ADD" w:rsidRPr="00961EC8" w:rsidTr="0012407B">
        <w:tc>
          <w:tcPr>
            <w:tcW w:w="14663" w:type="dxa"/>
            <w:gridSpan w:val="6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 xml:space="preserve">«Создание  условий для деятельности территориального общественного самоуправления в </w:t>
            </w:r>
            <w:r w:rsidR="00106823">
              <w:t>Шекаловском</w:t>
            </w:r>
            <w:r w:rsidRPr="008D0C0D">
              <w:t xml:space="preserve"> сельском поселении».</w:t>
            </w:r>
          </w:p>
        </w:tc>
      </w:tr>
      <w:tr w:rsidR="009B0ADD" w:rsidRPr="00961EC8" w:rsidTr="0012407B">
        <w:tc>
          <w:tcPr>
            <w:tcW w:w="567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9B0ADD" w:rsidRPr="00961EC8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9B0ADD" w:rsidRPr="00961EC8" w:rsidRDefault="009B0ADD" w:rsidP="0012407B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9B0ADD" w:rsidRDefault="009B0ADD" w:rsidP="0012407B">
            <w:pPr>
              <w:pStyle w:val="ConsPlusNormal"/>
              <w:rPr>
                <w:kern w:val="2"/>
                <w:highlight w:val="yellow"/>
              </w:rPr>
            </w:pPr>
            <w:r w:rsidRPr="008D0C0D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8D0C0D">
              <w:rPr>
                <w:kern w:val="2"/>
              </w:rPr>
              <w:t xml:space="preserve"> исполнение </w:t>
            </w:r>
            <w:r w:rsidRPr="002A5C13">
              <w:rPr>
                <w:kern w:val="2"/>
              </w:rPr>
              <w:t xml:space="preserve"> расходных обязательств по созданию  условий для деятельности территориального общественного самоуправления в </w:t>
            </w:r>
            <w:r w:rsidR="00106823">
              <w:rPr>
                <w:kern w:val="2"/>
              </w:rPr>
              <w:t>Шекаловском</w:t>
            </w:r>
            <w:r w:rsidRPr="002A5C13">
              <w:rPr>
                <w:kern w:val="2"/>
              </w:rPr>
              <w:t xml:space="preserve"> сельском поселении</w:t>
            </w:r>
            <w:r w:rsidRPr="00920DB7">
              <w:rPr>
                <w:kern w:val="2"/>
                <w:highlight w:val="yellow"/>
              </w:rPr>
              <w:t xml:space="preserve"> </w:t>
            </w:r>
          </w:p>
          <w:p w:rsidR="009B0ADD" w:rsidRPr="00961EC8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9B0ADD" w:rsidRPr="00961EC8" w:rsidRDefault="009B0ADD" w:rsidP="0012407B">
            <w:pPr>
              <w:pStyle w:val="ConsPlusNormal"/>
            </w:pPr>
            <w:r w:rsidRPr="00961EC8">
              <w:t xml:space="preserve">Администрация </w:t>
            </w:r>
            <w:r w:rsidR="008B445F">
              <w:t>Шекаловского</w:t>
            </w:r>
            <w:r w:rsidRPr="00961EC8">
              <w:t xml:space="preserve"> сельского поселения</w:t>
            </w:r>
          </w:p>
        </w:tc>
      </w:tr>
    </w:tbl>
    <w:p w:rsidR="00FD4F4D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:rsidR="009B0ADD" w:rsidRPr="00961EC8" w:rsidRDefault="00FD4F4D" w:rsidP="00FD4F4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3</w:t>
      </w:r>
    </w:p>
    <w:p w:rsidR="009B0ADD" w:rsidRDefault="009B0ADD" w:rsidP="00FD4F4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123374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123374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123374">
        <w:rPr>
          <w:rFonts w:cs="Arial"/>
          <w:bCs/>
        </w:rPr>
        <w:t xml:space="preserve"> годы</w:t>
      </w:r>
      <w:r w:rsidRPr="00123374">
        <w:rPr>
          <w:rFonts w:cs="Arial"/>
        </w:rPr>
        <w:t>»</w:t>
      </w:r>
    </w:p>
    <w:p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:rsidR="009B0ADD" w:rsidRPr="00961EC8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:rsidR="009B0ADD" w:rsidRDefault="009B0ADD" w:rsidP="009B0ADD">
      <w:pPr>
        <w:pStyle w:val="ConsPlusNormal"/>
        <w:ind w:firstLine="709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 w:rsidR="008B445F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 </w:t>
      </w:r>
      <w:r w:rsidRPr="00123374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r w:rsidR="00106823">
        <w:rPr>
          <w:bCs/>
          <w:sz w:val="24"/>
          <w:szCs w:val="24"/>
        </w:rPr>
        <w:t>Шекаловском</w:t>
      </w:r>
      <w:r w:rsidRPr="00123374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bCs/>
          <w:sz w:val="24"/>
          <w:szCs w:val="24"/>
        </w:rPr>
        <w:t>2023</w:t>
      </w:r>
      <w:r w:rsidRPr="00123374">
        <w:rPr>
          <w:bCs/>
          <w:sz w:val="24"/>
          <w:szCs w:val="24"/>
        </w:rPr>
        <w:t>-</w:t>
      </w:r>
      <w:r w:rsidR="009B42FE">
        <w:rPr>
          <w:bCs/>
          <w:sz w:val="24"/>
          <w:szCs w:val="24"/>
        </w:rPr>
        <w:t>2028</w:t>
      </w:r>
      <w:r w:rsidRPr="00123374">
        <w:rPr>
          <w:bCs/>
          <w:sz w:val="24"/>
          <w:szCs w:val="24"/>
        </w:rPr>
        <w:t>годы</w:t>
      </w:r>
      <w:r w:rsidRPr="00123374">
        <w:rPr>
          <w:sz w:val="24"/>
          <w:szCs w:val="24"/>
        </w:rPr>
        <w:t>»</w:t>
      </w:r>
    </w:p>
    <w:p w:rsidR="009B0ADD" w:rsidRDefault="009B0ADD" w:rsidP="009B0ADD">
      <w:pPr>
        <w:pStyle w:val="ConsPlusNormal"/>
        <w:ind w:firstLine="709"/>
        <w:rPr>
          <w:sz w:val="24"/>
          <w:szCs w:val="24"/>
        </w:rPr>
      </w:pPr>
    </w:p>
    <w:tbl>
      <w:tblPr>
        <w:tblW w:w="1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2055"/>
      </w:tblGrid>
      <w:tr w:rsidR="009B0ADD" w:rsidRPr="00961EC8" w:rsidTr="009B0ADD">
        <w:trPr>
          <w:trHeight w:val="1028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02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61EC8" w:rsidTr="009B0ADD">
        <w:trPr>
          <w:trHeight w:val="47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:rsidR="009B0ADD" w:rsidRPr="00961EC8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02" w:type="dxa"/>
            <w:gridSpan w:val="2"/>
          </w:tcPr>
          <w:p w:rsidR="009B0ADD" w:rsidRPr="00961EC8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9B0ADD" w:rsidRPr="00961EC8" w:rsidTr="009B0ADD">
        <w:trPr>
          <w:trHeight w:val="437"/>
        </w:trPr>
        <w:tc>
          <w:tcPr>
            <w:tcW w:w="13531" w:type="dxa"/>
            <w:gridSpan w:val="9"/>
          </w:tcPr>
          <w:p w:rsidR="009B0ADD" w:rsidRPr="00961EC8" w:rsidRDefault="009B0ADD" w:rsidP="009B0ADD">
            <w:pPr>
              <w:pStyle w:val="ConsPlusNormal"/>
            </w:pPr>
            <w:r w:rsidRPr="00961EC8">
              <w:t xml:space="preserve">Муниципальная программа </w:t>
            </w:r>
            <w:r w:rsidR="008B445F">
              <w:t>Шекаловского</w:t>
            </w:r>
            <w:r w:rsidRPr="00961EC8">
              <w:t xml:space="preserve"> сельского 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106823">
              <w:rPr>
                <w:bCs/>
              </w:rPr>
              <w:t>Шекаловском</w:t>
            </w:r>
            <w:r w:rsidRPr="00D66729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>
              <w:rPr>
                <w:bCs/>
              </w:rPr>
              <w:t>2023</w:t>
            </w:r>
            <w:r w:rsidRPr="00D66729">
              <w:rPr>
                <w:bCs/>
              </w:rPr>
              <w:t>-</w:t>
            </w:r>
            <w:r w:rsidR="009B42FE">
              <w:rPr>
                <w:bCs/>
              </w:rPr>
              <w:t>2028</w:t>
            </w:r>
            <w:r w:rsidRPr="00D66729">
              <w:rPr>
                <w:bCs/>
              </w:rPr>
              <w:t xml:space="preserve"> годы</w:t>
            </w:r>
            <w:r>
              <w:rPr>
                <w:bCs/>
              </w:rPr>
              <w:t>»</w:t>
            </w:r>
          </w:p>
        </w:tc>
      </w:tr>
      <w:tr w:rsidR="009B0ADD" w:rsidRPr="00961EC8" w:rsidTr="009B0ADD">
        <w:trPr>
          <w:trHeight w:val="91"/>
        </w:trPr>
        <w:tc>
          <w:tcPr>
            <w:tcW w:w="13531" w:type="dxa"/>
            <w:gridSpan w:val="9"/>
          </w:tcPr>
          <w:p w:rsidR="009B0ADD" w:rsidRPr="00961EC8" w:rsidRDefault="009B0ADD" w:rsidP="009B0ADD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 w:rsidRPr="00123374">
              <w:t xml:space="preserve">«Развитие территориального общественного самоуправления в </w:t>
            </w:r>
            <w:r w:rsidR="00106823">
              <w:t>Шекаловском</w:t>
            </w:r>
            <w:r w:rsidRPr="00123374">
              <w:t xml:space="preserve"> сельском поселении»</w:t>
            </w:r>
          </w:p>
        </w:tc>
      </w:tr>
      <w:tr w:rsidR="009B0ADD" w:rsidRPr="00961EC8" w:rsidTr="009B0ADD">
        <w:trPr>
          <w:trHeight w:val="3298"/>
        </w:trPr>
        <w:tc>
          <w:tcPr>
            <w:tcW w:w="1483" w:type="dxa"/>
          </w:tcPr>
          <w:p w:rsidR="009B0ADD" w:rsidRPr="00961EC8" w:rsidRDefault="009B0ADD" w:rsidP="009B0ADD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9B0ADD" w:rsidRPr="00123374" w:rsidRDefault="009B0ADD" w:rsidP="009B0ADD">
            <w:pPr>
              <w:pStyle w:val="ConsPlusNormal"/>
            </w:pPr>
            <w:r>
              <w:t xml:space="preserve">Создание </w:t>
            </w:r>
            <w:r w:rsidRPr="00123374">
              <w:t xml:space="preserve"> условий для деятельности территориального общественного самоуправления</w:t>
            </w:r>
            <w:r>
              <w:t xml:space="preserve"> в </w:t>
            </w:r>
            <w:r w:rsidR="00106823">
              <w:t>Шекаловском</w:t>
            </w:r>
            <w:r>
              <w:t xml:space="preserve"> сельском поселении</w:t>
            </w:r>
            <w:r w:rsidRPr="00123374">
              <w:t>;</w:t>
            </w:r>
          </w:p>
          <w:p w:rsidR="009B0ADD" w:rsidRPr="00123374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9B0ADD" w:rsidRPr="00123374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106823">
              <w:rPr>
                <w:rFonts w:cs="Arial"/>
                <w:sz w:val="20"/>
                <w:szCs w:val="20"/>
              </w:rPr>
              <w:t>Шекаловском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:rsidR="009B0ADD" w:rsidRPr="00123374" w:rsidRDefault="009B42FE" w:rsidP="009B0ADD">
            <w:pPr>
              <w:pStyle w:val="ConsPlusNormal"/>
              <w:jc w:val="center"/>
            </w:pPr>
            <w:r>
              <w:t>2023</w:t>
            </w:r>
            <w:r w:rsidR="009B0ADD" w:rsidRPr="00123374">
              <w:t>-</w:t>
            </w:r>
            <w:r>
              <w:t>2028</w:t>
            </w:r>
          </w:p>
        </w:tc>
        <w:tc>
          <w:tcPr>
            <w:tcW w:w="1549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 w:rsidRPr="00961EC8">
              <w:t xml:space="preserve">Администрация </w:t>
            </w:r>
            <w:r w:rsidR="008B445F">
              <w:t>Шекаловского</w:t>
            </w:r>
            <w:r w:rsidRPr="00961EC8">
              <w:t xml:space="preserve"> сельского поселения</w:t>
            </w:r>
          </w:p>
        </w:tc>
        <w:tc>
          <w:tcPr>
            <w:tcW w:w="2055" w:type="dxa"/>
          </w:tcPr>
          <w:p w:rsidR="009B0ADD" w:rsidRPr="00961EC8" w:rsidRDefault="009B0ADD" w:rsidP="009B0ADD">
            <w:pPr>
              <w:pStyle w:val="ConsPlusNormal"/>
              <w:jc w:val="center"/>
            </w:pPr>
            <w:r>
              <w:t xml:space="preserve">Развитие системы территориального общественного управления в </w:t>
            </w:r>
            <w:r w:rsidR="00106823">
              <w:t>Шекаловском</w:t>
            </w:r>
            <w:r>
              <w:t xml:space="preserve"> сельском поселении</w:t>
            </w:r>
          </w:p>
        </w:tc>
      </w:tr>
    </w:tbl>
    <w:p w:rsidR="00FD4F4D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:rsidR="009B0ADD" w:rsidRPr="00961EC8" w:rsidRDefault="00FD4F4D" w:rsidP="009B0AD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="009B0ADD" w:rsidRPr="00961EC8">
        <w:rPr>
          <w:rFonts w:cs="Arial"/>
        </w:rPr>
        <w:lastRenderedPageBreak/>
        <w:t xml:space="preserve">Приложение </w:t>
      </w:r>
      <w:r w:rsidR="009B0ADD">
        <w:rPr>
          <w:rFonts w:cs="Arial"/>
        </w:rPr>
        <w:t>4</w:t>
      </w:r>
    </w:p>
    <w:p w:rsidR="009B0ADD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>
        <w:rPr>
          <w:rFonts w:cs="Arial"/>
          <w:bCs/>
        </w:rPr>
        <w:t>»</w:t>
      </w:r>
    </w:p>
    <w:p w:rsidR="009B0ADD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:rsidR="00FD4F4D" w:rsidRDefault="009B0ADD" w:rsidP="00FD4F4D">
      <w:pPr>
        <w:ind w:firstLine="709"/>
        <w:jc w:val="center"/>
        <w:rPr>
          <w:rFonts w:cs="Arial"/>
          <w:bCs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 w:rsidR="008B445F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106823">
        <w:rPr>
          <w:rFonts w:cs="Arial"/>
          <w:bCs/>
        </w:rPr>
        <w:t>Шекаловском</w:t>
      </w:r>
      <w:r w:rsidRPr="003D02DB">
        <w:rPr>
          <w:rFonts w:cs="Arial"/>
          <w:bCs/>
        </w:rPr>
        <w:t xml:space="preserve"> сельском поселении Россошанского муниципального района Воронежской области </w:t>
      </w:r>
    </w:p>
    <w:p w:rsidR="009B0ADD" w:rsidRDefault="009B0ADD" w:rsidP="00FD4F4D">
      <w:pPr>
        <w:ind w:firstLine="709"/>
        <w:jc w:val="center"/>
        <w:rPr>
          <w:rFonts w:cs="Arial"/>
        </w:rPr>
      </w:pPr>
      <w:r w:rsidRPr="003D02DB">
        <w:rPr>
          <w:rFonts w:cs="Arial"/>
          <w:bCs/>
        </w:rPr>
        <w:t xml:space="preserve">на </w:t>
      </w:r>
      <w:r w:rsidR="009B42FE">
        <w:rPr>
          <w:rFonts w:cs="Arial"/>
          <w:bCs/>
        </w:rPr>
        <w:t>2023</w:t>
      </w:r>
      <w:r w:rsidRPr="003D02DB">
        <w:rPr>
          <w:rFonts w:cs="Arial"/>
          <w:bCs/>
        </w:rPr>
        <w:t>-</w:t>
      </w:r>
      <w:r w:rsidR="009B42FE">
        <w:rPr>
          <w:rFonts w:cs="Arial"/>
          <w:bCs/>
        </w:rPr>
        <w:t>2028</w:t>
      </w:r>
      <w:r w:rsidRPr="003D02DB">
        <w:rPr>
          <w:rFonts w:cs="Arial"/>
          <w:bCs/>
        </w:rPr>
        <w:t xml:space="preserve"> годы</w:t>
      </w:r>
      <w:r w:rsidRPr="009D41B4">
        <w:rPr>
          <w:rFonts w:cs="Arial"/>
        </w:rPr>
        <w:t>»</w:t>
      </w:r>
    </w:p>
    <w:p w:rsidR="009B0ADD" w:rsidRPr="00961EC8" w:rsidRDefault="009B0ADD" w:rsidP="009B0ADD">
      <w:pPr>
        <w:ind w:firstLine="709"/>
        <w:jc w:val="center"/>
        <w:rPr>
          <w:rFonts w:cs="Arial"/>
        </w:rPr>
      </w:pPr>
    </w:p>
    <w:tbl>
      <w:tblPr>
        <w:tblW w:w="14743" w:type="dxa"/>
        <w:tblInd w:w="-318" w:type="dxa"/>
        <w:tblLayout w:type="fixed"/>
        <w:tblLook w:val="0000"/>
      </w:tblPr>
      <w:tblGrid>
        <w:gridCol w:w="993"/>
        <w:gridCol w:w="1418"/>
        <w:gridCol w:w="1417"/>
        <w:gridCol w:w="993"/>
        <w:gridCol w:w="850"/>
        <w:gridCol w:w="992"/>
        <w:gridCol w:w="709"/>
        <w:gridCol w:w="851"/>
        <w:gridCol w:w="850"/>
        <w:gridCol w:w="992"/>
        <w:gridCol w:w="851"/>
        <w:gridCol w:w="850"/>
        <w:gridCol w:w="709"/>
        <w:gridCol w:w="709"/>
        <w:gridCol w:w="709"/>
        <w:gridCol w:w="850"/>
      </w:tblGrid>
      <w:tr w:rsidR="00AE79EE" w:rsidRPr="0028711A" w:rsidTr="00DB5872">
        <w:trPr>
          <w:trHeight w:val="2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9EE" w:rsidRPr="0028711A" w:rsidRDefault="00AE79EE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9EE" w:rsidRPr="0028711A" w:rsidRDefault="00AE79EE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9EE" w:rsidRPr="0028711A" w:rsidRDefault="00AE79EE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9EE" w:rsidRPr="0028711A" w:rsidRDefault="00AE79EE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2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9EE" w:rsidRPr="0028711A" w:rsidRDefault="00AE79EE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AE79EE" w:rsidRPr="0028711A" w:rsidTr="006611DA">
        <w:trPr>
          <w:trHeight w:val="29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9EE" w:rsidRPr="0028711A" w:rsidRDefault="00AE79EE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9EE" w:rsidRPr="0028711A" w:rsidRDefault="00AE79EE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9EE" w:rsidRPr="0028711A" w:rsidRDefault="00AE79EE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9EE" w:rsidRPr="0028711A" w:rsidRDefault="00AE79EE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9EE" w:rsidRPr="0028711A" w:rsidRDefault="00AE79EE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28711A" w:rsidRPr="0028711A" w:rsidTr="006611DA">
        <w:trPr>
          <w:trHeight w:val="29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11A" w:rsidRPr="0028711A" w:rsidRDefault="0028711A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Первый год реализации (текущий год), всего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141DF1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2024 (второй год реализации)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11A" w:rsidRPr="0028711A" w:rsidRDefault="0028711A" w:rsidP="009B42FE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2025 (третий год реализации)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9B42FE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9B42FE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2028</w:t>
            </w:r>
          </w:p>
        </w:tc>
      </w:tr>
      <w:tr w:rsidR="006611DA" w:rsidRPr="0028711A" w:rsidTr="006611DA">
        <w:trPr>
          <w:trHeight w:val="3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141DF1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28711A">
              <w:rPr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28711A">
              <w:rPr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11A" w:rsidRPr="0028711A" w:rsidRDefault="0028711A" w:rsidP="009A65F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</w:tr>
      <w:tr w:rsidR="006611DA" w:rsidRPr="0028711A" w:rsidTr="006611DA">
        <w:trPr>
          <w:trHeight w:val="99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28711A" w:rsidRPr="0028711A" w:rsidRDefault="0028711A" w:rsidP="0012407B">
            <w:pPr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28711A" w:rsidRPr="0028711A" w:rsidRDefault="0028711A" w:rsidP="0012407B">
            <w:pPr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11A" w:rsidRPr="0028711A" w:rsidRDefault="0028711A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Местный бюджет</w:t>
            </w:r>
          </w:p>
          <w:p w:rsidR="0028711A" w:rsidRPr="0028711A" w:rsidRDefault="0028711A" w:rsidP="0012407B">
            <w:pPr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11A" w:rsidRPr="0028711A" w:rsidRDefault="0028711A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28711A" w:rsidRPr="0028711A" w:rsidRDefault="0028711A" w:rsidP="009A65F9">
            <w:pPr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11A" w:rsidRPr="0028711A" w:rsidRDefault="0028711A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28711A" w:rsidRPr="0028711A" w:rsidRDefault="0028711A" w:rsidP="009A65F9">
            <w:pPr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1A" w:rsidRPr="0028711A" w:rsidRDefault="0028711A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Местный бюджет</w:t>
            </w:r>
          </w:p>
          <w:p w:rsidR="0028711A" w:rsidRPr="0028711A" w:rsidRDefault="0028711A" w:rsidP="009A65F9">
            <w:pPr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11A" w:rsidRPr="0028711A" w:rsidRDefault="0028711A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60DFB" w:rsidRPr="0028711A" w:rsidTr="006611DA">
        <w:trPr>
          <w:trHeight w:val="2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DA6E7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A6E7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A6E7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A6E7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A6E7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A6E7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94846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D94846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D94846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C60DFB" w:rsidRPr="0028711A" w:rsidTr="006611DA">
        <w:trPr>
          <w:trHeight w:val="35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Муниципальная программа Шекаловского сельского поселения «</w:t>
            </w:r>
            <w:r w:rsidRPr="0028711A">
              <w:rPr>
                <w:rFonts w:cs="Arial"/>
                <w:bCs/>
                <w:sz w:val="16"/>
                <w:szCs w:val="16"/>
              </w:rPr>
              <w:t xml:space="preserve">Поддержка местных инициатив и развитие территориального </w:t>
            </w:r>
            <w:r w:rsidRPr="0028711A">
              <w:rPr>
                <w:rFonts w:cs="Arial"/>
                <w:bCs/>
                <w:sz w:val="16"/>
                <w:szCs w:val="16"/>
              </w:rPr>
              <w:lastRenderedPageBreak/>
              <w:t>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  <w:r w:rsidRPr="0028711A">
              <w:rPr>
                <w:rFonts w:cs="Arial"/>
                <w:sz w:val="16"/>
                <w:szCs w:val="16"/>
              </w:rPr>
              <w:t>»</w:t>
            </w:r>
          </w:p>
          <w:p w:rsidR="00C60DFB" w:rsidRPr="0028711A" w:rsidRDefault="00C60DFB" w:rsidP="0012407B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D611C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D611C1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0705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0705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0705BA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5,0</w:t>
            </w:r>
          </w:p>
        </w:tc>
      </w:tr>
      <w:tr w:rsidR="00C60DFB" w:rsidRPr="0028711A" w:rsidTr="006611DA">
        <w:trPr>
          <w:trHeight w:val="4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60DFB" w:rsidRPr="0028711A" w:rsidTr="006611DA">
        <w:trPr>
          <w:trHeight w:val="9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  <w:lang w:eastAsia="ar-SA"/>
              </w:rPr>
              <w:t>Администрация Шекаловского сельского поселения Россошанского муниципальног</w:t>
            </w:r>
            <w:r w:rsidRPr="0028711A">
              <w:rPr>
                <w:rFonts w:cs="Arial"/>
                <w:sz w:val="16"/>
                <w:szCs w:val="16"/>
                <w:lang w:eastAsia="ar-SA"/>
              </w:rPr>
              <w:lastRenderedPageBreak/>
              <w:t xml:space="preserve">о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5,0</w:t>
            </w:r>
          </w:p>
        </w:tc>
      </w:tr>
      <w:tr w:rsidR="00C60DFB" w:rsidRPr="0028711A" w:rsidTr="006611DA">
        <w:trPr>
          <w:trHeight w:val="49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28711A">
              <w:rPr>
                <w:rFonts w:cs="Arial"/>
                <w:iCs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  <w:r w:rsidRPr="0028711A">
              <w:rPr>
                <w:rFonts w:cs="Arial"/>
                <w:iCs/>
                <w:sz w:val="16"/>
                <w:szCs w:val="16"/>
              </w:rPr>
              <w:t>Подпрограмма «Развитие территориального общественного самоуправления в Шекаловском сельском поселении»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i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5,0</w:t>
            </w:r>
          </w:p>
        </w:tc>
      </w:tr>
      <w:tr w:rsidR="00C60DFB" w:rsidRPr="0028711A" w:rsidTr="006611DA">
        <w:trPr>
          <w:trHeight w:val="49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iCs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60DFB" w:rsidRPr="0028711A" w:rsidTr="006611DA">
        <w:trPr>
          <w:trHeight w:val="111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5,0</w:t>
            </w:r>
          </w:p>
        </w:tc>
      </w:tr>
      <w:tr w:rsidR="00C60DFB" w:rsidRPr="0028711A" w:rsidTr="006611DA">
        <w:trPr>
          <w:trHeight w:val="5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pStyle w:val="ConsPlusNormal"/>
              <w:rPr>
                <w:sz w:val="16"/>
                <w:szCs w:val="16"/>
              </w:rPr>
            </w:pPr>
            <w:r w:rsidRPr="0028711A">
              <w:rPr>
                <w:sz w:val="16"/>
                <w:szCs w:val="16"/>
              </w:rPr>
              <w:t>Создание  условий для деятельности территориального общественного самоуправления в Шекаловском сельском поселении;</w:t>
            </w:r>
          </w:p>
          <w:p w:rsidR="00C60DFB" w:rsidRPr="0028711A" w:rsidRDefault="00C60DFB" w:rsidP="0012407B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5,0</w:t>
            </w:r>
          </w:p>
        </w:tc>
      </w:tr>
      <w:tr w:rsidR="00C60DFB" w:rsidRPr="0028711A" w:rsidTr="006611DA">
        <w:trPr>
          <w:trHeight w:val="5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60DFB" w:rsidRPr="0028711A" w:rsidTr="006611DA">
        <w:trPr>
          <w:trHeight w:val="9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DFB" w:rsidRPr="0028711A" w:rsidRDefault="00C60DFB" w:rsidP="0012407B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12407B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28711A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DFB" w:rsidRPr="0028711A" w:rsidRDefault="00C60DFB" w:rsidP="009A65F9">
            <w:pPr>
              <w:ind w:firstLine="0"/>
              <w:rPr>
                <w:rFonts w:cs="Arial"/>
                <w:sz w:val="16"/>
                <w:szCs w:val="16"/>
              </w:rPr>
            </w:pPr>
            <w:r w:rsidRPr="0028711A">
              <w:rPr>
                <w:rFonts w:cs="Arial"/>
                <w:sz w:val="16"/>
                <w:szCs w:val="16"/>
              </w:rPr>
              <w:t>5,0</w:t>
            </w:r>
          </w:p>
        </w:tc>
      </w:tr>
    </w:tbl>
    <w:p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02" w:rsidRDefault="00885902" w:rsidP="00352A95">
      <w:r>
        <w:separator/>
      </w:r>
    </w:p>
  </w:endnote>
  <w:endnote w:type="continuationSeparator" w:id="0">
    <w:p w:rsidR="00885902" w:rsidRDefault="00885902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02" w:rsidRDefault="00885902" w:rsidP="00352A95">
      <w:r>
        <w:separator/>
      </w:r>
    </w:p>
  </w:footnote>
  <w:footnote w:type="continuationSeparator" w:id="0">
    <w:p w:rsidR="00885902" w:rsidRDefault="00885902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11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5980"/>
    <w:rsid w:val="00005457"/>
    <w:rsid w:val="0000670E"/>
    <w:rsid w:val="00024359"/>
    <w:rsid w:val="00024A83"/>
    <w:rsid w:val="0004286D"/>
    <w:rsid w:val="00056D4D"/>
    <w:rsid w:val="00064E2B"/>
    <w:rsid w:val="000679DD"/>
    <w:rsid w:val="000705BA"/>
    <w:rsid w:val="000757BA"/>
    <w:rsid w:val="00077746"/>
    <w:rsid w:val="000854C3"/>
    <w:rsid w:val="00085AE3"/>
    <w:rsid w:val="00087278"/>
    <w:rsid w:val="0009450C"/>
    <w:rsid w:val="00094653"/>
    <w:rsid w:val="00094B11"/>
    <w:rsid w:val="00096FEC"/>
    <w:rsid w:val="000A6DDD"/>
    <w:rsid w:val="000B2278"/>
    <w:rsid w:val="000C1902"/>
    <w:rsid w:val="000C1978"/>
    <w:rsid w:val="000D05CF"/>
    <w:rsid w:val="000D270D"/>
    <w:rsid w:val="000D4F59"/>
    <w:rsid w:val="000E1CB0"/>
    <w:rsid w:val="000F0B7D"/>
    <w:rsid w:val="000F7701"/>
    <w:rsid w:val="00104EE0"/>
    <w:rsid w:val="00105319"/>
    <w:rsid w:val="00106823"/>
    <w:rsid w:val="00106CA6"/>
    <w:rsid w:val="0012146E"/>
    <w:rsid w:val="00123374"/>
    <w:rsid w:val="0012407B"/>
    <w:rsid w:val="00126C70"/>
    <w:rsid w:val="0013405B"/>
    <w:rsid w:val="001420F5"/>
    <w:rsid w:val="001504F5"/>
    <w:rsid w:val="00154F0D"/>
    <w:rsid w:val="00171488"/>
    <w:rsid w:val="00176E08"/>
    <w:rsid w:val="001809A7"/>
    <w:rsid w:val="00193F28"/>
    <w:rsid w:val="00195590"/>
    <w:rsid w:val="001A3F3D"/>
    <w:rsid w:val="001B1DE1"/>
    <w:rsid w:val="001B559F"/>
    <w:rsid w:val="001D4DB1"/>
    <w:rsid w:val="001F5A2F"/>
    <w:rsid w:val="00202776"/>
    <w:rsid w:val="002077F6"/>
    <w:rsid w:val="0021146E"/>
    <w:rsid w:val="00214940"/>
    <w:rsid w:val="0024195F"/>
    <w:rsid w:val="00257D37"/>
    <w:rsid w:val="00267F42"/>
    <w:rsid w:val="002729FC"/>
    <w:rsid w:val="00277534"/>
    <w:rsid w:val="002825DA"/>
    <w:rsid w:val="00285432"/>
    <w:rsid w:val="0028711A"/>
    <w:rsid w:val="00294191"/>
    <w:rsid w:val="002A2CE8"/>
    <w:rsid w:val="002A5C13"/>
    <w:rsid w:val="002B1546"/>
    <w:rsid w:val="002B73A2"/>
    <w:rsid w:val="002D40DF"/>
    <w:rsid w:val="0031204F"/>
    <w:rsid w:val="00314C6F"/>
    <w:rsid w:val="00315BBE"/>
    <w:rsid w:val="00331721"/>
    <w:rsid w:val="00335F7B"/>
    <w:rsid w:val="00337C1D"/>
    <w:rsid w:val="00341190"/>
    <w:rsid w:val="003414D3"/>
    <w:rsid w:val="00342CBF"/>
    <w:rsid w:val="00342F56"/>
    <w:rsid w:val="00343275"/>
    <w:rsid w:val="0034378A"/>
    <w:rsid w:val="00344609"/>
    <w:rsid w:val="003509CB"/>
    <w:rsid w:val="00352698"/>
    <w:rsid w:val="00352A95"/>
    <w:rsid w:val="00365C67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E5DAE"/>
    <w:rsid w:val="003F0BD5"/>
    <w:rsid w:val="003F373E"/>
    <w:rsid w:val="003F3EA0"/>
    <w:rsid w:val="003F476D"/>
    <w:rsid w:val="00404E8C"/>
    <w:rsid w:val="004065BD"/>
    <w:rsid w:val="004120DF"/>
    <w:rsid w:val="00415117"/>
    <w:rsid w:val="00420092"/>
    <w:rsid w:val="00424FB6"/>
    <w:rsid w:val="004255FE"/>
    <w:rsid w:val="00426534"/>
    <w:rsid w:val="0043703A"/>
    <w:rsid w:val="00443934"/>
    <w:rsid w:val="00443FBB"/>
    <w:rsid w:val="004527F3"/>
    <w:rsid w:val="0046579F"/>
    <w:rsid w:val="004701AA"/>
    <w:rsid w:val="00475250"/>
    <w:rsid w:val="0048238A"/>
    <w:rsid w:val="0048689A"/>
    <w:rsid w:val="00487D2B"/>
    <w:rsid w:val="00491D0E"/>
    <w:rsid w:val="004929AD"/>
    <w:rsid w:val="00493B6F"/>
    <w:rsid w:val="00496A8E"/>
    <w:rsid w:val="004B5A3C"/>
    <w:rsid w:val="004B7C6D"/>
    <w:rsid w:val="004C0F32"/>
    <w:rsid w:val="004C4A24"/>
    <w:rsid w:val="004D4EA5"/>
    <w:rsid w:val="004F5980"/>
    <w:rsid w:val="005018B5"/>
    <w:rsid w:val="005121B9"/>
    <w:rsid w:val="00523812"/>
    <w:rsid w:val="005245E1"/>
    <w:rsid w:val="00541EB9"/>
    <w:rsid w:val="00546E56"/>
    <w:rsid w:val="005472A3"/>
    <w:rsid w:val="00551500"/>
    <w:rsid w:val="00553F3C"/>
    <w:rsid w:val="00557F00"/>
    <w:rsid w:val="00566B5F"/>
    <w:rsid w:val="005670D4"/>
    <w:rsid w:val="005715E1"/>
    <w:rsid w:val="00573552"/>
    <w:rsid w:val="0058121A"/>
    <w:rsid w:val="00583000"/>
    <w:rsid w:val="00584C99"/>
    <w:rsid w:val="005A1D1F"/>
    <w:rsid w:val="005A5E17"/>
    <w:rsid w:val="005B082D"/>
    <w:rsid w:val="005B0F18"/>
    <w:rsid w:val="005B1E4B"/>
    <w:rsid w:val="005B3DC3"/>
    <w:rsid w:val="005C68B1"/>
    <w:rsid w:val="005C750B"/>
    <w:rsid w:val="005E45A3"/>
    <w:rsid w:val="005E534A"/>
    <w:rsid w:val="005F3511"/>
    <w:rsid w:val="00600742"/>
    <w:rsid w:val="0060368E"/>
    <w:rsid w:val="00613303"/>
    <w:rsid w:val="00622554"/>
    <w:rsid w:val="0062510B"/>
    <w:rsid w:val="00627C56"/>
    <w:rsid w:val="00647281"/>
    <w:rsid w:val="006611DA"/>
    <w:rsid w:val="00663BEC"/>
    <w:rsid w:val="00663DE3"/>
    <w:rsid w:val="0066513B"/>
    <w:rsid w:val="006706A6"/>
    <w:rsid w:val="00672F01"/>
    <w:rsid w:val="00673DF8"/>
    <w:rsid w:val="006763C8"/>
    <w:rsid w:val="00680E42"/>
    <w:rsid w:val="006A2B20"/>
    <w:rsid w:val="006B5BF2"/>
    <w:rsid w:val="006B705D"/>
    <w:rsid w:val="006C50AC"/>
    <w:rsid w:val="006D79E2"/>
    <w:rsid w:val="006F3A56"/>
    <w:rsid w:val="006F6099"/>
    <w:rsid w:val="006F73C8"/>
    <w:rsid w:val="007020CD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4F7E"/>
    <w:rsid w:val="0073516C"/>
    <w:rsid w:val="00736F8A"/>
    <w:rsid w:val="00742D6A"/>
    <w:rsid w:val="007519A1"/>
    <w:rsid w:val="00752E6B"/>
    <w:rsid w:val="0076696C"/>
    <w:rsid w:val="007816F6"/>
    <w:rsid w:val="00782909"/>
    <w:rsid w:val="0078574F"/>
    <w:rsid w:val="0079028D"/>
    <w:rsid w:val="0079716A"/>
    <w:rsid w:val="007A17B7"/>
    <w:rsid w:val="007B734E"/>
    <w:rsid w:val="007C29FF"/>
    <w:rsid w:val="007C493E"/>
    <w:rsid w:val="007D149A"/>
    <w:rsid w:val="007D7B48"/>
    <w:rsid w:val="007F1193"/>
    <w:rsid w:val="00803582"/>
    <w:rsid w:val="00812EFE"/>
    <w:rsid w:val="00813CF9"/>
    <w:rsid w:val="00817CD7"/>
    <w:rsid w:val="00832567"/>
    <w:rsid w:val="00835689"/>
    <w:rsid w:val="008446A5"/>
    <w:rsid w:val="0084509A"/>
    <w:rsid w:val="0085286B"/>
    <w:rsid w:val="0085753F"/>
    <w:rsid w:val="00857DAE"/>
    <w:rsid w:val="0086154A"/>
    <w:rsid w:val="00876B08"/>
    <w:rsid w:val="008801AA"/>
    <w:rsid w:val="00885902"/>
    <w:rsid w:val="008866FA"/>
    <w:rsid w:val="00887257"/>
    <w:rsid w:val="008935CD"/>
    <w:rsid w:val="008939FA"/>
    <w:rsid w:val="008A7478"/>
    <w:rsid w:val="008B33E8"/>
    <w:rsid w:val="008B445F"/>
    <w:rsid w:val="008B6C15"/>
    <w:rsid w:val="008C40C6"/>
    <w:rsid w:val="008C4ECA"/>
    <w:rsid w:val="008C7468"/>
    <w:rsid w:val="008D0C0D"/>
    <w:rsid w:val="008D7C9B"/>
    <w:rsid w:val="008E63A4"/>
    <w:rsid w:val="008E687F"/>
    <w:rsid w:val="008E79F5"/>
    <w:rsid w:val="008F5249"/>
    <w:rsid w:val="00905E6A"/>
    <w:rsid w:val="00906690"/>
    <w:rsid w:val="00912349"/>
    <w:rsid w:val="00917E66"/>
    <w:rsid w:val="00920DB7"/>
    <w:rsid w:val="009335EE"/>
    <w:rsid w:val="0093778B"/>
    <w:rsid w:val="00937AD2"/>
    <w:rsid w:val="0094266A"/>
    <w:rsid w:val="00944397"/>
    <w:rsid w:val="00947369"/>
    <w:rsid w:val="009554B6"/>
    <w:rsid w:val="00961EC8"/>
    <w:rsid w:val="009819CC"/>
    <w:rsid w:val="00990C59"/>
    <w:rsid w:val="00992B18"/>
    <w:rsid w:val="00994553"/>
    <w:rsid w:val="009A1687"/>
    <w:rsid w:val="009A5718"/>
    <w:rsid w:val="009B0ADD"/>
    <w:rsid w:val="009B42FE"/>
    <w:rsid w:val="009B5A81"/>
    <w:rsid w:val="009B6A91"/>
    <w:rsid w:val="009C1B60"/>
    <w:rsid w:val="009D3413"/>
    <w:rsid w:val="009D39E2"/>
    <w:rsid w:val="009D41B4"/>
    <w:rsid w:val="009D420A"/>
    <w:rsid w:val="009D67C9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B4E"/>
    <w:rsid w:val="00A765B3"/>
    <w:rsid w:val="00A93046"/>
    <w:rsid w:val="00A949E1"/>
    <w:rsid w:val="00A9503C"/>
    <w:rsid w:val="00A97AE5"/>
    <w:rsid w:val="00AA55D5"/>
    <w:rsid w:val="00AB18BC"/>
    <w:rsid w:val="00AB2F2A"/>
    <w:rsid w:val="00AB32E5"/>
    <w:rsid w:val="00AD0ABC"/>
    <w:rsid w:val="00AE6E56"/>
    <w:rsid w:val="00AE79EE"/>
    <w:rsid w:val="00AF129A"/>
    <w:rsid w:val="00AF1685"/>
    <w:rsid w:val="00AF24EF"/>
    <w:rsid w:val="00AF5605"/>
    <w:rsid w:val="00B223BB"/>
    <w:rsid w:val="00B23E7B"/>
    <w:rsid w:val="00B32EDB"/>
    <w:rsid w:val="00B3436A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33B9E"/>
    <w:rsid w:val="00C37429"/>
    <w:rsid w:val="00C43530"/>
    <w:rsid w:val="00C52812"/>
    <w:rsid w:val="00C52C1A"/>
    <w:rsid w:val="00C60DFB"/>
    <w:rsid w:val="00C61BE2"/>
    <w:rsid w:val="00C7598C"/>
    <w:rsid w:val="00C87CFD"/>
    <w:rsid w:val="00C94208"/>
    <w:rsid w:val="00C95E9A"/>
    <w:rsid w:val="00CA3E12"/>
    <w:rsid w:val="00CB4664"/>
    <w:rsid w:val="00CB4C9D"/>
    <w:rsid w:val="00CB5271"/>
    <w:rsid w:val="00CC080A"/>
    <w:rsid w:val="00CC117C"/>
    <w:rsid w:val="00CC1C62"/>
    <w:rsid w:val="00CC2162"/>
    <w:rsid w:val="00CC35B0"/>
    <w:rsid w:val="00CC39FD"/>
    <w:rsid w:val="00CD2903"/>
    <w:rsid w:val="00CD3652"/>
    <w:rsid w:val="00D03AFA"/>
    <w:rsid w:val="00D112A1"/>
    <w:rsid w:val="00D16A97"/>
    <w:rsid w:val="00D22EE5"/>
    <w:rsid w:val="00D23279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6A19"/>
    <w:rsid w:val="00D6783F"/>
    <w:rsid w:val="00D721B1"/>
    <w:rsid w:val="00D7257D"/>
    <w:rsid w:val="00D73EB9"/>
    <w:rsid w:val="00D83265"/>
    <w:rsid w:val="00D94E40"/>
    <w:rsid w:val="00D95ED7"/>
    <w:rsid w:val="00DA59EC"/>
    <w:rsid w:val="00DA7C4E"/>
    <w:rsid w:val="00DB4433"/>
    <w:rsid w:val="00DB5872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21E82"/>
    <w:rsid w:val="00E2217E"/>
    <w:rsid w:val="00E41D39"/>
    <w:rsid w:val="00E44C30"/>
    <w:rsid w:val="00E45196"/>
    <w:rsid w:val="00E4674F"/>
    <w:rsid w:val="00E47103"/>
    <w:rsid w:val="00E61A63"/>
    <w:rsid w:val="00E74F69"/>
    <w:rsid w:val="00EA3B2B"/>
    <w:rsid w:val="00EA65ED"/>
    <w:rsid w:val="00EB1F81"/>
    <w:rsid w:val="00EB2574"/>
    <w:rsid w:val="00EB3DA0"/>
    <w:rsid w:val="00EB4910"/>
    <w:rsid w:val="00EC0D18"/>
    <w:rsid w:val="00EC4388"/>
    <w:rsid w:val="00EC4BD1"/>
    <w:rsid w:val="00ED2398"/>
    <w:rsid w:val="00EE4BDF"/>
    <w:rsid w:val="00EF1373"/>
    <w:rsid w:val="00EF3988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408BC"/>
    <w:rsid w:val="00F51150"/>
    <w:rsid w:val="00F56A19"/>
    <w:rsid w:val="00F63AFB"/>
    <w:rsid w:val="00F7588B"/>
    <w:rsid w:val="00F7673A"/>
    <w:rsid w:val="00F77856"/>
    <w:rsid w:val="00F83D7B"/>
    <w:rsid w:val="00FA157B"/>
    <w:rsid w:val="00FA19AD"/>
    <w:rsid w:val="00FA1C5B"/>
    <w:rsid w:val="00FA5BA5"/>
    <w:rsid w:val="00FA620C"/>
    <w:rsid w:val="00FB6584"/>
    <w:rsid w:val="00FB77E4"/>
    <w:rsid w:val="00FD178D"/>
    <w:rsid w:val="00FD26C9"/>
    <w:rsid w:val="00FD3D49"/>
    <w:rsid w:val="00FD4F4D"/>
    <w:rsid w:val="00FD63B9"/>
    <w:rsid w:val="00FE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056F-95E1-427E-A0BC-7D6AC34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13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Nadezhda</cp:lastModifiedBy>
  <cp:revision>5</cp:revision>
  <cp:lastPrinted>2022-09-28T07:31:00Z</cp:lastPrinted>
  <dcterms:created xsi:type="dcterms:W3CDTF">2024-12-02T07:30:00Z</dcterms:created>
  <dcterms:modified xsi:type="dcterms:W3CDTF">2024-12-10T08:20:00Z</dcterms:modified>
</cp:coreProperties>
</file>