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215A39" w:rsidP="00961EC8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D94E40" w:rsidRPr="00643902" w:rsidRDefault="00D94E40" w:rsidP="00961EC8">
      <w:pPr>
        <w:ind w:firstLine="709"/>
        <w:jc w:val="center"/>
        <w:rPr>
          <w:rFonts w:cs="Arial"/>
          <w:spacing w:val="40"/>
        </w:rPr>
      </w:pPr>
      <w:r w:rsidRPr="00643902">
        <w:rPr>
          <w:rFonts w:cs="Arial"/>
          <w:spacing w:val="40"/>
        </w:rPr>
        <w:t>ПОСТАНОВЛЕНИЕ</w:t>
      </w:r>
    </w:p>
    <w:p w:rsidR="00FC462D" w:rsidRPr="00643902" w:rsidRDefault="00961EC8" w:rsidP="00961EC8">
      <w:pPr>
        <w:ind w:firstLine="709"/>
        <w:rPr>
          <w:rFonts w:cs="Arial"/>
        </w:rPr>
      </w:pPr>
      <w:r w:rsidRPr="00643902">
        <w:rPr>
          <w:rFonts w:cs="Arial"/>
        </w:rPr>
        <w:t>от</w:t>
      </w:r>
      <w:r w:rsidR="004B3B49" w:rsidRPr="00643902">
        <w:rPr>
          <w:rFonts w:cs="Arial"/>
        </w:rPr>
        <w:t xml:space="preserve"> </w:t>
      </w:r>
      <w:r w:rsidR="0071235D">
        <w:rPr>
          <w:rFonts w:cs="Arial"/>
        </w:rPr>
        <w:t xml:space="preserve">10.12.2024 </w:t>
      </w:r>
      <w:r w:rsidR="00537A3E" w:rsidRPr="00643902">
        <w:rPr>
          <w:rFonts w:cs="Arial"/>
          <w:spacing w:val="-14"/>
        </w:rPr>
        <w:t xml:space="preserve">года </w:t>
      </w:r>
      <w:r w:rsidR="00537A3E" w:rsidRPr="00643902">
        <w:rPr>
          <w:rFonts w:cs="Arial"/>
        </w:rPr>
        <w:t>№</w:t>
      </w:r>
      <w:r w:rsidR="004E5B49" w:rsidRPr="00643902">
        <w:rPr>
          <w:rFonts w:cs="Arial"/>
        </w:rPr>
        <w:t xml:space="preserve"> </w:t>
      </w:r>
      <w:r w:rsidR="0071235D">
        <w:rPr>
          <w:rFonts w:cs="Arial"/>
        </w:rPr>
        <w:t>87</w:t>
      </w:r>
    </w:p>
    <w:p w:rsidR="00961EC8" w:rsidRPr="00643902" w:rsidRDefault="00D94E40" w:rsidP="00961EC8">
      <w:pPr>
        <w:ind w:firstLine="709"/>
        <w:rPr>
          <w:rFonts w:cs="Arial"/>
        </w:rPr>
      </w:pPr>
      <w:r w:rsidRPr="00643902">
        <w:rPr>
          <w:rFonts w:cs="Arial"/>
        </w:rPr>
        <w:t xml:space="preserve">с. </w:t>
      </w:r>
      <w:r w:rsidR="00215A39" w:rsidRPr="00643902">
        <w:rPr>
          <w:rFonts w:cs="Arial"/>
          <w:spacing w:val="-9"/>
        </w:rPr>
        <w:t>Шекаловка</w:t>
      </w:r>
      <w:r w:rsidR="00961EC8" w:rsidRPr="00643902">
        <w:rPr>
          <w:rFonts w:cs="Arial"/>
        </w:rPr>
        <w:t xml:space="preserve"> </w:t>
      </w:r>
    </w:p>
    <w:p w:rsidR="00961EC8" w:rsidRPr="00643902" w:rsidRDefault="00961EC8" w:rsidP="00961EC8">
      <w:pPr>
        <w:ind w:firstLine="709"/>
        <w:rPr>
          <w:rFonts w:cs="Arial"/>
        </w:rPr>
      </w:pPr>
    </w:p>
    <w:p w:rsidR="00961EC8" w:rsidRPr="00643902" w:rsidRDefault="003E1238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643902">
        <w:rPr>
          <w:rFonts w:cs="Arial"/>
          <w:b/>
          <w:sz w:val="32"/>
          <w:szCs w:val="32"/>
        </w:rPr>
        <w:t>О внесении изменений в  постановление администрации Шекаловского сельского поселения Россошанского муниципального района от 09.12.2020 г. № 84 «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215A39" w:rsidRPr="00643902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A5F1D" w:rsidRPr="00643902"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="0039098C" w:rsidRPr="00643902">
        <w:rPr>
          <w:rFonts w:cs="Arial"/>
          <w:b/>
          <w:bCs/>
          <w:sz w:val="32"/>
        </w:rPr>
        <w:t>Воронежской области</w:t>
      </w:r>
      <w:r w:rsidR="0039098C" w:rsidRPr="00643902">
        <w:rPr>
          <w:rFonts w:cs="Arial"/>
          <w:b/>
          <w:bCs/>
          <w:kern w:val="28"/>
          <w:sz w:val="40"/>
          <w:szCs w:val="32"/>
        </w:rPr>
        <w:t xml:space="preserve"> 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«Защита населения и территории </w:t>
      </w:r>
      <w:r w:rsidR="00215A39" w:rsidRPr="00643902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сельского поселения от чрезвычайных ситуаций,</w:t>
      </w:r>
      <w:r w:rsidR="00AF24EF" w:rsidRPr="00643902">
        <w:rPr>
          <w:rFonts w:cs="Arial"/>
          <w:b/>
          <w:bCs/>
          <w:kern w:val="28"/>
          <w:sz w:val="32"/>
          <w:szCs w:val="32"/>
        </w:rPr>
        <w:t xml:space="preserve"> </w:t>
      </w:r>
      <w:r w:rsidR="00475250" w:rsidRPr="00643902">
        <w:rPr>
          <w:rFonts w:cs="Arial"/>
          <w:b/>
          <w:bCs/>
          <w:kern w:val="28"/>
          <w:sz w:val="32"/>
          <w:szCs w:val="32"/>
        </w:rPr>
        <w:t>обеспечение пожарной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безопасности»</w:t>
      </w:r>
    </w:p>
    <w:p w:rsidR="009C29F0" w:rsidRPr="00643902" w:rsidRDefault="00FC462D" w:rsidP="009C29F0">
      <w:pPr>
        <w:ind w:firstLine="709"/>
        <w:rPr>
          <w:rFonts w:cs="Arial"/>
          <w:kern w:val="28"/>
        </w:rPr>
      </w:pPr>
      <w:r w:rsidRPr="00643902">
        <w:rPr>
          <w:rFonts w:cs="Arial"/>
        </w:rPr>
        <w:t>В соответствии со статьей 179 Бюджетного кодекса Российской Федерации, постановлением администрации Шекаловского сельского поселения от 02.12.2020 года № 78 «</w:t>
      </w:r>
      <w:r w:rsidRPr="00643902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643902">
        <w:rPr>
          <w:rFonts w:cs="Arial"/>
        </w:rPr>
        <w:t>в целях повышения эффективности расходов бюджета Шекаловского сельского поселения</w:t>
      </w:r>
      <w:r w:rsidRPr="00643902">
        <w:rPr>
          <w:rFonts w:cs="Arial"/>
          <w:lang w:eastAsia="en-US"/>
        </w:rPr>
        <w:t>, администрация Шекаловского сельского поселения</w:t>
      </w:r>
    </w:p>
    <w:p w:rsidR="00FD491B" w:rsidRPr="00643902" w:rsidRDefault="00FD491B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1EC8" w:rsidRPr="00643902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643902">
        <w:rPr>
          <w:rFonts w:cs="Arial"/>
          <w:lang w:eastAsia="en-US"/>
        </w:rPr>
        <w:t>П</w:t>
      </w:r>
      <w:proofErr w:type="gramEnd"/>
      <w:r w:rsidRPr="00643902">
        <w:rPr>
          <w:rFonts w:cs="Arial"/>
          <w:lang w:eastAsia="en-US"/>
        </w:rPr>
        <w:t xml:space="preserve"> О С Т А Н О В Л Я Е Т:</w:t>
      </w:r>
      <w:r w:rsidR="00961EC8" w:rsidRPr="00643902">
        <w:rPr>
          <w:rFonts w:cs="Arial"/>
          <w:lang w:eastAsia="en-US"/>
        </w:rPr>
        <w:t xml:space="preserve"> </w:t>
      </w:r>
    </w:p>
    <w:p w:rsidR="00CA7A5F" w:rsidRPr="00643902" w:rsidRDefault="00CA7A5F" w:rsidP="00CA7A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43902">
        <w:rPr>
          <w:rFonts w:cs="Arial"/>
          <w:noProof/>
        </w:rPr>
        <w:t xml:space="preserve">Внести </w:t>
      </w:r>
      <w:r w:rsidR="00FC462D" w:rsidRPr="00643902">
        <w:rPr>
          <w:rFonts w:cs="Arial"/>
        </w:rPr>
        <w:t>в муниципальную программу Шекаловского сельского поселения «</w:t>
      </w:r>
      <w:r w:rsidR="00FC462D" w:rsidRPr="00643902">
        <w:rPr>
          <w:rFonts w:cs="Arial"/>
          <w:bCs/>
          <w:kern w:val="28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="00FC462D" w:rsidRPr="00643902">
        <w:rPr>
          <w:rFonts w:cs="Arial"/>
        </w:rPr>
        <w:t>» утвержденную постановлением администрации Шекаловского сельского поселения</w:t>
      </w:r>
      <w:r w:rsidR="00FC462D" w:rsidRPr="00643902">
        <w:rPr>
          <w:rFonts w:cs="Arial"/>
          <w:noProof/>
        </w:rPr>
        <w:t xml:space="preserve"> </w:t>
      </w:r>
      <w:r w:rsidRPr="00643902">
        <w:rPr>
          <w:rFonts w:cs="Arial"/>
          <w:noProof/>
        </w:rPr>
        <w:t xml:space="preserve">от </w:t>
      </w:r>
      <w:r w:rsidRPr="00643902">
        <w:rPr>
          <w:rFonts w:cs="Arial"/>
          <w:spacing w:val="-14"/>
        </w:rPr>
        <w:t xml:space="preserve">09.12.2020 года </w:t>
      </w:r>
      <w:r w:rsidRPr="00643902">
        <w:rPr>
          <w:rFonts w:cs="Arial"/>
        </w:rPr>
        <w:t>№ 84</w:t>
      </w:r>
      <w:r w:rsidRPr="00643902">
        <w:rPr>
          <w:rFonts w:cs="Arial"/>
          <w:noProof/>
        </w:rPr>
        <w:t xml:space="preserve"> </w:t>
      </w:r>
      <w:r w:rsidR="00ED737E" w:rsidRPr="00643902">
        <w:rPr>
          <w:rFonts w:cs="Arial"/>
        </w:rPr>
        <w:t>следующие</w:t>
      </w:r>
      <w:r w:rsidR="00ED737E" w:rsidRPr="00643902">
        <w:rPr>
          <w:rFonts w:cs="Arial"/>
          <w:noProof/>
        </w:rPr>
        <w:t xml:space="preserve"> изменения:</w:t>
      </w:r>
    </w:p>
    <w:p w:rsidR="00ED737E" w:rsidRPr="00643902" w:rsidRDefault="00ED737E" w:rsidP="00ED737E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43902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ED737E" w:rsidRPr="00643902" w:rsidRDefault="00ED737E" w:rsidP="00ED737E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643902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ED737E" w:rsidRPr="00643902" w:rsidRDefault="00ED737E" w:rsidP="00ED737E">
      <w:pPr>
        <w:ind w:firstLine="709"/>
        <w:rPr>
          <w:rFonts w:cs="Arial"/>
        </w:rPr>
      </w:pPr>
      <w:r w:rsidRPr="00643902">
        <w:rPr>
          <w:rFonts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ED737E" w:rsidRPr="00643902" w:rsidRDefault="00ED737E" w:rsidP="00ED737E">
      <w:pPr>
        <w:pStyle w:val="a3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643902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Pr="00643902">
        <w:rPr>
          <w:rFonts w:ascii="Arial" w:hAnsi="Arial" w:cs="Arial"/>
          <w:bCs/>
          <w:sz w:val="24"/>
          <w:szCs w:val="24"/>
        </w:rPr>
        <w:t>Шекаловского</w:t>
      </w:r>
      <w:r w:rsidRPr="0064390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ED737E" w:rsidRPr="00643902" w:rsidRDefault="00ED737E" w:rsidP="00ED737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43902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ED737E" w:rsidRPr="00643902" w:rsidRDefault="00ED737E" w:rsidP="00ED737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643902">
        <w:rPr>
          <w:rFonts w:cs="Arial"/>
        </w:rPr>
        <w:t xml:space="preserve">Контроль исполнения настоящего постановления возложить на главу </w:t>
      </w:r>
      <w:r w:rsidRPr="00643902">
        <w:rPr>
          <w:rFonts w:cs="Arial"/>
          <w:bCs/>
        </w:rPr>
        <w:t>Шекаловского</w:t>
      </w:r>
      <w:r w:rsidRPr="00643902">
        <w:rPr>
          <w:rFonts w:cs="Arial"/>
        </w:rPr>
        <w:t xml:space="preserve"> сельского поселения.</w:t>
      </w:r>
    </w:p>
    <w:p w:rsidR="00D94E40" w:rsidRPr="00643902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94E40" w:rsidRPr="00643902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/>
      </w:tblPr>
      <w:tblGrid>
        <w:gridCol w:w="4419"/>
        <w:gridCol w:w="2956"/>
        <w:gridCol w:w="2514"/>
      </w:tblGrid>
      <w:tr w:rsidR="00D94E40" w:rsidRPr="00643902" w:rsidTr="006B20EF">
        <w:trPr>
          <w:trHeight w:val="690"/>
        </w:trPr>
        <w:tc>
          <w:tcPr>
            <w:tcW w:w="4419" w:type="dxa"/>
            <w:vAlign w:val="center"/>
          </w:tcPr>
          <w:p w:rsidR="0021146E" w:rsidRPr="00643902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3902">
              <w:rPr>
                <w:rFonts w:cs="Arial"/>
                <w:snapToGrid w:val="0"/>
              </w:rPr>
              <w:t xml:space="preserve"> </w:t>
            </w:r>
            <w:r w:rsidR="0021146E" w:rsidRPr="00643902">
              <w:rPr>
                <w:rFonts w:cs="Arial"/>
                <w:snapToGrid w:val="0"/>
              </w:rPr>
              <w:t xml:space="preserve">Глава </w:t>
            </w:r>
            <w:r w:rsidR="00215A39" w:rsidRPr="00643902">
              <w:rPr>
                <w:rFonts w:cs="Arial"/>
                <w:snapToGrid w:val="0"/>
              </w:rPr>
              <w:t>Шекаловского</w:t>
            </w:r>
            <w:r w:rsidR="00D94E40" w:rsidRPr="00643902">
              <w:rPr>
                <w:rFonts w:cs="Arial"/>
                <w:snapToGrid w:val="0"/>
              </w:rPr>
              <w:t xml:space="preserve"> </w:t>
            </w:r>
          </w:p>
          <w:p w:rsidR="00D94E40" w:rsidRPr="00643902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3902">
              <w:rPr>
                <w:rFonts w:cs="Arial"/>
                <w:snapToGrid w:val="0"/>
              </w:rPr>
              <w:t xml:space="preserve"> </w:t>
            </w:r>
            <w:r w:rsidR="00D94E40" w:rsidRPr="00643902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643902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:rsidR="00D94E40" w:rsidRPr="00643902" w:rsidRDefault="00F93766" w:rsidP="006B20EF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 w:rsidRPr="00643902">
              <w:rPr>
                <w:rFonts w:cs="Arial"/>
              </w:rPr>
              <w:t xml:space="preserve">В.Н. </w:t>
            </w:r>
            <w:proofErr w:type="spellStart"/>
            <w:r w:rsidRPr="00643902">
              <w:rPr>
                <w:rFonts w:cs="Arial"/>
              </w:rPr>
              <w:t>Рябоволов</w:t>
            </w:r>
            <w:proofErr w:type="spellEnd"/>
          </w:p>
        </w:tc>
      </w:tr>
    </w:tbl>
    <w:p w:rsidR="00C95E9A" w:rsidRPr="00643902" w:rsidRDefault="00352A95" w:rsidP="00961EC8">
      <w:pPr>
        <w:ind w:left="5529" w:firstLine="0"/>
        <w:rPr>
          <w:rFonts w:cs="Arial"/>
        </w:rPr>
      </w:pPr>
      <w:r w:rsidRPr="00643902">
        <w:rPr>
          <w:rFonts w:cs="Arial"/>
        </w:rPr>
        <w:br w:type="page"/>
      </w:r>
      <w:r w:rsidR="00C95E9A" w:rsidRPr="00643902">
        <w:rPr>
          <w:rFonts w:cs="Arial"/>
        </w:rPr>
        <w:lastRenderedPageBreak/>
        <w:t>Приложение</w:t>
      </w:r>
    </w:p>
    <w:p w:rsidR="00C95E9A" w:rsidRPr="00643902" w:rsidRDefault="000F7701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к п</w:t>
      </w:r>
      <w:r w:rsidR="00C95E9A" w:rsidRPr="00643902">
        <w:rPr>
          <w:rFonts w:cs="Arial"/>
        </w:rPr>
        <w:t xml:space="preserve">остановлению администрации </w:t>
      </w:r>
    </w:p>
    <w:p w:rsidR="00C95E9A" w:rsidRPr="00643902" w:rsidRDefault="00215A39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Шекаловского</w:t>
      </w:r>
      <w:r w:rsidR="00C95E9A" w:rsidRPr="00643902">
        <w:rPr>
          <w:rFonts w:cs="Arial"/>
        </w:rPr>
        <w:t xml:space="preserve"> сельского поселения</w:t>
      </w:r>
    </w:p>
    <w:p w:rsidR="00C95E9A" w:rsidRPr="00643902" w:rsidRDefault="00C95E9A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Россошанского муниципального района</w:t>
      </w:r>
      <w:r w:rsidR="00ED737E" w:rsidRPr="00643902">
        <w:rPr>
          <w:rFonts w:cs="Arial"/>
        </w:rPr>
        <w:t xml:space="preserve"> </w:t>
      </w:r>
      <w:r w:rsidR="003F476D" w:rsidRPr="00643902">
        <w:rPr>
          <w:rFonts w:cs="Arial"/>
        </w:rPr>
        <w:t>Воронежской области</w:t>
      </w:r>
      <w:r w:rsidR="00961EC8" w:rsidRPr="00643902">
        <w:rPr>
          <w:rFonts w:cs="Arial"/>
        </w:rPr>
        <w:t xml:space="preserve"> </w:t>
      </w:r>
    </w:p>
    <w:p w:rsidR="004B3B49" w:rsidRDefault="00BE268F" w:rsidP="004B3B49">
      <w:pPr>
        <w:autoSpaceDE w:val="0"/>
        <w:autoSpaceDN w:val="0"/>
        <w:adjustRightInd w:val="0"/>
        <w:ind w:left="5529" w:firstLine="0"/>
        <w:rPr>
          <w:rFonts w:cs="Arial"/>
        </w:rPr>
      </w:pPr>
      <w:r w:rsidRPr="00643902">
        <w:rPr>
          <w:rFonts w:cs="Arial"/>
        </w:rPr>
        <w:t xml:space="preserve">от </w:t>
      </w:r>
      <w:r w:rsidR="0071235D">
        <w:rPr>
          <w:rFonts w:cs="Arial"/>
        </w:rPr>
        <w:t xml:space="preserve">10.12.2024 </w:t>
      </w:r>
      <w:r w:rsidR="0071235D" w:rsidRPr="00643902">
        <w:rPr>
          <w:rFonts w:cs="Arial"/>
          <w:spacing w:val="-14"/>
        </w:rPr>
        <w:t xml:space="preserve">года </w:t>
      </w:r>
      <w:r w:rsidR="0071235D" w:rsidRPr="00643902">
        <w:rPr>
          <w:rFonts w:cs="Arial"/>
        </w:rPr>
        <w:t xml:space="preserve">№ </w:t>
      </w:r>
      <w:r w:rsidR="0071235D">
        <w:rPr>
          <w:rFonts w:cs="Arial"/>
        </w:rPr>
        <w:t>87</w:t>
      </w:r>
      <w:r w:rsidRPr="00643902">
        <w:rPr>
          <w:rFonts w:cs="Arial"/>
        </w:rPr>
        <w:t xml:space="preserve"> </w:t>
      </w:r>
    </w:p>
    <w:p w:rsidR="00BE268F" w:rsidRDefault="00BE268F" w:rsidP="004B3B49">
      <w:pPr>
        <w:autoSpaceDE w:val="0"/>
        <w:autoSpaceDN w:val="0"/>
        <w:adjustRightInd w:val="0"/>
        <w:ind w:left="5529" w:firstLine="0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215A39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Шекаловского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Россошанского</w:t>
      </w: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EC4388" w:rsidRPr="00961EC8" w:rsidRDefault="00EC438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BA3745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Россошанского 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95E9A" w:rsidRPr="00961EC8" w:rsidRDefault="003F476D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«</w:t>
      </w:r>
      <w:r w:rsidR="00C95E9A" w:rsidRPr="00961EC8">
        <w:rPr>
          <w:rFonts w:cs="Arial"/>
          <w:bCs/>
        </w:rPr>
        <w:t xml:space="preserve">Защита населения и территории </w:t>
      </w:r>
      <w:r w:rsidR="00215A39">
        <w:rPr>
          <w:rFonts w:cs="Arial"/>
          <w:bCs/>
        </w:rPr>
        <w:t>Шекаловского</w:t>
      </w:r>
      <w:r w:rsidR="00C95E9A" w:rsidRPr="00961EC8">
        <w:rPr>
          <w:rFonts w:cs="Arial"/>
          <w:bCs/>
        </w:rPr>
        <w:t xml:space="preserve"> сельского</w:t>
      </w:r>
    </w:p>
    <w:p w:rsidR="00C95E9A" w:rsidRPr="00961EC8" w:rsidRDefault="00C95E9A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чрезвычайных ситуаций, обеспечение пожарной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безопасности</w:t>
      </w:r>
      <w:r w:rsidRPr="00961EC8">
        <w:rPr>
          <w:rFonts w:cs="Arial"/>
        </w:rPr>
        <w:t>»</w:t>
      </w:r>
    </w:p>
    <w:p w:rsidR="00EC4388" w:rsidRP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</w:t>
      </w:r>
      <w:proofErr w:type="spellStart"/>
      <w:r w:rsidRPr="00961EC8">
        <w:rPr>
          <w:rFonts w:cs="Arial"/>
        </w:rPr>
        <w:t>далее-Программа</w:t>
      </w:r>
      <w:proofErr w:type="spellEnd"/>
      <w:r w:rsidRPr="00961EC8">
        <w:rPr>
          <w:rFonts w:cs="Arial"/>
        </w:rPr>
        <w:t>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879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753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E04C22" w:rsidRPr="00961EC8" w:rsidRDefault="00E04C22" w:rsidP="006B20EF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777" w:type="pct"/>
            <w:vAlign w:val="center"/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Шекаловского</w:t>
            </w:r>
            <w:r w:rsidRPr="00961EC8">
              <w:rPr>
                <w:rFonts w:cs="Arial"/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Этапы и сроки реализации муниципальной </w:t>
            </w:r>
            <w:r w:rsidRPr="000F42EC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B23067" w:rsidRPr="00941037" w:rsidRDefault="00B23067" w:rsidP="00B2306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037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реализации: </w:t>
            </w:r>
            <w:r w:rsidR="0024171C">
              <w:rPr>
                <w:rFonts w:ascii="Arial" w:hAnsi="Arial" w:cs="Arial"/>
                <w:sz w:val="24"/>
                <w:szCs w:val="24"/>
              </w:rPr>
              <w:t>2021-2027</w:t>
            </w:r>
            <w:r w:rsidRPr="00941037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04C22" w:rsidRPr="00961EC8" w:rsidRDefault="00B23067" w:rsidP="00B23067">
            <w:pPr>
              <w:ind w:firstLine="0"/>
              <w:rPr>
                <w:rFonts w:cs="Arial"/>
              </w:rPr>
            </w:pPr>
            <w:r w:rsidRPr="00941037">
              <w:rPr>
                <w:rFonts w:cs="Arial"/>
              </w:rPr>
              <w:t xml:space="preserve">Этапы реализации: </w:t>
            </w:r>
            <w:r w:rsidRPr="00941037">
              <w:rPr>
                <w:rFonts w:cs="Arial"/>
                <w:lang w:val="en-US"/>
              </w:rPr>
              <w:t>I</w:t>
            </w:r>
            <w:r w:rsidRPr="00941037">
              <w:rPr>
                <w:rFonts w:cs="Arial"/>
              </w:rPr>
              <w:t xml:space="preserve"> этап – </w:t>
            </w:r>
            <w:r w:rsidR="0024171C">
              <w:rPr>
                <w:rFonts w:cs="Arial"/>
              </w:rPr>
              <w:t>2021-2027</w:t>
            </w:r>
            <w:r w:rsidRPr="00941037">
              <w:rPr>
                <w:rFonts w:cs="Arial"/>
              </w:rPr>
              <w:t xml:space="preserve"> годы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(тыс.рублей):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E04C22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139C0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C0" w:rsidRPr="009272EA" w:rsidRDefault="00A139C0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461961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255,8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837A48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5</w:t>
                  </w:r>
                  <w:r w:rsidRPr="00837A48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837A48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681F6F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681F6F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E04183" w:rsidP="00A139C0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E04183" w:rsidRDefault="00E04183" w:rsidP="00D96E74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879C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9C8" w:rsidRPr="009272EA" w:rsidRDefault="007879C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461961" w:rsidRDefault="007879C8" w:rsidP="00D96E74">
                  <w:pPr>
                    <w:ind w:firstLine="21"/>
                    <w:jc w:val="center"/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461961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461961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461961" w:rsidRDefault="007879C8" w:rsidP="00837A48">
                  <w:pPr>
                    <w:ind w:firstLine="0"/>
                    <w:jc w:val="center"/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461961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70045C" w:rsidP="00333FE3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70045C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045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45C" w:rsidRPr="009272EA" w:rsidRDefault="0070045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045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45C" w:rsidRPr="009272EA" w:rsidRDefault="0070045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04C22" w:rsidRPr="00961EC8" w:rsidRDefault="00E04C22" w:rsidP="00961EC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C54BD2" w:rsidRDefault="00C54BD2" w:rsidP="00961EC8">
      <w:pPr>
        <w:ind w:firstLine="709"/>
        <w:jc w:val="center"/>
        <w:rPr>
          <w:rFonts w:cs="Arial"/>
          <w:bCs/>
        </w:rPr>
      </w:pPr>
    </w:p>
    <w:p w:rsidR="00C54BD2" w:rsidRPr="00961EC8" w:rsidRDefault="00C54BD2" w:rsidP="00961EC8">
      <w:pPr>
        <w:ind w:firstLine="709"/>
        <w:jc w:val="center"/>
        <w:rPr>
          <w:rFonts w:cs="Arial"/>
          <w:bCs/>
        </w:rPr>
      </w:pP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:rsidR="00C54BD2" w:rsidRPr="00961EC8" w:rsidRDefault="00C54BD2" w:rsidP="00C54BD2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>ы</w:t>
      </w:r>
      <w:r w:rsidRPr="00961EC8">
        <w:rPr>
          <w:rFonts w:cs="Arial"/>
          <w:bCs/>
        </w:rPr>
        <w:t xml:space="preserve"> </w:t>
      </w:r>
      <w:r>
        <w:rPr>
          <w:rFonts w:cs="Arial"/>
          <w:bCs/>
        </w:rPr>
        <w:t xml:space="preserve">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>
        <w:rPr>
          <w:rFonts w:cs="Arial"/>
        </w:rPr>
        <w:t xml:space="preserve"> 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</w:rPr>
        <w:t xml:space="preserve"> </w:t>
      </w:r>
      <w:r w:rsidR="00215A39">
        <w:rPr>
          <w:rFonts w:cs="Arial"/>
          <w:bCs/>
          <w:lang w:eastAsia="ar-SA"/>
        </w:rPr>
        <w:t>Шекаловского</w:t>
      </w:r>
      <w:r w:rsidRPr="00961EC8">
        <w:rPr>
          <w:rFonts w:cs="Arial"/>
          <w:bCs/>
          <w:lang w:eastAsia="ar-SA"/>
        </w:rPr>
        <w:t xml:space="preserve"> сельского поселения Россошанского</w:t>
      </w:r>
      <w:r w:rsidR="00AA14F8">
        <w:rPr>
          <w:rFonts w:cs="Arial"/>
          <w:bCs/>
          <w:lang w:eastAsia="ar-SA"/>
        </w:rPr>
        <w:t xml:space="preserve"> </w:t>
      </w: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54BD2" w:rsidRPr="00961EC8" w:rsidRDefault="00C54BD2" w:rsidP="00C54BD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C54BD2" w:rsidRDefault="00C54BD2" w:rsidP="00961EC8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CE3BFC" w:rsidRPr="00961EC8" w:rsidTr="00CE3BFC">
        <w:trPr>
          <w:trHeight w:val="31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noWrap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CE3BFC" w:rsidRPr="00961EC8" w:rsidTr="00CE3BFC">
        <w:trPr>
          <w:trHeight w:val="750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CE3BFC" w:rsidRPr="00961EC8" w:rsidTr="00CE3BFC">
        <w:trPr>
          <w:trHeight w:val="17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CE3BFC" w:rsidRPr="00961EC8" w:rsidRDefault="0024171C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CE3BFC" w:rsidRPr="00961EC8">
              <w:rPr>
                <w:rFonts w:cs="Arial"/>
              </w:rPr>
              <w:t xml:space="preserve"> годы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0F42EC">
              <w:rPr>
                <w:sz w:val="24"/>
                <w:szCs w:val="24"/>
              </w:rPr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 xml:space="preserve">Развитие и модернизация защиты населения от угроз чрезвычайных ситуаций и пожаров», в том числе по источникам и годам </w:t>
            </w:r>
            <w:r w:rsidRPr="00961EC8">
              <w:rPr>
                <w:rFonts w:cs="Arial"/>
              </w:rPr>
              <w:lastRenderedPageBreak/>
              <w:t>финансирования (тыс.</w:t>
            </w:r>
            <w:r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CE3BFC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37A4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7A48" w:rsidRPr="009272EA" w:rsidRDefault="00837A48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5</w:t>
                  </w:r>
                  <w:r w:rsidRPr="00837A48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837A48" w:rsidRDefault="00837A48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25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5</w:t>
                  </w:r>
                  <w:r w:rsidRPr="00837A48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461961"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752C3E" w:rsidRDefault="00837A4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837A48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681F6F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  <w:r w:rsidR="002970FC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681F6F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  <w:r w:rsidR="002970FC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0418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183" w:rsidRPr="009272EA" w:rsidRDefault="00E0418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E04183" w:rsidRDefault="00E04183" w:rsidP="007402CC">
                  <w:pPr>
                    <w:ind w:firstLine="21"/>
                    <w:jc w:val="center"/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752C3E" w:rsidRDefault="00E0418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E04183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52C3E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C3E" w:rsidRPr="009272EA" w:rsidRDefault="00752C3E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461961" w:rsidRDefault="00752C3E" w:rsidP="00333FE3">
                  <w:pPr>
                    <w:ind w:firstLine="0"/>
                    <w:jc w:val="center"/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461961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461961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461961" w:rsidRDefault="00752C3E" w:rsidP="00333FE3">
                  <w:pPr>
                    <w:ind w:firstLine="0"/>
                    <w:jc w:val="center"/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461961" w:rsidRDefault="00752C3E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6196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165826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165826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5826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826" w:rsidRPr="009272EA" w:rsidRDefault="00165826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5826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826" w:rsidRPr="009272EA" w:rsidRDefault="00165826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</w:p>
    <w:p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Россошанского муниципального района </w:t>
      </w:r>
      <w:r w:rsidR="00AA14F8" w:rsidRPr="00AA14F8">
        <w:rPr>
          <w:bCs/>
          <w:sz w:val="24"/>
        </w:rPr>
        <w:t>Воронежской области</w:t>
      </w:r>
    </w:p>
    <w:p w:rsidR="00961EC8" w:rsidRDefault="000C197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215A39">
        <w:rPr>
          <w:rFonts w:cs="Arial"/>
        </w:rPr>
        <w:t>Шекаловского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Default="000C1978" w:rsidP="00961EC8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</w:t>
      </w:r>
      <w:r w:rsidRPr="00643902">
        <w:rPr>
          <w:rFonts w:cs="Arial"/>
        </w:rPr>
        <w:t xml:space="preserve">программы </w:t>
      </w:r>
      <w:r w:rsidR="00215A39" w:rsidRPr="00643902">
        <w:rPr>
          <w:rFonts w:cs="Arial"/>
        </w:rPr>
        <w:t>Шекаловского</w:t>
      </w:r>
      <w:r w:rsidRPr="00643902">
        <w:rPr>
          <w:rFonts w:cs="Arial"/>
        </w:rPr>
        <w:t xml:space="preserve"> сельского поселения Россошанского муниципального района </w:t>
      </w:r>
      <w:r w:rsidR="00AA14F8" w:rsidRPr="00643902">
        <w:rPr>
          <w:rFonts w:cs="Arial"/>
          <w:bCs/>
        </w:rPr>
        <w:t>Воронежской области</w:t>
      </w:r>
      <w:r w:rsidR="00AA14F8" w:rsidRPr="00643902">
        <w:rPr>
          <w:rFonts w:cs="Arial"/>
        </w:rPr>
        <w:t xml:space="preserve"> </w:t>
      </w:r>
      <w:r w:rsidRPr="00643902">
        <w:rPr>
          <w:rFonts w:cs="Arial"/>
        </w:rPr>
        <w:t>«</w:t>
      </w:r>
      <w:r w:rsidR="003509CB" w:rsidRPr="00643902">
        <w:rPr>
          <w:rFonts w:cs="Arial"/>
        </w:rPr>
        <w:t xml:space="preserve">Защита населения и территории </w:t>
      </w:r>
      <w:r w:rsidR="00215A39" w:rsidRPr="00643902">
        <w:rPr>
          <w:rFonts w:cs="Arial"/>
        </w:rPr>
        <w:t>Шекаловского</w:t>
      </w:r>
      <w:r w:rsidR="003509CB" w:rsidRPr="00643902">
        <w:rPr>
          <w:rFonts w:cs="Arial"/>
        </w:rPr>
        <w:t xml:space="preserve"> сельского поселения от чрезвычайных ситуаций, обеспечение пожарной безопасности</w:t>
      </w:r>
      <w:r w:rsidRPr="00643902">
        <w:rPr>
          <w:rFonts w:cs="Arial"/>
        </w:rPr>
        <w:t xml:space="preserve">» (далее - </w:t>
      </w:r>
      <w:r w:rsidR="00A64F33" w:rsidRPr="00643902">
        <w:rPr>
          <w:rFonts w:cs="Arial"/>
        </w:rPr>
        <w:t>П</w:t>
      </w:r>
      <w:r w:rsidRPr="00643902">
        <w:rPr>
          <w:rFonts w:cs="Arial"/>
        </w:rPr>
        <w:t>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Pr="00961EC8">
        <w:rPr>
          <w:rFonts w:cs="Arial"/>
        </w:rPr>
        <w:t xml:space="preserve"> государственной программы Российской Федерации </w:t>
      </w:r>
      <w:r w:rsidR="003509CB" w:rsidRPr="00961EC8">
        <w:rPr>
          <w:rFonts w:cs="Arial"/>
        </w:rPr>
        <w:t>«</w:t>
      </w:r>
      <w:r w:rsidR="003509CB"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</w:t>
      </w:r>
      <w:r w:rsidR="003509CB" w:rsidRPr="00961EC8">
        <w:rPr>
          <w:rFonts w:cs="Arial"/>
        </w:rPr>
        <w:t>0</w:t>
      </w:r>
      <w:r w:rsidRPr="00961EC8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:rsidR="00857DAE" w:rsidRPr="00961EC8" w:rsidRDefault="008E63A4" w:rsidP="00961EC8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</w:t>
      </w:r>
      <w:r w:rsidR="00857DAE" w:rsidRPr="00961EC8">
        <w:rPr>
          <w:rFonts w:cs="Arial"/>
        </w:rPr>
        <w:t>: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</w:t>
      </w:r>
      <w:r w:rsidR="0039782E" w:rsidRPr="00961EC8">
        <w:rPr>
          <w:rFonts w:cs="Arial"/>
        </w:rPr>
        <w:t xml:space="preserve"> </w:t>
      </w:r>
      <w:r w:rsidRPr="00961EC8">
        <w:rPr>
          <w:rFonts w:cs="Arial"/>
        </w:rPr>
        <w:t>же сохранение здоровья людей, предотвращение ущерба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:rsidR="003F0BD5" w:rsidRPr="00961EC8" w:rsidRDefault="003F0BD5" w:rsidP="00961EC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>Исходя из основных приоритетов муниципальной политики</w:t>
      </w:r>
      <w:r w:rsidR="0039782E" w:rsidRPr="00961EC8">
        <w:rPr>
          <w:rFonts w:cs="Arial"/>
          <w:lang w:eastAsia="ar-SA"/>
        </w:rPr>
        <w:t>,</w:t>
      </w:r>
      <w:r w:rsidRPr="00961EC8">
        <w:rPr>
          <w:rFonts w:cs="Arial"/>
          <w:lang w:eastAsia="ar-SA"/>
        </w:rPr>
        <w:t xml:space="preserve"> определены следующие цели в рамках реализации настоящей программы: </w:t>
      </w:r>
    </w:p>
    <w:p w:rsidR="00857DAE" w:rsidRPr="00961EC8" w:rsidRDefault="00857DAE" w:rsidP="00961EC8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>-снижение рисков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 xml:space="preserve">возникновения и смягчение последствий чрезвычайных ситуаций; </w:t>
      </w:r>
    </w:p>
    <w:p w:rsidR="00A27C81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 w:rsidR="00BD7785" w:rsidRPr="00961EC8">
        <w:rPr>
          <w:rFonts w:cs="Arial"/>
        </w:rPr>
        <w:t xml:space="preserve"> </w:t>
      </w:r>
    </w:p>
    <w:p w:rsidR="003414D3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Достижение поставленной цели требует решения следующих задач:</w:t>
      </w:r>
      <w:r w:rsidR="00BD7785" w:rsidRPr="00961EC8">
        <w:rPr>
          <w:rFonts w:cs="Arial"/>
        </w:rPr>
        <w:t xml:space="preserve"> </w:t>
      </w:r>
    </w:p>
    <w:p w:rsidR="00EA18C9" w:rsidRPr="00961EC8" w:rsidRDefault="00EA18C9" w:rsidP="009534BD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</w:r>
    </w:p>
    <w:p w:rsidR="0079716A" w:rsidRPr="00961EC8" w:rsidRDefault="00EA18C9" w:rsidP="00EA18C9">
      <w:pPr>
        <w:ind w:firstLine="709"/>
        <w:rPr>
          <w:rFonts w:cs="Arial"/>
        </w:rPr>
      </w:pPr>
      <w:r w:rsidRPr="00961EC8">
        <w:rPr>
          <w:rFonts w:cs="Arial"/>
        </w:rPr>
        <w:t>-Повышение объема знаний и навыков в области пожарной безопасности руководителей, должностных лиц и специалистов.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AA14F8">
        <w:rPr>
          <w:rFonts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8C417A">
        <w:rPr>
          <w:rFonts w:ascii="Arial" w:hAnsi="Arial" w:cs="Arial"/>
          <w:sz w:val="24"/>
          <w:szCs w:val="24"/>
        </w:rPr>
        <w:t xml:space="preserve">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Pr="00961EC8">
        <w:rPr>
          <w:rFonts w:ascii="Arial" w:hAnsi="Arial" w:cs="Arial"/>
          <w:sz w:val="24"/>
          <w:szCs w:val="24"/>
        </w:rPr>
        <w:t xml:space="preserve"> 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215A39">
        <w:rPr>
          <w:sz w:val="24"/>
          <w:szCs w:val="24"/>
        </w:rPr>
        <w:t>Шекаловского</w:t>
      </w:r>
      <w:r w:rsidR="00D65A51" w:rsidRPr="00961EC8">
        <w:rPr>
          <w:sz w:val="24"/>
          <w:szCs w:val="24"/>
        </w:rPr>
        <w:t xml:space="preserve"> сельского поселения Ро</w:t>
      </w:r>
      <w:r w:rsidR="00A97AE5" w:rsidRPr="00961EC8">
        <w:rPr>
          <w:sz w:val="24"/>
          <w:szCs w:val="24"/>
        </w:rPr>
        <w:t>с</w:t>
      </w:r>
      <w:r w:rsidR="00D65A51" w:rsidRPr="00961EC8">
        <w:rPr>
          <w:sz w:val="24"/>
          <w:szCs w:val="24"/>
        </w:rPr>
        <w:t xml:space="preserve">сошанского муниципального района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</w:t>
      </w:r>
      <w:r w:rsidR="00380F09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380F09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«</w:t>
      </w:r>
      <w:r w:rsidR="00104EE0" w:rsidRPr="00961EC8">
        <w:rPr>
          <w:sz w:val="24"/>
          <w:szCs w:val="24"/>
        </w:rPr>
        <w:t xml:space="preserve">Защита населения и территории </w:t>
      </w:r>
      <w:r w:rsidR="00215A39">
        <w:rPr>
          <w:sz w:val="24"/>
          <w:szCs w:val="24"/>
        </w:rPr>
        <w:t>Шекаловского</w:t>
      </w:r>
      <w:r w:rsidR="00104EE0" w:rsidRPr="00961EC8">
        <w:rPr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961EC8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9782E" w:rsidRPr="00961EC8" w:rsidRDefault="00961EC8" w:rsidP="00CE3BFC">
      <w:pPr>
        <w:ind w:left="7797" w:firstLine="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9782E" w:rsidRPr="00961EC8">
        <w:rPr>
          <w:rFonts w:cs="Arial"/>
        </w:rPr>
        <w:t xml:space="preserve">Приложение 1 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:rsidR="0039782E" w:rsidRPr="00961EC8" w:rsidRDefault="00215A39" w:rsidP="00961EC8">
      <w:pPr>
        <w:ind w:left="7797" w:firstLine="0"/>
        <w:rPr>
          <w:rFonts w:cs="Arial"/>
        </w:rPr>
      </w:pPr>
      <w:r>
        <w:rPr>
          <w:rFonts w:cs="Arial"/>
        </w:rPr>
        <w:t>Шекаловского</w:t>
      </w:r>
      <w:r w:rsidR="0039782E" w:rsidRPr="00961EC8">
        <w:rPr>
          <w:rFonts w:cs="Arial"/>
        </w:rPr>
        <w:t xml:space="preserve"> сельского поселения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</w:p>
    <w:p w:rsidR="004C0F32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:rsid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left="7797" w:firstLine="0"/>
        <w:jc w:val="center"/>
        <w:rPr>
          <w:rFonts w:cs="Arial"/>
        </w:rPr>
      </w:pPr>
    </w:p>
    <w:p w:rsidR="00CC1C62" w:rsidRPr="00961EC8" w:rsidRDefault="0039782E" w:rsidP="00961EC8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</w:t>
      </w:r>
      <w:r w:rsidR="00C52812" w:rsidRPr="00961EC8">
        <w:rPr>
          <w:rFonts w:cs="Arial"/>
        </w:rPr>
        <w:t>с</w:t>
      </w:r>
      <w:r w:rsidRPr="00961EC8">
        <w:rPr>
          <w:rFonts w:cs="Arial"/>
        </w:rPr>
        <w:t xml:space="preserve">сошанского муниципального района </w:t>
      </w:r>
      <w:r w:rsidR="00CE3BFC" w:rsidRPr="00AA14F8">
        <w:rPr>
          <w:rFonts w:cs="Arial"/>
          <w:bCs/>
        </w:rPr>
        <w:t>Воронежской области</w:t>
      </w:r>
      <w:r w:rsidR="00CE3BFC" w:rsidRPr="00961EC8">
        <w:rPr>
          <w:rFonts w:cs="Arial"/>
        </w:rPr>
        <w:t xml:space="preserve"> </w:t>
      </w: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от чрезвычайных ситуаций, обеспечения пожарной безопасности»</w:t>
      </w:r>
      <w:r w:rsidR="00357270">
        <w:rPr>
          <w:rFonts w:cs="Arial"/>
        </w:rPr>
        <w:t xml:space="preserve"> и их значениях</w:t>
      </w:r>
    </w:p>
    <w:p w:rsidR="00CC1C62" w:rsidRPr="00961EC8" w:rsidRDefault="00CC1C62" w:rsidP="00961EC8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3940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6514"/>
        <w:gridCol w:w="1416"/>
        <w:gridCol w:w="708"/>
        <w:gridCol w:w="10"/>
        <w:gridCol w:w="699"/>
        <w:gridCol w:w="10"/>
        <w:gridCol w:w="699"/>
        <w:gridCol w:w="10"/>
        <w:gridCol w:w="557"/>
        <w:gridCol w:w="10"/>
        <w:gridCol w:w="699"/>
        <w:gridCol w:w="10"/>
        <w:gridCol w:w="840"/>
        <w:gridCol w:w="10"/>
        <w:gridCol w:w="840"/>
        <w:gridCol w:w="10"/>
      </w:tblGrid>
      <w:tr w:rsidR="00B61646" w:rsidRPr="00961EC8" w:rsidTr="00FC462D">
        <w:trPr>
          <w:gridAfter w:val="1"/>
          <w:wAfter w:w="10" w:type="dxa"/>
          <w:trHeight w:val="597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B61646" w:rsidRPr="00961EC8" w:rsidTr="00B61646">
        <w:trPr>
          <w:gridAfter w:val="1"/>
          <w:wAfter w:w="10" w:type="dxa"/>
          <w:trHeight w:val="31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49575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pStyle w:val="ConsPlusNormal"/>
              <w:jc w:val="center"/>
            </w:pPr>
            <w:r w:rsidRPr="00961EC8"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646" w:rsidRPr="00961EC8" w:rsidRDefault="00B61646" w:rsidP="00961EC8">
            <w:pPr>
              <w:pStyle w:val="ConsPlusNormal"/>
              <w:jc w:val="center"/>
            </w:pPr>
            <w:r>
              <w:t>2027</w:t>
            </w:r>
          </w:p>
        </w:tc>
      </w:tr>
      <w:tr w:rsidR="00B61646" w:rsidRPr="00961EC8" w:rsidTr="00B61646">
        <w:trPr>
          <w:gridAfter w:val="1"/>
          <w:wAfter w:w="10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B61646" w:rsidRPr="00961EC8" w:rsidTr="00FC462D">
        <w:trPr>
          <w:gridAfter w:val="1"/>
          <w:wAfter w:w="10" w:type="dxa"/>
          <w:trHeight w:val="315"/>
        </w:trPr>
        <w:tc>
          <w:tcPr>
            <w:tcW w:w="1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  <w:r w:rsidRPr="00484DFB">
              <w:rPr>
                <w:rFonts w:cs="Arial"/>
                <w:bCs/>
                <w:sz w:val="20"/>
              </w:rPr>
              <w:t>Воронежской области</w:t>
            </w:r>
            <w:r w:rsidRPr="00484DFB">
              <w:rPr>
                <w:rFonts w:cs="Arial"/>
                <w:sz w:val="20"/>
              </w:rPr>
              <w:t xml:space="preserve"> </w:t>
            </w:r>
            <w:r w:rsidRPr="00961EC8">
              <w:rPr>
                <w:rFonts w:cs="Arial"/>
                <w:sz w:val="20"/>
                <w:szCs w:val="20"/>
              </w:rPr>
              <w:t xml:space="preserve">«Защита населения и территории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B61646" w:rsidRPr="00961EC8" w:rsidTr="00BC5FC9">
        <w:trPr>
          <w:trHeight w:val="274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70F75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46" w:rsidRPr="00470F75" w:rsidRDefault="00BC5FC9" w:rsidP="00BC5FC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646" w:rsidRPr="00961EC8" w:rsidRDefault="00B61646" w:rsidP="00BC5FC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</w:tr>
      <w:tr w:rsidR="00B61646" w:rsidRPr="00961EC8" w:rsidTr="00FC462D">
        <w:trPr>
          <w:gridAfter w:val="1"/>
          <w:wAfter w:w="10" w:type="dxa"/>
          <w:trHeight w:val="315"/>
        </w:trPr>
        <w:tc>
          <w:tcPr>
            <w:tcW w:w="1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B61646" w:rsidRPr="00961EC8" w:rsidTr="00FC462D">
        <w:trPr>
          <w:gridAfter w:val="1"/>
          <w:wAfter w:w="10" w:type="dxa"/>
          <w:trHeight w:val="161"/>
        </w:trPr>
        <w:tc>
          <w:tcPr>
            <w:tcW w:w="139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961EC8">
              <w:rPr>
                <w:rFonts w:cs="Arial"/>
                <w:sz w:val="20"/>
                <w:szCs w:val="20"/>
              </w:rPr>
              <w:t xml:space="preserve">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B61646" w:rsidRPr="00961EC8" w:rsidTr="0071235D">
        <w:trPr>
          <w:trHeight w:val="6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A64F3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46" w:rsidRPr="00961EC8" w:rsidRDefault="00BC5FC9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961EC8" w:rsidRDefault="00961EC8" w:rsidP="00961EC8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C1C62" w:rsidRPr="00961EC8" w:rsidRDefault="00961EC8" w:rsidP="00961EC8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="006F6099" w:rsidRPr="00961EC8">
        <w:rPr>
          <w:rFonts w:cs="Arial"/>
        </w:rPr>
        <w:lastRenderedPageBreak/>
        <w:t>Приложение 2</w:t>
      </w:r>
    </w:p>
    <w:p w:rsidR="006F6099" w:rsidRPr="00961EC8" w:rsidRDefault="000D05CF" w:rsidP="00961EC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</w:t>
      </w:r>
      <w:r w:rsidR="006F6099" w:rsidRPr="00961EC8">
        <w:rPr>
          <w:rFonts w:cs="Arial"/>
        </w:rPr>
        <w:t xml:space="preserve"> муниципальной программе</w:t>
      </w:r>
    </w:p>
    <w:p w:rsidR="008C417A" w:rsidRDefault="00215A39" w:rsidP="00961EC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Шекаловского</w:t>
      </w:r>
      <w:r w:rsidR="006F6099" w:rsidRPr="00961EC8">
        <w:rPr>
          <w:rFonts w:cs="Arial"/>
        </w:rPr>
        <w:t xml:space="preserve"> сельского поселения</w:t>
      </w:r>
      <w:r w:rsidR="008C417A">
        <w:rPr>
          <w:rFonts w:cs="Arial"/>
        </w:rPr>
        <w:t xml:space="preserve"> </w:t>
      </w:r>
    </w:p>
    <w:p w:rsidR="00961EC8" w:rsidRDefault="00484DFB" w:rsidP="00961EC8">
      <w:pPr>
        <w:tabs>
          <w:tab w:val="left" w:pos="12156"/>
        </w:tabs>
        <w:ind w:left="8789" w:firstLine="0"/>
        <w:rPr>
          <w:rFonts w:cs="Arial"/>
        </w:rPr>
      </w:pPr>
      <w:r w:rsidRPr="00484DFB">
        <w:rPr>
          <w:rFonts w:cs="Arial"/>
          <w:bCs/>
        </w:rPr>
        <w:t>Воронежской области</w:t>
      </w:r>
      <w:r w:rsidRPr="00484DFB">
        <w:rPr>
          <w:rFonts w:cs="Arial"/>
        </w:rPr>
        <w:t xml:space="preserve"> </w:t>
      </w:r>
      <w:r w:rsidR="008C417A">
        <w:rPr>
          <w:rFonts w:cs="Arial"/>
        </w:rPr>
        <w:t>Россошанского муниципального района</w:t>
      </w:r>
      <w:r w:rsidR="001555FB">
        <w:rPr>
          <w:rFonts w:cs="Arial"/>
        </w:rPr>
        <w:t xml:space="preserve"> </w:t>
      </w:r>
      <w:r w:rsidR="006F6099" w:rsidRPr="00961EC8">
        <w:rPr>
          <w:rFonts w:cs="Arial"/>
        </w:rPr>
        <w:t xml:space="preserve">«Защита населения и территории </w:t>
      </w:r>
      <w:r w:rsidR="00215A39">
        <w:rPr>
          <w:rFonts w:cs="Arial"/>
        </w:rPr>
        <w:t>Шекаловского</w:t>
      </w:r>
      <w:r w:rsidR="001555FB">
        <w:rPr>
          <w:rFonts w:cs="Arial"/>
        </w:rPr>
        <w:t xml:space="preserve"> </w:t>
      </w:r>
      <w:r w:rsidR="00D37F16" w:rsidRPr="00961EC8">
        <w:rPr>
          <w:rFonts w:cs="Arial"/>
        </w:rPr>
        <w:t>с</w:t>
      </w:r>
      <w:r w:rsidR="005018B5" w:rsidRPr="00961EC8">
        <w:rPr>
          <w:rFonts w:cs="Arial"/>
        </w:rPr>
        <w:t>ельского поселения от чрезвычайных ситуаций и обеспечение пожарной безопасности»</w:t>
      </w:r>
      <w:r w:rsidR="00961EC8">
        <w:rPr>
          <w:rFonts w:cs="Arial"/>
        </w:rPr>
        <w:t xml:space="preserve"> 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8C417A"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484DFB" w:rsidRPr="00484DFB">
        <w:rPr>
          <w:bCs/>
          <w:sz w:val="24"/>
        </w:rPr>
        <w:t>Воронежской области</w:t>
      </w:r>
      <w:r w:rsidR="00484DFB" w:rsidRPr="00484DFB">
        <w:rPr>
          <w:sz w:val="24"/>
        </w:rPr>
        <w:t xml:space="preserve"> </w:t>
      </w:r>
      <w:r w:rsidR="005018B5" w:rsidRPr="00961EC8">
        <w:rPr>
          <w:sz w:val="24"/>
          <w:szCs w:val="24"/>
        </w:rPr>
        <w:t>«Защита населения и территории</w:t>
      </w:r>
      <w:r w:rsidR="00961EC8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5018B5" w:rsidRPr="00961EC8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6F6099" w:rsidRPr="00961EC8" w:rsidTr="00A64F33"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r w:rsidRPr="00961EC8">
              <w:t>п</w:t>
            </w:r>
            <w:proofErr w:type="spell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>Единицы измерения</w:t>
            </w:r>
          </w:p>
        </w:tc>
        <w:tc>
          <w:tcPr>
            <w:tcW w:w="4913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6F6099" w:rsidRPr="00961EC8" w:rsidTr="00A64F33">
        <w:trPr>
          <w:trHeight w:val="147"/>
        </w:trPr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6F6099" w:rsidRPr="00961EC8" w:rsidTr="008C417A">
        <w:trPr>
          <w:trHeight w:val="416"/>
        </w:trPr>
        <w:tc>
          <w:tcPr>
            <w:tcW w:w="14885" w:type="dxa"/>
            <w:gridSpan w:val="6"/>
          </w:tcPr>
          <w:p w:rsidR="006F6099" w:rsidRPr="00961EC8" w:rsidRDefault="006F6099" w:rsidP="00484DF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215A39">
              <w:t>Шекаловского</w:t>
            </w:r>
            <w:r w:rsidR="008C417A" w:rsidRPr="008C417A">
              <w:t xml:space="preserve"> сельского поселения Россошанского муниципального района</w:t>
            </w:r>
            <w:r w:rsidR="00484DFB" w:rsidRPr="00484DFB">
              <w:rPr>
                <w:bCs/>
                <w:sz w:val="24"/>
              </w:rPr>
              <w:t xml:space="preserve"> </w:t>
            </w:r>
            <w:r w:rsidR="00484DFB" w:rsidRPr="00484DFB">
              <w:rPr>
                <w:bCs/>
              </w:rPr>
              <w:t>Воронежской области</w:t>
            </w:r>
            <w:r w:rsidR="00484DFB" w:rsidRPr="00484DFB">
              <w:t xml:space="preserve"> </w:t>
            </w:r>
            <w:r w:rsidR="005018B5" w:rsidRPr="00961EC8">
              <w:t>«Защита населения и территории</w:t>
            </w:r>
            <w:r w:rsidR="00961EC8" w:rsidRPr="00961EC8">
              <w:t xml:space="preserve"> </w:t>
            </w:r>
            <w:r w:rsidR="00215A39">
              <w:t>Шекаловского</w:t>
            </w:r>
            <w:r w:rsidR="005018B5" w:rsidRPr="00961EC8"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FA5BA5" w:rsidRPr="00961EC8" w:rsidTr="00A64F33">
        <w:tc>
          <w:tcPr>
            <w:tcW w:w="789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FA5BA5" w:rsidRPr="00961EC8" w:rsidRDefault="00B3436A" w:rsidP="00961EC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 xml:space="preserve">Количество </w:t>
            </w:r>
            <w:r w:rsidR="00B92C1F" w:rsidRPr="00961EC8">
              <w:rPr>
                <w:rFonts w:cs="Arial"/>
                <w:kern w:val="2"/>
                <w:sz w:val="20"/>
                <w:szCs w:val="20"/>
              </w:rPr>
              <w:t>проведенных мероприятий по з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 w:rsidR="00215A39">
              <w:rPr>
                <w:rFonts w:cs="Arial"/>
                <w:bCs/>
                <w:sz w:val="20"/>
                <w:szCs w:val="20"/>
              </w:rPr>
              <w:t>Шекаловского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B3436A" w:rsidRPr="00961EC8" w:rsidRDefault="00D23DBB" w:rsidP="00961EC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36A" w:rsidRPr="00961EC8">
              <w:t xml:space="preserve"> где:</w:t>
            </w:r>
          </w:p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FA5BA5" w:rsidRPr="00961EC8" w:rsidRDefault="00B3436A" w:rsidP="00961EC8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</w:t>
            </w:r>
            <w:r w:rsidR="00961EC8" w:rsidRPr="00961EC8">
              <w:t xml:space="preserve">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:rsidR="00FA5BA5" w:rsidRPr="00961EC8" w:rsidRDefault="00B3436A" w:rsidP="00961EC8">
            <w:pPr>
              <w:pStyle w:val="ConsPlusNormal"/>
            </w:pPr>
            <w:r w:rsidRPr="00961EC8">
              <w:t xml:space="preserve">До </w:t>
            </w:r>
            <w:r w:rsidR="00FA5BA5" w:rsidRPr="00961EC8">
              <w:t>20 января</w:t>
            </w:r>
            <w:r w:rsidRPr="00961EC8">
              <w:t xml:space="preserve"> года, следующего за отчетным</w:t>
            </w:r>
          </w:p>
        </w:tc>
        <w:tc>
          <w:tcPr>
            <w:tcW w:w="2127" w:type="dxa"/>
          </w:tcPr>
          <w:p w:rsidR="00FA5BA5" w:rsidRPr="00961EC8" w:rsidRDefault="00FA5BA5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 </w:t>
            </w:r>
          </w:p>
        </w:tc>
      </w:tr>
      <w:tr w:rsidR="002D40DF" w:rsidRPr="00961EC8" w:rsidTr="00A64F33">
        <w:tc>
          <w:tcPr>
            <w:tcW w:w="14885" w:type="dxa"/>
            <w:gridSpan w:val="6"/>
          </w:tcPr>
          <w:p w:rsidR="002D40DF" w:rsidRPr="00961EC8" w:rsidRDefault="00B92C1F" w:rsidP="00961EC8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 w:rsidR="00A64F33">
              <w:rPr>
                <w:color w:val="000000"/>
              </w:rPr>
              <w:t>1.</w:t>
            </w:r>
            <w:r w:rsidRPr="00961EC8">
              <w:t>«</w:t>
            </w:r>
            <w:r w:rsidR="00CE70D7" w:rsidRPr="00961EC8">
              <w:t>Развитие и модернизация защиты населения от угроз чрезвычайных ситуаций и пожаров</w:t>
            </w:r>
            <w:r w:rsidRPr="00961EC8">
              <w:t>»</w:t>
            </w:r>
          </w:p>
        </w:tc>
      </w:tr>
      <w:tr w:rsidR="00B92C1F" w:rsidRPr="00961EC8" w:rsidTr="00A64F33">
        <w:tc>
          <w:tcPr>
            <w:tcW w:w="14885" w:type="dxa"/>
            <w:gridSpan w:val="6"/>
          </w:tcPr>
          <w:p w:rsidR="00B92C1F" w:rsidRPr="00961EC8" w:rsidRDefault="00A64F33" w:rsidP="00961EC8">
            <w:pPr>
              <w:pStyle w:val="ConsPlusNormal"/>
            </w:pPr>
            <w:r>
              <w:lastRenderedPageBreak/>
              <w:t>Основное мероприятие 1</w:t>
            </w:r>
            <w:r w:rsidR="00263583">
              <w:t>.1</w:t>
            </w:r>
            <w:r w:rsidR="00B92C1F"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2D40DF" w:rsidRPr="00961EC8" w:rsidTr="00A64F33">
        <w:tc>
          <w:tcPr>
            <w:tcW w:w="789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  <w:r w:rsidR="00A64F33">
              <w:t>.1.1</w:t>
            </w:r>
          </w:p>
        </w:tc>
        <w:tc>
          <w:tcPr>
            <w:tcW w:w="3572" w:type="dxa"/>
          </w:tcPr>
          <w:p w:rsidR="002D40DF" w:rsidRPr="00961EC8" w:rsidRDefault="00B92C1F" w:rsidP="00961EC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2D40DF" w:rsidRPr="00961EC8" w:rsidRDefault="00B92C1F" w:rsidP="00961EC8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="00961EC8" w:rsidRPr="00961EC8">
              <w:rPr>
                <w:bCs/>
              </w:rPr>
              <w:t xml:space="preserve">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</w:t>
            </w:r>
          </w:p>
        </w:tc>
      </w:tr>
    </w:tbl>
    <w:p w:rsidR="001504F5" w:rsidRPr="00961EC8" w:rsidRDefault="001504F5" w:rsidP="00961EC8">
      <w:pPr>
        <w:ind w:firstLine="709"/>
        <w:rPr>
          <w:rFonts w:cs="Arial"/>
          <w:vanish/>
        </w:rPr>
      </w:pPr>
    </w:p>
    <w:p w:rsidR="00A64F33" w:rsidRPr="00BC5FC9" w:rsidRDefault="00961EC8" w:rsidP="009F209C">
      <w:pPr>
        <w:rPr>
          <w:rFonts w:cs="Arial"/>
          <w:sz w:val="22"/>
          <w:lang w:eastAsia="ar-SA"/>
        </w:rPr>
      </w:pPr>
      <w:bookmarkStart w:id="0" w:name="P949"/>
      <w:bookmarkEnd w:id="0"/>
      <w:r>
        <w:br w:type="page"/>
      </w:r>
      <w:r w:rsidR="00905E6A" w:rsidRPr="00961EC8">
        <w:rPr>
          <w:rFonts w:cs="Arial"/>
        </w:rPr>
        <w:lastRenderedPageBreak/>
        <w:t xml:space="preserve"> </w:t>
      </w:r>
      <w:r w:rsidR="009F209C">
        <w:rPr>
          <w:rFonts w:cs="Arial"/>
        </w:rPr>
        <w:t xml:space="preserve">                                                                                                                      </w:t>
      </w:r>
      <w:r w:rsidR="00A64F33" w:rsidRPr="00BC5FC9">
        <w:rPr>
          <w:rFonts w:cs="Arial"/>
          <w:sz w:val="22"/>
          <w:lang w:eastAsia="ar-SA"/>
        </w:rPr>
        <w:t xml:space="preserve">Приложение 3 </w:t>
      </w:r>
    </w:p>
    <w:p w:rsidR="00A64F33" w:rsidRPr="00BC5FC9" w:rsidRDefault="00A64F33" w:rsidP="00A64F33">
      <w:pPr>
        <w:widowControl w:val="0"/>
        <w:suppressAutoHyphens/>
        <w:autoSpaceDE w:val="0"/>
        <w:ind w:left="8505" w:firstLine="0"/>
        <w:rPr>
          <w:rFonts w:cs="Arial"/>
          <w:sz w:val="22"/>
          <w:lang w:eastAsia="ar-SA"/>
        </w:rPr>
      </w:pPr>
      <w:r w:rsidRPr="00BC5FC9">
        <w:rPr>
          <w:rFonts w:cs="Arial"/>
          <w:sz w:val="22"/>
          <w:lang w:eastAsia="ar-SA"/>
        </w:rPr>
        <w:t xml:space="preserve">к муниципальной программе </w:t>
      </w:r>
      <w:r w:rsidR="00215A39" w:rsidRPr="00BC5FC9">
        <w:rPr>
          <w:rFonts w:cs="Arial"/>
          <w:sz w:val="22"/>
          <w:lang w:eastAsia="ar-SA"/>
        </w:rPr>
        <w:t>Шекаловского</w:t>
      </w:r>
      <w:r w:rsidRPr="00BC5FC9">
        <w:rPr>
          <w:rFonts w:cs="Arial"/>
          <w:sz w:val="22"/>
          <w:lang w:eastAsia="ar-SA"/>
        </w:rPr>
        <w:t xml:space="preserve"> сельского поселения </w:t>
      </w:r>
      <w:r w:rsidR="008C417A" w:rsidRPr="00BC5FC9">
        <w:rPr>
          <w:sz w:val="22"/>
        </w:rPr>
        <w:t xml:space="preserve">Россошанского муниципального района </w:t>
      </w:r>
      <w:r w:rsidR="00A02039" w:rsidRPr="00BC5FC9">
        <w:rPr>
          <w:rFonts w:cs="Arial"/>
          <w:bCs/>
          <w:sz w:val="22"/>
        </w:rPr>
        <w:t>Воронежской области</w:t>
      </w:r>
      <w:r w:rsidR="00A02039" w:rsidRPr="00BC5FC9">
        <w:rPr>
          <w:rFonts w:cs="Arial"/>
          <w:sz w:val="22"/>
        </w:rPr>
        <w:t xml:space="preserve"> </w:t>
      </w:r>
      <w:r w:rsidRPr="00BC5FC9">
        <w:rPr>
          <w:rFonts w:cs="Arial"/>
          <w:sz w:val="22"/>
        </w:rPr>
        <w:t>«</w:t>
      </w:r>
      <w:r w:rsidRPr="00BC5FC9">
        <w:rPr>
          <w:sz w:val="22"/>
        </w:rPr>
        <w:t xml:space="preserve">Защита населения и территории </w:t>
      </w:r>
      <w:r w:rsidR="00215A39" w:rsidRPr="00BC5FC9">
        <w:rPr>
          <w:sz w:val="22"/>
        </w:rPr>
        <w:t>Шекаловского</w:t>
      </w:r>
      <w:r w:rsidRPr="00BC5FC9">
        <w:rPr>
          <w:sz w:val="22"/>
        </w:rPr>
        <w:t xml:space="preserve"> сельского поселения от чрезвычайных ситуаций, обеспечения пожарной безопасности</w:t>
      </w:r>
      <w:r w:rsidRPr="00BC5FC9">
        <w:rPr>
          <w:rFonts w:cs="Arial"/>
          <w:sz w:val="22"/>
          <w:lang w:eastAsia="ar-SA"/>
        </w:rPr>
        <w:t xml:space="preserve">»  </w:t>
      </w:r>
    </w:p>
    <w:p w:rsidR="00A64F33" w:rsidRPr="00BC5FC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2"/>
          <w:szCs w:val="20"/>
          <w:lang w:eastAsia="ar-SA"/>
        </w:rPr>
      </w:pPr>
      <w:r w:rsidRPr="00BC5FC9">
        <w:rPr>
          <w:rFonts w:cs="Arial"/>
          <w:sz w:val="22"/>
          <w:szCs w:val="20"/>
          <w:lang w:eastAsia="ar-SA"/>
        </w:rPr>
        <w:t>Перечень</w:t>
      </w:r>
    </w:p>
    <w:p w:rsidR="00A64F33" w:rsidRPr="00BC5FC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2"/>
          <w:szCs w:val="20"/>
          <w:lang w:eastAsia="ar-SA"/>
        </w:rPr>
      </w:pPr>
      <w:r w:rsidRPr="00BC5FC9">
        <w:rPr>
          <w:rFonts w:cs="Arial"/>
          <w:sz w:val="22"/>
          <w:szCs w:val="20"/>
          <w:lang w:eastAsia="ar-SA"/>
        </w:rPr>
        <w:t>основных мероприятий подпрограмм и мероприятий,</w:t>
      </w:r>
    </w:p>
    <w:p w:rsidR="00A64F33" w:rsidRPr="00BC5FC9" w:rsidRDefault="00A64F33" w:rsidP="00A64F33">
      <w:pPr>
        <w:tabs>
          <w:tab w:val="left" w:pos="9585"/>
        </w:tabs>
        <w:ind w:firstLine="709"/>
        <w:jc w:val="center"/>
        <w:rPr>
          <w:rFonts w:cs="Arial"/>
          <w:sz w:val="28"/>
        </w:rPr>
      </w:pPr>
      <w:r w:rsidRPr="00BC5FC9">
        <w:rPr>
          <w:rFonts w:cs="Arial"/>
          <w:sz w:val="22"/>
          <w:szCs w:val="20"/>
          <w:lang w:eastAsia="ar-SA"/>
        </w:rPr>
        <w:t xml:space="preserve">реализуемых в рамках муниципальной программы </w:t>
      </w:r>
      <w:r w:rsidR="00215A39" w:rsidRPr="00BC5FC9">
        <w:rPr>
          <w:rFonts w:cs="Arial"/>
          <w:sz w:val="22"/>
          <w:szCs w:val="20"/>
          <w:lang w:eastAsia="ar-SA"/>
        </w:rPr>
        <w:t>Шекаловского</w:t>
      </w:r>
      <w:r w:rsidRPr="00BC5FC9">
        <w:rPr>
          <w:rFonts w:cs="Arial"/>
          <w:sz w:val="22"/>
          <w:szCs w:val="20"/>
          <w:lang w:eastAsia="ar-SA"/>
        </w:rPr>
        <w:t xml:space="preserve"> сельского поселения</w:t>
      </w:r>
      <w:r w:rsidR="008C417A" w:rsidRPr="00BC5FC9">
        <w:rPr>
          <w:rFonts w:cs="Arial"/>
          <w:sz w:val="22"/>
          <w:szCs w:val="20"/>
          <w:lang w:eastAsia="ar-SA"/>
        </w:rPr>
        <w:t xml:space="preserve"> </w:t>
      </w:r>
      <w:r w:rsidR="008C417A" w:rsidRPr="00BC5FC9">
        <w:rPr>
          <w:sz w:val="22"/>
          <w:szCs w:val="20"/>
        </w:rPr>
        <w:t>Россошанского муниципального района</w:t>
      </w:r>
      <w:r w:rsidR="00A02039" w:rsidRPr="00BC5FC9">
        <w:rPr>
          <w:rFonts w:cs="Arial"/>
          <w:bCs/>
          <w:sz w:val="28"/>
        </w:rPr>
        <w:t xml:space="preserve"> </w:t>
      </w:r>
      <w:r w:rsidR="00A02039" w:rsidRPr="00BC5FC9">
        <w:rPr>
          <w:rFonts w:cs="Arial"/>
          <w:bCs/>
          <w:sz w:val="22"/>
        </w:rPr>
        <w:t>Воронежской области</w:t>
      </w:r>
      <w:r w:rsidR="001555FB" w:rsidRPr="00BC5FC9">
        <w:rPr>
          <w:rFonts w:cs="Arial"/>
          <w:bCs/>
          <w:sz w:val="22"/>
        </w:rPr>
        <w:t xml:space="preserve"> </w:t>
      </w:r>
      <w:r w:rsidRPr="00BC5FC9">
        <w:rPr>
          <w:rFonts w:cs="Arial"/>
          <w:sz w:val="22"/>
          <w:szCs w:val="20"/>
          <w:lang w:eastAsia="ar-SA"/>
        </w:rPr>
        <w:t>«</w:t>
      </w:r>
      <w:r w:rsidRPr="00BC5FC9">
        <w:rPr>
          <w:sz w:val="22"/>
          <w:szCs w:val="20"/>
        </w:rPr>
        <w:t xml:space="preserve">Защита населения и территории </w:t>
      </w:r>
      <w:r w:rsidR="00215A39" w:rsidRPr="00BC5FC9">
        <w:rPr>
          <w:sz w:val="22"/>
          <w:szCs w:val="20"/>
        </w:rPr>
        <w:t>Шекаловского</w:t>
      </w:r>
      <w:r w:rsidRPr="00BC5FC9">
        <w:rPr>
          <w:sz w:val="22"/>
          <w:szCs w:val="20"/>
        </w:rPr>
        <w:t xml:space="preserve"> сельского поселения от чрезвычайных ситуаций, обеспечения пожарной безопасности</w:t>
      </w:r>
      <w:r w:rsidRPr="00BC5FC9">
        <w:rPr>
          <w:rFonts w:cs="Arial"/>
          <w:sz w:val="22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A64F33" w:rsidRPr="00B9207F" w:rsidTr="009F209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0038CE" w:rsidP="009F209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9" w:anchor="'Приложение 3 к'!P1079" w:history="1">
              <w:r w:rsidR="00A64F33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A64F33" w:rsidRPr="00B9207F" w:rsidTr="009F209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A64F33" w:rsidRPr="00B9207F" w:rsidTr="00A14663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15A39">
              <w:rPr>
                <w:sz w:val="20"/>
                <w:szCs w:val="20"/>
              </w:rPr>
              <w:t>Шекаловского</w:t>
            </w:r>
            <w:r w:rsidR="008C417A" w:rsidRPr="008C417A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8C417A" w:rsidRPr="00961EC8">
              <w:t xml:space="preserve"> </w:t>
            </w:r>
            <w:r w:rsidR="00A02039" w:rsidRPr="00A02039">
              <w:rPr>
                <w:rFonts w:cs="Arial"/>
                <w:bCs/>
                <w:sz w:val="20"/>
              </w:rPr>
              <w:t>Воронежской области</w:t>
            </w:r>
            <w:r w:rsidR="00A02039" w:rsidRPr="00A02039">
              <w:rPr>
                <w:rFonts w:cs="Arial"/>
                <w:sz w:val="20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 w:rsidR="00215A39">
              <w:rPr>
                <w:sz w:val="20"/>
                <w:szCs w:val="20"/>
              </w:rPr>
              <w:t>Шекаловского</w:t>
            </w:r>
            <w:r w:rsidRPr="00A64F33">
              <w:rPr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A64F33" w:rsidRPr="00B9207F" w:rsidTr="00A14663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="00CE70D7"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4F33" w:rsidRPr="00B9207F" w:rsidTr="009F209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263583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A64F33" w:rsidRDefault="00A64F33" w:rsidP="00A64F33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Default="00A64F33" w:rsidP="00A64F3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A64F33" w:rsidRPr="00B9207F" w:rsidRDefault="00A64F33" w:rsidP="00A64F33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BC5FC9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215A39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A24264" w:rsidRPr="00A24264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:rsidR="001555FB" w:rsidRDefault="001555F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24264" w:rsidRPr="00B9207F" w:rsidRDefault="00A24264" w:rsidP="00A24264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 xml:space="preserve">Приложение 4 к муниципальной программе </w:t>
      </w:r>
      <w:r w:rsidR="00215A39">
        <w:rPr>
          <w:rFonts w:cs="Arial"/>
        </w:rPr>
        <w:t>Шекаловского</w:t>
      </w:r>
      <w:r w:rsidRPr="00B9207F">
        <w:rPr>
          <w:rFonts w:cs="Arial"/>
        </w:rPr>
        <w:t xml:space="preserve"> сельского поселения</w:t>
      </w:r>
      <w:r w:rsidR="008C417A" w:rsidRPr="008C417A">
        <w:rPr>
          <w:sz w:val="20"/>
          <w:szCs w:val="20"/>
        </w:rPr>
        <w:t xml:space="preserve"> </w:t>
      </w:r>
      <w:r w:rsidR="008C417A" w:rsidRPr="008C417A">
        <w:t>Россошанского муниципального района</w:t>
      </w:r>
      <w:r w:rsidRPr="00B9207F">
        <w:rPr>
          <w:rFonts w:cs="Arial"/>
        </w:rPr>
        <w:t xml:space="preserve"> </w:t>
      </w:r>
      <w:r w:rsidR="00A02039" w:rsidRPr="00484DFB">
        <w:rPr>
          <w:rFonts w:cs="Arial"/>
          <w:bCs/>
        </w:rPr>
        <w:t>Воронежской области</w:t>
      </w:r>
      <w:r w:rsidR="00A02039" w:rsidRPr="00484DFB">
        <w:rPr>
          <w:rFonts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</w:t>
      </w:r>
      <w:r w:rsidR="00215A39">
        <w:t>Шекаловского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:rsidR="00A24264" w:rsidRPr="00B9207F" w:rsidRDefault="00A24264" w:rsidP="00A24264">
      <w:pPr>
        <w:jc w:val="center"/>
        <w:rPr>
          <w:rFonts w:cs="Arial"/>
          <w:sz w:val="20"/>
          <w:szCs w:val="20"/>
        </w:rPr>
      </w:pPr>
    </w:p>
    <w:p w:rsidR="00A24264" w:rsidRDefault="00A24264" w:rsidP="001555FB">
      <w:pPr>
        <w:jc w:val="center"/>
        <w:rPr>
          <w:rFonts w:cs="Arial"/>
        </w:rPr>
      </w:pPr>
      <w:r w:rsidRPr="00A02039">
        <w:rPr>
          <w:rFonts w:cs="Arial"/>
        </w:rPr>
        <w:t xml:space="preserve">Расходы бюджета </w:t>
      </w:r>
      <w:r w:rsidR="00215A39" w:rsidRPr="00A02039">
        <w:rPr>
          <w:rFonts w:cs="Arial"/>
        </w:rPr>
        <w:t>Шекаловского</w:t>
      </w:r>
      <w:r w:rsidRPr="00A02039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 w:rsidR="00380F09" w:rsidRPr="00A02039">
        <w:rPr>
          <w:rFonts w:cs="Arial"/>
        </w:rPr>
        <w:t xml:space="preserve"> </w:t>
      </w:r>
      <w:r w:rsidR="00215A39" w:rsidRPr="00A02039">
        <w:rPr>
          <w:rFonts w:cs="Arial"/>
        </w:rPr>
        <w:t>Шекаловского</w:t>
      </w:r>
      <w:r w:rsidR="00380F09" w:rsidRPr="00A02039">
        <w:rPr>
          <w:rFonts w:cs="Arial"/>
        </w:rPr>
        <w:t xml:space="preserve"> сельского поселения Россошанского муниципального района</w:t>
      </w:r>
      <w:r w:rsidRPr="00A02039">
        <w:rPr>
          <w:rFonts w:cs="Arial"/>
        </w:rPr>
        <w:t xml:space="preserve"> </w:t>
      </w:r>
      <w:r w:rsidR="00A02039" w:rsidRPr="00A02039">
        <w:rPr>
          <w:rFonts w:cs="Arial"/>
          <w:bCs/>
        </w:rPr>
        <w:t>Воронежской области</w:t>
      </w:r>
      <w:r w:rsidR="00A02039" w:rsidRPr="00A02039">
        <w:rPr>
          <w:rFonts w:cs="Arial"/>
        </w:rPr>
        <w:t xml:space="preserve"> </w:t>
      </w:r>
      <w:r w:rsidRPr="00A02039">
        <w:rPr>
          <w:rFonts w:cs="Arial"/>
        </w:rPr>
        <w:t>«</w:t>
      </w:r>
      <w:r w:rsidRPr="00A02039">
        <w:t xml:space="preserve">Защита населения и территории </w:t>
      </w:r>
      <w:r w:rsidR="00215A39" w:rsidRPr="00A02039">
        <w:t>Шекаловского</w:t>
      </w:r>
      <w:r w:rsidRPr="00A02039">
        <w:t xml:space="preserve"> сельского поселения от чрезвычайных ситуаций, обеспечения пожарной безопасности</w:t>
      </w:r>
      <w:r w:rsidRPr="00A02039">
        <w:rPr>
          <w:rFonts w:cs="Arial"/>
        </w:rPr>
        <w:t>»</w:t>
      </w:r>
    </w:p>
    <w:tbl>
      <w:tblPr>
        <w:tblW w:w="15026" w:type="dxa"/>
        <w:tblInd w:w="-176" w:type="dxa"/>
        <w:tblLayout w:type="fixed"/>
        <w:tblLook w:val="0000"/>
      </w:tblPr>
      <w:tblGrid>
        <w:gridCol w:w="1274"/>
        <w:gridCol w:w="1704"/>
        <w:gridCol w:w="1275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992"/>
        <w:gridCol w:w="851"/>
        <w:gridCol w:w="850"/>
        <w:gridCol w:w="709"/>
        <w:gridCol w:w="850"/>
      </w:tblGrid>
      <w:tr w:rsidR="00EF7199" w:rsidRPr="001F0B91" w:rsidTr="00FC462D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99" w:rsidRPr="001F0B91" w:rsidRDefault="00EF7199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EF7199" w:rsidRPr="001F0B91" w:rsidTr="00FC462D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99" w:rsidRPr="001F0B91" w:rsidRDefault="00EF7199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97371" w:rsidRPr="001F0B91" w:rsidTr="00D97371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CA0" w:rsidRPr="001F0B91" w:rsidRDefault="004D0CA0" w:rsidP="009F209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Первый год реализации</w:t>
            </w:r>
          </w:p>
          <w:p w:rsidR="004D0CA0" w:rsidRPr="001F0B91" w:rsidRDefault="004D0CA0" w:rsidP="0056315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Второй год реализации </w:t>
            </w:r>
          </w:p>
          <w:p w:rsidR="004D0CA0" w:rsidRPr="001F0B91" w:rsidRDefault="004D0CA0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р</w:t>
            </w:r>
            <w:r w:rsidRPr="001F0B91">
              <w:rPr>
                <w:rFonts w:cs="Arial"/>
                <w:sz w:val="16"/>
                <w:szCs w:val="16"/>
              </w:rPr>
              <w:t>етий год реализации</w:t>
            </w:r>
          </w:p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 2023 год, всего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2024</w:t>
            </w:r>
          </w:p>
          <w:p w:rsidR="004D0CA0" w:rsidRPr="001F0B91" w:rsidRDefault="004D0CA0" w:rsidP="00FC462D">
            <w:pPr>
              <w:ind w:firstLine="33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B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2025</w:t>
            </w:r>
          </w:p>
          <w:p w:rsidR="004D0CA0" w:rsidRPr="001F0B91" w:rsidRDefault="00223E8B" w:rsidP="00223E8B">
            <w:pPr>
              <w:ind w:firstLine="33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3E8B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2026</w:t>
            </w:r>
          </w:p>
          <w:p w:rsidR="004D0CA0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223E8B" w:rsidP="002947E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</w:t>
            </w:r>
            <w:r w:rsidR="00595C64">
              <w:rPr>
                <w:rFonts w:cs="Arial"/>
                <w:sz w:val="16"/>
                <w:szCs w:val="16"/>
              </w:rPr>
              <w:t>седьмой год реализации)</w:t>
            </w:r>
          </w:p>
        </w:tc>
      </w:tr>
      <w:tr w:rsidR="00D97371" w:rsidRPr="001F0B91" w:rsidTr="00D97371">
        <w:trPr>
          <w:trHeight w:val="21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CA0" w:rsidRPr="001F0B91" w:rsidRDefault="004D0CA0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092F41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0CA0" w:rsidRPr="001F0B91" w:rsidRDefault="004D0CA0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D97371" w:rsidRPr="001F0B91" w:rsidTr="00D97371">
        <w:trPr>
          <w:trHeight w:val="138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Федеральный бюдже</w:t>
            </w:r>
            <w:r>
              <w:rPr>
                <w:rFonts w:cs="Arial"/>
                <w:sz w:val="16"/>
                <w:szCs w:val="16"/>
              </w:rPr>
              <w:t>т</w:t>
            </w:r>
            <w:r w:rsidRPr="001F0B9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681F6F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1F0B91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1F0B91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Местный бюджет</w:t>
            </w:r>
          </w:p>
          <w:p w:rsidR="004D0CA0" w:rsidRPr="001F0B91" w:rsidRDefault="004D0CA0" w:rsidP="00681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154176" w:rsidRPr="001F0B91" w:rsidTr="00154176">
        <w:trPr>
          <w:trHeight w:val="29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154176" w:rsidRPr="003B5C63" w:rsidTr="00FC462D">
        <w:trPr>
          <w:trHeight w:val="35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Муниципальная программа Шекаловского сельского поселения Россошанского муниципального района «Защита населения и территории Шекаловского сельского </w:t>
            </w:r>
            <w:r w:rsidRPr="001F0B91">
              <w:rPr>
                <w:rFonts w:cs="Arial"/>
                <w:sz w:val="16"/>
                <w:szCs w:val="16"/>
              </w:rPr>
              <w:lastRenderedPageBreak/>
              <w:t>поселения от чрезвычайных ситуаций, обеспечения пожарной безопасности»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1F0B9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7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76" w:rsidRPr="003B5C63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76" w:rsidRPr="003B5C63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</w:tr>
      <w:tr w:rsidR="00154176" w:rsidRPr="003B5C63" w:rsidTr="00FC462D">
        <w:trPr>
          <w:trHeight w:val="92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</w:t>
            </w:r>
            <w:r w:rsidRPr="001F0B91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lastRenderedPageBreak/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9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CE70D7">
            <w:pPr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9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154176" w:rsidRPr="003B5C63" w:rsidTr="00FC462D">
        <w:trPr>
          <w:trHeight w:val="85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9272EA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Основное мероприятие 1.1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52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154176" w:rsidRPr="009C29F0" w:rsidTr="00FC462D">
        <w:trPr>
          <w:trHeight w:val="98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461961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461961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461961">
              <w:rPr>
                <w:rFonts w:cs="Arial"/>
                <w:bCs/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</w:tbl>
    <w:p w:rsidR="00A24264" w:rsidRPr="00961EC8" w:rsidRDefault="00A24264" w:rsidP="00A64F33">
      <w:pPr>
        <w:tabs>
          <w:tab w:val="left" w:pos="9585"/>
        </w:tabs>
        <w:ind w:firstLine="0"/>
        <w:rPr>
          <w:rFonts w:cs="Arial"/>
        </w:rPr>
      </w:pPr>
    </w:p>
    <w:sectPr w:rsidR="00A24264" w:rsidRPr="00961EC8" w:rsidSect="00A64F33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5D" w:rsidRDefault="006B705D" w:rsidP="00352A95">
      <w:r>
        <w:separator/>
      </w:r>
    </w:p>
  </w:endnote>
  <w:endnote w:type="continuationSeparator" w:id="0">
    <w:p w:rsidR="006B705D" w:rsidRDefault="006B705D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5D" w:rsidRDefault="006B705D" w:rsidP="00352A95">
      <w:r>
        <w:separator/>
      </w:r>
    </w:p>
  </w:footnote>
  <w:footnote w:type="continuationSeparator" w:id="0">
    <w:p w:rsidR="006B705D" w:rsidRDefault="006B705D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8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9"/>
  </w:num>
  <w:num w:numId="15">
    <w:abstractNumId w:val="11"/>
  </w:num>
  <w:num w:numId="16">
    <w:abstractNumId w:val="9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38CE"/>
    <w:rsid w:val="0000670E"/>
    <w:rsid w:val="000253A0"/>
    <w:rsid w:val="00026D13"/>
    <w:rsid w:val="000375BA"/>
    <w:rsid w:val="0004286D"/>
    <w:rsid w:val="00056D4D"/>
    <w:rsid w:val="00064E2B"/>
    <w:rsid w:val="000679DD"/>
    <w:rsid w:val="000757BA"/>
    <w:rsid w:val="00077746"/>
    <w:rsid w:val="000819E6"/>
    <w:rsid w:val="000854C3"/>
    <w:rsid w:val="00085AE3"/>
    <w:rsid w:val="00092F41"/>
    <w:rsid w:val="0009450C"/>
    <w:rsid w:val="00094653"/>
    <w:rsid w:val="00094B11"/>
    <w:rsid w:val="000A108B"/>
    <w:rsid w:val="000A237E"/>
    <w:rsid w:val="000A6DDD"/>
    <w:rsid w:val="000B2278"/>
    <w:rsid w:val="000B40C6"/>
    <w:rsid w:val="000B5CBE"/>
    <w:rsid w:val="000C1902"/>
    <w:rsid w:val="000C1978"/>
    <w:rsid w:val="000C79CC"/>
    <w:rsid w:val="000D05CF"/>
    <w:rsid w:val="000D270D"/>
    <w:rsid w:val="000D3144"/>
    <w:rsid w:val="000D4F59"/>
    <w:rsid w:val="000D69D8"/>
    <w:rsid w:val="000E1C13"/>
    <w:rsid w:val="000E1CB0"/>
    <w:rsid w:val="000F278F"/>
    <w:rsid w:val="000F30D0"/>
    <w:rsid w:val="000F7701"/>
    <w:rsid w:val="00101732"/>
    <w:rsid w:val="00104EE0"/>
    <w:rsid w:val="00104F48"/>
    <w:rsid w:val="00105319"/>
    <w:rsid w:val="00106CA6"/>
    <w:rsid w:val="0012146E"/>
    <w:rsid w:val="00142B0A"/>
    <w:rsid w:val="001504F5"/>
    <w:rsid w:val="00150A73"/>
    <w:rsid w:val="00150DCE"/>
    <w:rsid w:val="00154176"/>
    <w:rsid w:val="00154F0D"/>
    <w:rsid w:val="001555FB"/>
    <w:rsid w:val="001622D2"/>
    <w:rsid w:val="00165826"/>
    <w:rsid w:val="00175C42"/>
    <w:rsid w:val="001809A7"/>
    <w:rsid w:val="00184993"/>
    <w:rsid w:val="00193F28"/>
    <w:rsid w:val="00195590"/>
    <w:rsid w:val="001A3F3D"/>
    <w:rsid w:val="001B0E22"/>
    <w:rsid w:val="001B1DE1"/>
    <w:rsid w:val="001B4C6F"/>
    <w:rsid w:val="001D4DB1"/>
    <w:rsid w:val="001F0B91"/>
    <w:rsid w:val="001F5A2F"/>
    <w:rsid w:val="002077F6"/>
    <w:rsid w:val="0021146E"/>
    <w:rsid w:val="00214940"/>
    <w:rsid w:val="00215A39"/>
    <w:rsid w:val="00220DF4"/>
    <w:rsid w:val="00223C6E"/>
    <w:rsid w:val="00223E8B"/>
    <w:rsid w:val="0024171C"/>
    <w:rsid w:val="00257D37"/>
    <w:rsid w:val="00263583"/>
    <w:rsid w:val="00267F42"/>
    <w:rsid w:val="00273BD6"/>
    <w:rsid w:val="00277534"/>
    <w:rsid w:val="002825DA"/>
    <w:rsid w:val="00285432"/>
    <w:rsid w:val="002947E5"/>
    <w:rsid w:val="002970FC"/>
    <w:rsid w:val="002A2CE8"/>
    <w:rsid w:val="002B1546"/>
    <w:rsid w:val="002B5E89"/>
    <w:rsid w:val="002B73A2"/>
    <w:rsid w:val="002D40DF"/>
    <w:rsid w:val="002E35FC"/>
    <w:rsid w:val="00301C23"/>
    <w:rsid w:val="003108BE"/>
    <w:rsid w:val="003120D8"/>
    <w:rsid w:val="00314C6F"/>
    <w:rsid w:val="00315BBE"/>
    <w:rsid w:val="003175D5"/>
    <w:rsid w:val="00331721"/>
    <w:rsid w:val="00333FE3"/>
    <w:rsid w:val="00335F7B"/>
    <w:rsid w:val="00337C1D"/>
    <w:rsid w:val="003414D3"/>
    <w:rsid w:val="00342CBF"/>
    <w:rsid w:val="00342F56"/>
    <w:rsid w:val="00343275"/>
    <w:rsid w:val="003509CB"/>
    <w:rsid w:val="00352A95"/>
    <w:rsid w:val="00353EA8"/>
    <w:rsid w:val="00357270"/>
    <w:rsid w:val="00357DF9"/>
    <w:rsid w:val="00367275"/>
    <w:rsid w:val="00367654"/>
    <w:rsid w:val="00371DEF"/>
    <w:rsid w:val="00373583"/>
    <w:rsid w:val="00380F09"/>
    <w:rsid w:val="0038586C"/>
    <w:rsid w:val="0039098C"/>
    <w:rsid w:val="0039782E"/>
    <w:rsid w:val="003A5471"/>
    <w:rsid w:val="003B005D"/>
    <w:rsid w:val="003B0662"/>
    <w:rsid w:val="003B3AF0"/>
    <w:rsid w:val="003B5C63"/>
    <w:rsid w:val="003C2F3B"/>
    <w:rsid w:val="003D1C8D"/>
    <w:rsid w:val="003E1238"/>
    <w:rsid w:val="003E3074"/>
    <w:rsid w:val="003E40BA"/>
    <w:rsid w:val="003E508A"/>
    <w:rsid w:val="003E51F7"/>
    <w:rsid w:val="003F0BD5"/>
    <w:rsid w:val="003F373E"/>
    <w:rsid w:val="003F3EA0"/>
    <w:rsid w:val="003F476D"/>
    <w:rsid w:val="00401249"/>
    <w:rsid w:val="00404E8C"/>
    <w:rsid w:val="004065D6"/>
    <w:rsid w:val="0040751B"/>
    <w:rsid w:val="00415117"/>
    <w:rsid w:val="00420092"/>
    <w:rsid w:val="00424FB6"/>
    <w:rsid w:val="004255FE"/>
    <w:rsid w:val="00426534"/>
    <w:rsid w:val="0043703A"/>
    <w:rsid w:val="00443934"/>
    <w:rsid w:val="00443FBB"/>
    <w:rsid w:val="004527F3"/>
    <w:rsid w:val="004568F4"/>
    <w:rsid w:val="00461961"/>
    <w:rsid w:val="0046579F"/>
    <w:rsid w:val="004701AA"/>
    <w:rsid w:val="00475250"/>
    <w:rsid w:val="00482BBE"/>
    <w:rsid w:val="00484DFB"/>
    <w:rsid w:val="0048689A"/>
    <w:rsid w:val="00491D0E"/>
    <w:rsid w:val="004929AD"/>
    <w:rsid w:val="0049361F"/>
    <w:rsid w:val="00493B6F"/>
    <w:rsid w:val="00495754"/>
    <w:rsid w:val="00496A8E"/>
    <w:rsid w:val="004B3B49"/>
    <w:rsid w:val="004B4608"/>
    <w:rsid w:val="004B5A3C"/>
    <w:rsid w:val="004B7C6D"/>
    <w:rsid w:val="004C0F32"/>
    <w:rsid w:val="004C4A24"/>
    <w:rsid w:val="004D0CA0"/>
    <w:rsid w:val="004D4EA5"/>
    <w:rsid w:val="004D7A46"/>
    <w:rsid w:val="004E5B49"/>
    <w:rsid w:val="004F5980"/>
    <w:rsid w:val="005018B5"/>
    <w:rsid w:val="00523812"/>
    <w:rsid w:val="005245E1"/>
    <w:rsid w:val="005310E2"/>
    <w:rsid w:val="00537A3E"/>
    <w:rsid w:val="00537C11"/>
    <w:rsid w:val="00546E56"/>
    <w:rsid w:val="005472A3"/>
    <w:rsid w:val="00551500"/>
    <w:rsid w:val="00557F00"/>
    <w:rsid w:val="00563153"/>
    <w:rsid w:val="00564FCC"/>
    <w:rsid w:val="00566B5F"/>
    <w:rsid w:val="00573552"/>
    <w:rsid w:val="005754DD"/>
    <w:rsid w:val="0058121A"/>
    <w:rsid w:val="00583000"/>
    <w:rsid w:val="00584C99"/>
    <w:rsid w:val="0059065C"/>
    <w:rsid w:val="005911E2"/>
    <w:rsid w:val="00595C64"/>
    <w:rsid w:val="005A1D1F"/>
    <w:rsid w:val="005B082D"/>
    <w:rsid w:val="005B0F18"/>
    <w:rsid w:val="005B1E4B"/>
    <w:rsid w:val="005B37B6"/>
    <w:rsid w:val="005B3DC3"/>
    <w:rsid w:val="005C68B1"/>
    <w:rsid w:val="005C750B"/>
    <w:rsid w:val="005D39F3"/>
    <w:rsid w:val="005E45A3"/>
    <w:rsid w:val="005E534A"/>
    <w:rsid w:val="005F3511"/>
    <w:rsid w:val="00600742"/>
    <w:rsid w:val="00616F1D"/>
    <w:rsid w:val="00621C6B"/>
    <w:rsid w:val="00627C56"/>
    <w:rsid w:val="006313B6"/>
    <w:rsid w:val="00643699"/>
    <w:rsid w:val="00643902"/>
    <w:rsid w:val="006560D8"/>
    <w:rsid w:val="00663BEC"/>
    <w:rsid w:val="00663DE3"/>
    <w:rsid w:val="0066513B"/>
    <w:rsid w:val="006706A6"/>
    <w:rsid w:val="00672F01"/>
    <w:rsid w:val="00674425"/>
    <w:rsid w:val="006763C8"/>
    <w:rsid w:val="00680E42"/>
    <w:rsid w:val="00681F6F"/>
    <w:rsid w:val="0069410E"/>
    <w:rsid w:val="00695AA2"/>
    <w:rsid w:val="006A4884"/>
    <w:rsid w:val="006B20EF"/>
    <w:rsid w:val="006B5BF2"/>
    <w:rsid w:val="006B705D"/>
    <w:rsid w:val="006C50AC"/>
    <w:rsid w:val="006D01EB"/>
    <w:rsid w:val="006D79E2"/>
    <w:rsid w:val="006F6099"/>
    <w:rsid w:val="006F73C8"/>
    <w:rsid w:val="0070045C"/>
    <w:rsid w:val="00704055"/>
    <w:rsid w:val="00710833"/>
    <w:rsid w:val="0071235D"/>
    <w:rsid w:val="0071527E"/>
    <w:rsid w:val="00722138"/>
    <w:rsid w:val="00726BC0"/>
    <w:rsid w:val="00727B31"/>
    <w:rsid w:val="00730BBC"/>
    <w:rsid w:val="00733BC4"/>
    <w:rsid w:val="0073516C"/>
    <w:rsid w:val="00736F8A"/>
    <w:rsid w:val="007402CC"/>
    <w:rsid w:val="00742D6A"/>
    <w:rsid w:val="007519A1"/>
    <w:rsid w:val="00751D45"/>
    <w:rsid w:val="00752C3E"/>
    <w:rsid w:val="00752E6B"/>
    <w:rsid w:val="007816F6"/>
    <w:rsid w:val="0078574F"/>
    <w:rsid w:val="007879C8"/>
    <w:rsid w:val="0079028D"/>
    <w:rsid w:val="007911D2"/>
    <w:rsid w:val="0079716A"/>
    <w:rsid w:val="007A17B7"/>
    <w:rsid w:val="007A5F1D"/>
    <w:rsid w:val="007C2AF4"/>
    <w:rsid w:val="007D149A"/>
    <w:rsid w:val="007E69C9"/>
    <w:rsid w:val="007E6C51"/>
    <w:rsid w:val="007F1193"/>
    <w:rsid w:val="007F5D48"/>
    <w:rsid w:val="00800975"/>
    <w:rsid w:val="0080201E"/>
    <w:rsid w:val="00803582"/>
    <w:rsid w:val="00812EFE"/>
    <w:rsid w:val="00813CF9"/>
    <w:rsid w:val="00817CD7"/>
    <w:rsid w:val="00823684"/>
    <w:rsid w:val="00835689"/>
    <w:rsid w:val="00837A48"/>
    <w:rsid w:val="008446A5"/>
    <w:rsid w:val="0084509A"/>
    <w:rsid w:val="0085753F"/>
    <w:rsid w:val="00857DAE"/>
    <w:rsid w:val="0086154A"/>
    <w:rsid w:val="00870522"/>
    <w:rsid w:val="008801AA"/>
    <w:rsid w:val="008866FA"/>
    <w:rsid w:val="00887257"/>
    <w:rsid w:val="00887C12"/>
    <w:rsid w:val="008A7478"/>
    <w:rsid w:val="008B33E8"/>
    <w:rsid w:val="008B6C15"/>
    <w:rsid w:val="008C272F"/>
    <w:rsid w:val="008C40C6"/>
    <w:rsid w:val="008C417A"/>
    <w:rsid w:val="008C4ECA"/>
    <w:rsid w:val="008D6388"/>
    <w:rsid w:val="008D79A1"/>
    <w:rsid w:val="008D7C9B"/>
    <w:rsid w:val="008E63A4"/>
    <w:rsid w:val="008E687F"/>
    <w:rsid w:val="008F2248"/>
    <w:rsid w:val="008F5249"/>
    <w:rsid w:val="009053C0"/>
    <w:rsid w:val="00905E6A"/>
    <w:rsid w:val="00906690"/>
    <w:rsid w:val="00912349"/>
    <w:rsid w:val="00917E66"/>
    <w:rsid w:val="009272EA"/>
    <w:rsid w:val="00937AD2"/>
    <w:rsid w:val="00944397"/>
    <w:rsid w:val="00945DE5"/>
    <w:rsid w:val="00947369"/>
    <w:rsid w:val="00951B83"/>
    <w:rsid w:val="009534BD"/>
    <w:rsid w:val="009554B6"/>
    <w:rsid w:val="00961EC8"/>
    <w:rsid w:val="00963335"/>
    <w:rsid w:val="009819CC"/>
    <w:rsid w:val="00990C59"/>
    <w:rsid w:val="00992B18"/>
    <w:rsid w:val="00997B80"/>
    <w:rsid w:val="009A1687"/>
    <w:rsid w:val="009B5A81"/>
    <w:rsid w:val="009B6A91"/>
    <w:rsid w:val="009C1B60"/>
    <w:rsid w:val="009C29F0"/>
    <w:rsid w:val="009D39E2"/>
    <w:rsid w:val="009D420A"/>
    <w:rsid w:val="009D67C9"/>
    <w:rsid w:val="009E2EFE"/>
    <w:rsid w:val="009F05A1"/>
    <w:rsid w:val="009F209C"/>
    <w:rsid w:val="009F2254"/>
    <w:rsid w:val="00A01E0F"/>
    <w:rsid w:val="00A02039"/>
    <w:rsid w:val="00A05F2F"/>
    <w:rsid w:val="00A139C0"/>
    <w:rsid w:val="00A13C3E"/>
    <w:rsid w:val="00A14173"/>
    <w:rsid w:val="00A14663"/>
    <w:rsid w:val="00A223A7"/>
    <w:rsid w:val="00A24264"/>
    <w:rsid w:val="00A247C6"/>
    <w:rsid w:val="00A27AA4"/>
    <w:rsid w:val="00A27C81"/>
    <w:rsid w:val="00A317C4"/>
    <w:rsid w:val="00A3290D"/>
    <w:rsid w:val="00A4072E"/>
    <w:rsid w:val="00A51C32"/>
    <w:rsid w:val="00A555B5"/>
    <w:rsid w:val="00A64F33"/>
    <w:rsid w:val="00A665C1"/>
    <w:rsid w:val="00A66B4E"/>
    <w:rsid w:val="00A74B61"/>
    <w:rsid w:val="00A765B3"/>
    <w:rsid w:val="00A93046"/>
    <w:rsid w:val="00A9503C"/>
    <w:rsid w:val="00A97AE5"/>
    <w:rsid w:val="00AA14F8"/>
    <w:rsid w:val="00AB147C"/>
    <w:rsid w:val="00AB2F2A"/>
    <w:rsid w:val="00AB32E5"/>
    <w:rsid w:val="00AB497A"/>
    <w:rsid w:val="00AC054D"/>
    <w:rsid w:val="00AF129A"/>
    <w:rsid w:val="00AF1685"/>
    <w:rsid w:val="00AF24EF"/>
    <w:rsid w:val="00AF5605"/>
    <w:rsid w:val="00B23067"/>
    <w:rsid w:val="00B23E7B"/>
    <w:rsid w:val="00B30224"/>
    <w:rsid w:val="00B3436A"/>
    <w:rsid w:val="00B40D03"/>
    <w:rsid w:val="00B441BF"/>
    <w:rsid w:val="00B511C7"/>
    <w:rsid w:val="00B56EA1"/>
    <w:rsid w:val="00B615D9"/>
    <w:rsid w:val="00B61646"/>
    <w:rsid w:val="00B6427E"/>
    <w:rsid w:val="00B762A3"/>
    <w:rsid w:val="00B90005"/>
    <w:rsid w:val="00B92C1F"/>
    <w:rsid w:val="00B93271"/>
    <w:rsid w:val="00BA3745"/>
    <w:rsid w:val="00BB1DE6"/>
    <w:rsid w:val="00BB20E2"/>
    <w:rsid w:val="00BB2276"/>
    <w:rsid w:val="00BB4DE5"/>
    <w:rsid w:val="00BC5FC9"/>
    <w:rsid w:val="00BC7A54"/>
    <w:rsid w:val="00BD12CE"/>
    <w:rsid w:val="00BD7785"/>
    <w:rsid w:val="00BD7958"/>
    <w:rsid w:val="00BE268F"/>
    <w:rsid w:val="00BE44FD"/>
    <w:rsid w:val="00BF371A"/>
    <w:rsid w:val="00BF726A"/>
    <w:rsid w:val="00C03F84"/>
    <w:rsid w:val="00C10316"/>
    <w:rsid w:val="00C10E7D"/>
    <w:rsid w:val="00C16FAE"/>
    <w:rsid w:val="00C179E2"/>
    <w:rsid w:val="00C25021"/>
    <w:rsid w:val="00C251D8"/>
    <w:rsid w:val="00C26589"/>
    <w:rsid w:val="00C33B9E"/>
    <w:rsid w:val="00C37429"/>
    <w:rsid w:val="00C43530"/>
    <w:rsid w:val="00C52812"/>
    <w:rsid w:val="00C52C1A"/>
    <w:rsid w:val="00C52CB1"/>
    <w:rsid w:val="00C54BD2"/>
    <w:rsid w:val="00C613DB"/>
    <w:rsid w:val="00C61BE2"/>
    <w:rsid w:val="00C6351A"/>
    <w:rsid w:val="00C7598C"/>
    <w:rsid w:val="00C87CFD"/>
    <w:rsid w:val="00C95E9A"/>
    <w:rsid w:val="00CA3E12"/>
    <w:rsid w:val="00CA7A5F"/>
    <w:rsid w:val="00CB1634"/>
    <w:rsid w:val="00CB296F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CE3BFC"/>
    <w:rsid w:val="00CE70D7"/>
    <w:rsid w:val="00D03AFA"/>
    <w:rsid w:val="00D112A1"/>
    <w:rsid w:val="00D16322"/>
    <w:rsid w:val="00D16A97"/>
    <w:rsid w:val="00D2032A"/>
    <w:rsid w:val="00D22EE5"/>
    <w:rsid w:val="00D23279"/>
    <w:rsid w:val="00D23DBB"/>
    <w:rsid w:val="00D301F6"/>
    <w:rsid w:val="00D345E1"/>
    <w:rsid w:val="00D349EA"/>
    <w:rsid w:val="00D350ED"/>
    <w:rsid w:val="00D352E8"/>
    <w:rsid w:val="00D37F16"/>
    <w:rsid w:val="00D411CD"/>
    <w:rsid w:val="00D56C20"/>
    <w:rsid w:val="00D65A51"/>
    <w:rsid w:val="00D6783F"/>
    <w:rsid w:val="00D73EB9"/>
    <w:rsid w:val="00D83265"/>
    <w:rsid w:val="00D94E40"/>
    <w:rsid w:val="00D95ED7"/>
    <w:rsid w:val="00D96E74"/>
    <w:rsid w:val="00D97371"/>
    <w:rsid w:val="00DA097B"/>
    <w:rsid w:val="00DA0A15"/>
    <w:rsid w:val="00DA7C4E"/>
    <w:rsid w:val="00DB00F0"/>
    <w:rsid w:val="00DB4433"/>
    <w:rsid w:val="00DB76E7"/>
    <w:rsid w:val="00DD6E55"/>
    <w:rsid w:val="00DE1A1A"/>
    <w:rsid w:val="00DE23EE"/>
    <w:rsid w:val="00DE52D8"/>
    <w:rsid w:val="00DF5663"/>
    <w:rsid w:val="00E0039D"/>
    <w:rsid w:val="00E024AD"/>
    <w:rsid w:val="00E04183"/>
    <w:rsid w:val="00E04C22"/>
    <w:rsid w:val="00E05599"/>
    <w:rsid w:val="00E14B75"/>
    <w:rsid w:val="00E44C30"/>
    <w:rsid w:val="00E45196"/>
    <w:rsid w:val="00E47103"/>
    <w:rsid w:val="00E60705"/>
    <w:rsid w:val="00E61A63"/>
    <w:rsid w:val="00E74F69"/>
    <w:rsid w:val="00EA18C9"/>
    <w:rsid w:val="00EA3B2B"/>
    <w:rsid w:val="00EA65ED"/>
    <w:rsid w:val="00EB1255"/>
    <w:rsid w:val="00EB1F81"/>
    <w:rsid w:val="00EB240A"/>
    <w:rsid w:val="00EB2574"/>
    <w:rsid w:val="00EC0151"/>
    <w:rsid w:val="00EC4388"/>
    <w:rsid w:val="00EC4BD1"/>
    <w:rsid w:val="00EC748C"/>
    <w:rsid w:val="00ED2398"/>
    <w:rsid w:val="00ED737E"/>
    <w:rsid w:val="00EE4BDF"/>
    <w:rsid w:val="00EF1373"/>
    <w:rsid w:val="00EF1407"/>
    <w:rsid w:val="00EF3988"/>
    <w:rsid w:val="00EF51BF"/>
    <w:rsid w:val="00EF7199"/>
    <w:rsid w:val="00F07FDD"/>
    <w:rsid w:val="00F1003F"/>
    <w:rsid w:val="00F14869"/>
    <w:rsid w:val="00F170AD"/>
    <w:rsid w:val="00F17906"/>
    <w:rsid w:val="00F2013D"/>
    <w:rsid w:val="00F20D36"/>
    <w:rsid w:val="00F27A93"/>
    <w:rsid w:val="00F27E0B"/>
    <w:rsid w:val="00F51CC7"/>
    <w:rsid w:val="00F56945"/>
    <w:rsid w:val="00F56A19"/>
    <w:rsid w:val="00F63AFB"/>
    <w:rsid w:val="00F7588B"/>
    <w:rsid w:val="00F77856"/>
    <w:rsid w:val="00F93766"/>
    <w:rsid w:val="00FA157B"/>
    <w:rsid w:val="00FA19AD"/>
    <w:rsid w:val="00FA1C5B"/>
    <w:rsid w:val="00FA4D51"/>
    <w:rsid w:val="00FA5BA5"/>
    <w:rsid w:val="00FB6584"/>
    <w:rsid w:val="00FB7326"/>
    <w:rsid w:val="00FB77E4"/>
    <w:rsid w:val="00FC462D"/>
    <w:rsid w:val="00FD178D"/>
    <w:rsid w:val="00FD26C9"/>
    <w:rsid w:val="00FD3B27"/>
    <w:rsid w:val="00FD3D49"/>
    <w:rsid w:val="00FD491B"/>
    <w:rsid w:val="00FD63B9"/>
    <w:rsid w:val="00FE4F9F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6B3A-50AD-4D4B-9063-C068D29F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87</TotalTime>
  <Pages>11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19861</CharactersWithSpaces>
  <SharedDoc>false</SharedDoc>
  <HLinks>
    <vt:vector size="6" baseType="variant">
      <vt:variant>
        <vt:i4>68812800</vt:i4>
      </vt:variant>
      <vt:variant>
        <vt:i4>0</vt:i4>
      </vt:variant>
      <vt:variant>
        <vt:i4>0</vt:i4>
      </vt:variant>
      <vt:variant>
        <vt:i4>5</vt:i4>
      </vt:variant>
      <vt:variant>
        <vt:lpwstr>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Nadezhda</cp:lastModifiedBy>
  <cp:revision>47</cp:revision>
  <cp:lastPrinted>2024-03-21T07:52:00Z</cp:lastPrinted>
  <dcterms:created xsi:type="dcterms:W3CDTF">2021-06-22T14:31:00Z</dcterms:created>
  <dcterms:modified xsi:type="dcterms:W3CDTF">2024-12-10T08:24:00Z</dcterms:modified>
</cp:coreProperties>
</file>