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7239BD">
        <w:rPr>
          <w:b/>
          <w:sz w:val="28"/>
          <w:szCs w:val="28"/>
          <w:lang w:val="en-US"/>
        </w:rPr>
        <w:t>I</w:t>
      </w:r>
      <w:r w:rsidR="0054127D">
        <w:rPr>
          <w:b/>
          <w:sz w:val="28"/>
          <w:szCs w:val="28"/>
          <w:lang w:val="en-US"/>
        </w:rPr>
        <w:t>I</w:t>
      </w:r>
      <w:r w:rsidR="0025203A">
        <w:rPr>
          <w:b/>
          <w:sz w:val="28"/>
          <w:szCs w:val="28"/>
          <w:lang w:val="en-US"/>
        </w:rPr>
        <w:t>I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970A6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3173A3" w:rsidRPr="002968A8" w:rsidRDefault="002968A8" w:rsidP="003173A3">
      <w:pPr>
        <w:spacing w:line="295" w:lineRule="auto"/>
        <w:jc w:val="center"/>
        <w:rPr>
          <w:b/>
          <w:sz w:val="28"/>
          <w:szCs w:val="16"/>
        </w:rPr>
      </w:pPr>
      <w:r w:rsidRPr="002968A8">
        <w:rPr>
          <w:b/>
          <w:sz w:val="28"/>
          <w:szCs w:val="16"/>
        </w:rPr>
        <w:t>Шекаловское сельское поселение</w:t>
      </w:r>
    </w:p>
    <w:p w:rsidR="003173A3" w:rsidRPr="0091011F" w:rsidRDefault="00BB4C3D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BB4C3D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</w:t>
      </w:r>
      <w:r w:rsidR="0098480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98480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968A8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</w:t>
      </w:r>
      <w:r w:rsidR="0098480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6E3A09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  <w:proofErr w:type="gramEnd"/>
    </w:p>
    <w:p w:rsidR="004D34A2" w:rsidRPr="000E4719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 xml:space="preserve">. Конкретные примеры, отражающие результативность </w:t>
      </w:r>
      <w:r w:rsidRPr="000E4719">
        <w:rPr>
          <w:sz w:val="28"/>
          <w:szCs w:val="28"/>
        </w:rPr>
        <w:t>рассмотрения письме</w:t>
      </w:r>
      <w:r w:rsidR="007E54C7" w:rsidRPr="000E4719">
        <w:rPr>
          <w:sz w:val="28"/>
          <w:szCs w:val="28"/>
        </w:rPr>
        <w:t>нных и устных обращений граждан</w:t>
      </w:r>
      <w:r w:rsidR="00C21866" w:rsidRPr="000E4719">
        <w:rPr>
          <w:sz w:val="28"/>
          <w:szCs w:val="28"/>
        </w:rPr>
        <w:t xml:space="preserve"> (</w:t>
      </w:r>
      <w:r w:rsidR="00FA274E" w:rsidRPr="000E4719">
        <w:rPr>
          <w:sz w:val="28"/>
          <w:szCs w:val="28"/>
        </w:rPr>
        <w:t xml:space="preserve">необходимо </w:t>
      </w:r>
      <w:r w:rsidR="00CE4D8D" w:rsidRPr="000E4719">
        <w:rPr>
          <w:sz w:val="28"/>
          <w:szCs w:val="28"/>
        </w:rPr>
        <w:t>перечислить те</w:t>
      </w:r>
      <w:r w:rsidR="00FA274E" w:rsidRPr="000E4719">
        <w:rPr>
          <w:sz w:val="28"/>
          <w:szCs w:val="28"/>
        </w:rPr>
        <w:t xml:space="preserve"> обращения</w:t>
      </w:r>
      <w:r w:rsidR="00CE4D8D" w:rsidRPr="000E4719">
        <w:rPr>
          <w:sz w:val="28"/>
          <w:szCs w:val="28"/>
        </w:rPr>
        <w:t xml:space="preserve">, </w:t>
      </w:r>
      <w:r w:rsidR="00C21866" w:rsidRPr="000E4719">
        <w:rPr>
          <w:sz w:val="28"/>
          <w:szCs w:val="28"/>
        </w:rPr>
        <w:t>по которым приняты реальные меры</w:t>
      </w:r>
      <w:r w:rsidR="00FA274E" w:rsidRPr="000E4719">
        <w:rPr>
          <w:sz w:val="28"/>
          <w:szCs w:val="28"/>
        </w:rPr>
        <w:t>, с коротким описанием принятых мер</w:t>
      </w:r>
      <w:r w:rsidR="00C21866" w:rsidRPr="000E4719">
        <w:rPr>
          <w:sz w:val="28"/>
          <w:szCs w:val="28"/>
        </w:rPr>
        <w:t>).</w:t>
      </w:r>
    </w:p>
    <w:sectPr w:rsidR="004D34A2" w:rsidRPr="000E4719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E4F" w:rsidRDefault="008F0E4F" w:rsidP="00120F7E">
      <w:r>
        <w:separator/>
      </w:r>
    </w:p>
  </w:endnote>
  <w:endnote w:type="continuationSeparator" w:id="0">
    <w:p w:rsidR="008F0E4F" w:rsidRDefault="008F0E4F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E4F" w:rsidRDefault="008F0E4F" w:rsidP="00120F7E">
      <w:r>
        <w:separator/>
      </w:r>
    </w:p>
  </w:footnote>
  <w:footnote w:type="continuationSeparator" w:id="0">
    <w:p w:rsidR="008F0E4F" w:rsidRDefault="008F0E4F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BB4C3D">
    <w:pPr>
      <w:pStyle w:val="a7"/>
      <w:jc w:val="center"/>
    </w:pPr>
    <w:fldSimple w:instr="PAGE   \* MERGEFORMAT">
      <w:r w:rsidR="0025203A">
        <w:rPr>
          <w:noProof/>
        </w:rPr>
        <w:t>2</w:t>
      </w:r>
    </w:fldSimple>
  </w:p>
  <w:p w:rsidR="007E54C7" w:rsidRDefault="007E54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870C0"/>
    <w:rsid w:val="00091382"/>
    <w:rsid w:val="0009522F"/>
    <w:rsid w:val="000961B5"/>
    <w:rsid w:val="00097857"/>
    <w:rsid w:val="000A2320"/>
    <w:rsid w:val="000B4676"/>
    <w:rsid w:val="000C28E1"/>
    <w:rsid w:val="000E0E98"/>
    <w:rsid w:val="000E23ED"/>
    <w:rsid w:val="000E4719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85A84"/>
    <w:rsid w:val="001921F3"/>
    <w:rsid w:val="001A435F"/>
    <w:rsid w:val="001A43ED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70CD"/>
    <w:rsid w:val="002500B2"/>
    <w:rsid w:val="0025203A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B2452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15E0"/>
    <w:rsid w:val="00343B56"/>
    <w:rsid w:val="00344907"/>
    <w:rsid w:val="00357420"/>
    <w:rsid w:val="00357D03"/>
    <w:rsid w:val="003668FC"/>
    <w:rsid w:val="00366A78"/>
    <w:rsid w:val="00376882"/>
    <w:rsid w:val="00376F25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D73BB"/>
    <w:rsid w:val="003E04CE"/>
    <w:rsid w:val="003E5640"/>
    <w:rsid w:val="003F0284"/>
    <w:rsid w:val="004024D6"/>
    <w:rsid w:val="00405D38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947A5"/>
    <w:rsid w:val="004A5DCA"/>
    <w:rsid w:val="004A7F6A"/>
    <w:rsid w:val="004D34A2"/>
    <w:rsid w:val="004D66EB"/>
    <w:rsid w:val="004E3695"/>
    <w:rsid w:val="004E4D60"/>
    <w:rsid w:val="004E64BE"/>
    <w:rsid w:val="004F2771"/>
    <w:rsid w:val="004F34E6"/>
    <w:rsid w:val="004F39DB"/>
    <w:rsid w:val="004F67E5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27D"/>
    <w:rsid w:val="00541915"/>
    <w:rsid w:val="00542F63"/>
    <w:rsid w:val="005432B6"/>
    <w:rsid w:val="00545B88"/>
    <w:rsid w:val="00550607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1350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50DC"/>
    <w:rsid w:val="00646972"/>
    <w:rsid w:val="006473E0"/>
    <w:rsid w:val="00661D63"/>
    <w:rsid w:val="00667C07"/>
    <w:rsid w:val="00673350"/>
    <w:rsid w:val="00674AE0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0E55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0E4F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16D94"/>
    <w:rsid w:val="00936E07"/>
    <w:rsid w:val="00937774"/>
    <w:rsid w:val="00944543"/>
    <w:rsid w:val="00951B65"/>
    <w:rsid w:val="0095269B"/>
    <w:rsid w:val="00954E2F"/>
    <w:rsid w:val="0095510C"/>
    <w:rsid w:val="00966C4A"/>
    <w:rsid w:val="00970A69"/>
    <w:rsid w:val="00981D7A"/>
    <w:rsid w:val="00984806"/>
    <w:rsid w:val="00987F48"/>
    <w:rsid w:val="00993632"/>
    <w:rsid w:val="009A098F"/>
    <w:rsid w:val="009A373B"/>
    <w:rsid w:val="009B4F7C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10265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E265D"/>
    <w:rsid w:val="00AE2D54"/>
    <w:rsid w:val="00AE7F24"/>
    <w:rsid w:val="00AF7CC4"/>
    <w:rsid w:val="00B03366"/>
    <w:rsid w:val="00B100DB"/>
    <w:rsid w:val="00B11A0A"/>
    <w:rsid w:val="00B4066F"/>
    <w:rsid w:val="00B4567F"/>
    <w:rsid w:val="00B531CE"/>
    <w:rsid w:val="00B5392D"/>
    <w:rsid w:val="00B5623D"/>
    <w:rsid w:val="00B63B1D"/>
    <w:rsid w:val="00B657B2"/>
    <w:rsid w:val="00B818C5"/>
    <w:rsid w:val="00B85D3D"/>
    <w:rsid w:val="00BA4A3F"/>
    <w:rsid w:val="00BB3500"/>
    <w:rsid w:val="00BB4C3D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54FD"/>
    <w:rsid w:val="00C21866"/>
    <w:rsid w:val="00C22B0A"/>
    <w:rsid w:val="00C2350C"/>
    <w:rsid w:val="00C34543"/>
    <w:rsid w:val="00C35C49"/>
    <w:rsid w:val="00C51BB6"/>
    <w:rsid w:val="00C54E63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34F6F"/>
    <w:rsid w:val="00D458C6"/>
    <w:rsid w:val="00D512D9"/>
    <w:rsid w:val="00D643F8"/>
    <w:rsid w:val="00D67D0D"/>
    <w:rsid w:val="00D80434"/>
    <w:rsid w:val="00D81BB8"/>
    <w:rsid w:val="00D851E5"/>
    <w:rsid w:val="00D93ADB"/>
    <w:rsid w:val="00D960C7"/>
    <w:rsid w:val="00DA2E79"/>
    <w:rsid w:val="00DA43F3"/>
    <w:rsid w:val="00DA727F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50CD"/>
    <w:rsid w:val="00E56F56"/>
    <w:rsid w:val="00E672D4"/>
    <w:rsid w:val="00E759D6"/>
    <w:rsid w:val="00E8658C"/>
    <w:rsid w:val="00E870C2"/>
    <w:rsid w:val="00E96F5D"/>
    <w:rsid w:val="00EA1976"/>
    <w:rsid w:val="00EA1F37"/>
    <w:rsid w:val="00EA797F"/>
    <w:rsid w:val="00EC06D0"/>
    <w:rsid w:val="00EC607B"/>
    <w:rsid w:val="00ED525F"/>
    <w:rsid w:val="00EE0D4F"/>
    <w:rsid w:val="00EE4E5F"/>
    <w:rsid w:val="00EE6155"/>
    <w:rsid w:val="00EF43D4"/>
    <w:rsid w:val="00EF6641"/>
    <w:rsid w:val="00F07EFD"/>
    <w:rsid w:val="00F125FF"/>
    <w:rsid w:val="00F1544B"/>
    <w:rsid w:val="00F2275E"/>
    <w:rsid w:val="00F2437A"/>
    <w:rsid w:val="00F244BB"/>
    <w:rsid w:val="00F260E1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452"/>
    <w:rPr>
      <w:sz w:val="24"/>
      <w:szCs w:val="24"/>
    </w:rPr>
  </w:style>
  <w:style w:type="paragraph" w:styleId="1">
    <w:name w:val="heading 1"/>
    <w:basedOn w:val="a"/>
    <w:next w:val="2"/>
    <w:qFormat/>
    <w:rsid w:val="002B2452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2B2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B2452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2B2452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2B2452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2B2452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2B2452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2B2452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2B2452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2B2452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02CF7-6090-48A4-B11B-3011F282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Nadezhda</cp:lastModifiedBy>
  <cp:revision>2</cp:revision>
  <cp:lastPrinted>2021-09-23T06:59:00Z</cp:lastPrinted>
  <dcterms:created xsi:type="dcterms:W3CDTF">2024-10-08T11:09:00Z</dcterms:created>
  <dcterms:modified xsi:type="dcterms:W3CDTF">2024-10-08T11:09:00Z</dcterms:modified>
  <cp:category>к. 123</cp:category>
</cp:coreProperties>
</file>